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noProof/>
          <w:lang w:eastAsia="en-GB"/>
        </w:rPr>
        <w:id w:val="21569385"/>
        <w:lock w:val="contentLocked"/>
        <w:picture/>
      </w:sdtPr>
      <w:sdtEndPr/>
      <w:sdtContent>
        <w:p w:rsidR="009C02FE" w:rsidRDefault="009C02FE" w:rsidP="0078749F">
          <w:pPr>
            <w:ind w:right="-149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1FD0F5B" wp14:editId="5442E6AE">
                <wp:extent cx="2177274" cy="1181100"/>
                <wp:effectExtent l="19050" t="0" r="0" b="0"/>
                <wp:docPr id="1" name="Picture 1" descr="rgb-lttr-logo-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gb-lttr-logo-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7274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F18C5" w:rsidRDefault="009C02FE" w:rsidP="000F18C5">
      <w:pPr>
        <w:pStyle w:val="Mainheading"/>
        <w:ind w:left="-142"/>
        <w:jc w:val="left"/>
        <w:rPr>
          <w:sz w:val="24"/>
          <w:u w:val="single"/>
        </w:rPr>
      </w:pPr>
      <w:r w:rsidRPr="00426976">
        <w:rPr>
          <w:sz w:val="24"/>
          <w:u w:val="single"/>
        </w:rPr>
        <w:t>The Royal College of Radiologists –</w:t>
      </w:r>
      <w:r w:rsidR="00426976">
        <w:rPr>
          <w:sz w:val="24"/>
          <w:u w:val="single"/>
        </w:rPr>
        <w:t xml:space="preserve"> </w:t>
      </w:r>
      <w:r w:rsidRPr="00426976">
        <w:rPr>
          <w:sz w:val="24"/>
          <w:u w:val="single"/>
        </w:rPr>
        <w:t xml:space="preserve">Report template  </w:t>
      </w:r>
    </w:p>
    <w:p w:rsidR="0085564C" w:rsidRPr="0085564C" w:rsidRDefault="00794828" w:rsidP="000F18C5">
      <w:pPr>
        <w:pStyle w:val="Mainheading"/>
        <w:ind w:left="-142"/>
        <w:jc w:val="left"/>
        <w:rPr>
          <w:color w:val="FF0000"/>
          <w:sz w:val="24"/>
          <w:u w:val="single"/>
        </w:rPr>
      </w:pPr>
      <w:r w:rsidRPr="00794828">
        <w:rPr>
          <w:i/>
          <w:sz w:val="20"/>
        </w:rPr>
        <w:t>These summaries may be reproduced in part or in whole in the RCR newsletter</w:t>
      </w:r>
      <w:r>
        <w:rPr>
          <w:sz w:val="20"/>
        </w:rPr>
        <w:t>.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3008"/>
        <w:gridCol w:w="3654"/>
      </w:tblGrid>
      <w:tr w:rsidR="009C02FE" w:rsidRPr="007855E2" w:rsidTr="0078749F">
        <w:tc>
          <w:tcPr>
            <w:tcW w:w="3085" w:type="dxa"/>
          </w:tcPr>
          <w:p w:rsidR="009C02FE" w:rsidRDefault="00675388" w:rsidP="00787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student</w:t>
            </w:r>
          </w:p>
          <w:p w:rsidR="00675388" w:rsidRPr="007855E2" w:rsidRDefault="00675388" w:rsidP="0078749F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2"/>
          </w:tcPr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78749F">
        <w:tc>
          <w:tcPr>
            <w:tcW w:w="3085" w:type="dxa"/>
          </w:tcPr>
          <w:p w:rsidR="009C02FE" w:rsidRDefault="00675388" w:rsidP="00787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</w:t>
            </w:r>
            <w:r w:rsidR="00426976">
              <w:rPr>
                <w:rFonts w:ascii="Arial" w:hAnsi="Arial" w:cs="Arial"/>
                <w:b/>
              </w:rPr>
              <w:t>upervisor</w:t>
            </w:r>
          </w:p>
          <w:p w:rsidR="00675388" w:rsidRPr="007855E2" w:rsidRDefault="00675388" w:rsidP="0078749F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2"/>
          </w:tcPr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78749F">
        <w:tc>
          <w:tcPr>
            <w:tcW w:w="3085" w:type="dxa"/>
          </w:tcPr>
          <w:p w:rsidR="009C02FE" w:rsidRDefault="009C02FE" w:rsidP="0062608C">
            <w:pPr>
              <w:rPr>
                <w:rFonts w:ascii="Arial" w:hAnsi="Arial" w:cs="Arial"/>
                <w:b/>
              </w:rPr>
            </w:pPr>
            <w:r w:rsidRPr="007855E2">
              <w:rPr>
                <w:rFonts w:ascii="Arial" w:hAnsi="Arial" w:cs="Arial"/>
                <w:b/>
              </w:rPr>
              <w:t>Institution</w:t>
            </w:r>
            <w:r>
              <w:rPr>
                <w:rFonts w:ascii="Arial" w:hAnsi="Arial" w:cs="Arial"/>
                <w:b/>
              </w:rPr>
              <w:t xml:space="preserve"> where project </w:t>
            </w:r>
            <w:r w:rsidR="0062608C">
              <w:rPr>
                <w:rFonts w:ascii="Arial" w:hAnsi="Arial" w:cs="Arial"/>
                <w:b/>
              </w:rPr>
              <w:t>based</w:t>
            </w:r>
          </w:p>
          <w:p w:rsidR="0078749F" w:rsidRPr="007855E2" w:rsidRDefault="0078749F" w:rsidP="0062608C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2"/>
          </w:tcPr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78749F">
        <w:tc>
          <w:tcPr>
            <w:tcW w:w="3085" w:type="dxa"/>
          </w:tcPr>
          <w:p w:rsidR="009C02FE" w:rsidRDefault="009C02FE" w:rsidP="00787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Project t</w:t>
            </w:r>
            <w:r w:rsidRPr="007855E2">
              <w:rPr>
                <w:rFonts w:ascii="Arial" w:hAnsi="Arial" w:cs="Arial"/>
                <w:b/>
              </w:rPr>
              <w:t>itle</w:t>
            </w:r>
          </w:p>
          <w:p w:rsidR="0078749F" w:rsidRPr="007855E2" w:rsidRDefault="0078749F" w:rsidP="0078749F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2"/>
          </w:tcPr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MERGEFIELD "Case_Description" </w:instrTex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C02FE" w:rsidRPr="007855E2" w:rsidTr="0078749F">
        <w:trPr>
          <w:cantSplit/>
          <w:trHeight w:val="136"/>
        </w:trPr>
        <w:tc>
          <w:tcPr>
            <w:tcW w:w="3085" w:type="dxa"/>
          </w:tcPr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d</w:t>
            </w:r>
            <w:r w:rsidRPr="007855E2">
              <w:rPr>
                <w:rFonts w:ascii="Arial" w:hAnsi="Arial" w:cs="Arial"/>
                <w:b/>
              </w:rPr>
              <w:t>ates (ACTUAL)</w:t>
            </w:r>
          </w:p>
        </w:tc>
        <w:tc>
          <w:tcPr>
            <w:tcW w:w="3008" w:type="dxa"/>
          </w:tcPr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 Start d</w:t>
            </w:r>
            <w:r w:rsidRPr="007855E2">
              <w:rPr>
                <w:rFonts w:ascii="Arial" w:hAnsi="Arial" w:cs="Arial"/>
                <w:b/>
              </w:rPr>
              <w:t>ate</w:t>
            </w:r>
          </w:p>
        </w:tc>
        <w:tc>
          <w:tcPr>
            <w:tcW w:w="3654" w:type="dxa"/>
          </w:tcPr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 End d</w:t>
            </w:r>
            <w:r w:rsidRPr="007855E2">
              <w:rPr>
                <w:rFonts w:ascii="Arial" w:hAnsi="Arial" w:cs="Arial"/>
                <w:b/>
              </w:rPr>
              <w:t>ate</w:t>
            </w:r>
          </w:p>
        </w:tc>
      </w:tr>
      <w:tr w:rsidR="009C02FE" w:rsidRPr="007855E2" w:rsidTr="0078749F">
        <w:trPr>
          <w:cantSplit/>
        </w:trPr>
        <w:tc>
          <w:tcPr>
            <w:tcW w:w="3085" w:type="dxa"/>
          </w:tcPr>
          <w:p w:rsidR="009C02FE" w:rsidRPr="005F0FEA" w:rsidRDefault="009C02FE" w:rsidP="00CE767E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2"/>
          </w:tcPr>
          <w:p w:rsidR="009C02FE" w:rsidRPr="005F0FEA" w:rsidRDefault="009C02FE" w:rsidP="0078749F"/>
        </w:tc>
      </w:tr>
      <w:tr w:rsidR="00147D2A" w:rsidRPr="007855E2" w:rsidTr="00147D2A">
        <w:trPr>
          <w:cantSplit/>
          <w:trHeight w:val="70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000000"/>
            </w:tcBorders>
          </w:tcPr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78749F">
        <w:trPr>
          <w:cantSplit/>
        </w:trPr>
        <w:tc>
          <w:tcPr>
            <w:tcW w:w="9747" w:type="dxa"/>
            <w:gridSpan w:val="3"/>
          </w:tcPr>
          <w:p w:rsidR="009C02FE" w:rsidRPr="00426976" w:rsidRDefault="009C02FE" w:rsidP="0078749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426976">
              <w:rPr>
                <w:rFonts w:ascii="Arial" w:hAnsi="Arial" w:cs="Arial"/>
                <w:b/>
              </w:rPr>
              <w:t>Please summarise your major research findings</w:t>
            </w:r>
            <w:r w:rsidR="009B032E" w:rsidRPr="0042697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C02FE" w:rsidRPr="007855E2" w:rsidTr="0078749F">
        <w:trPr>
          <w:cantSplit/>
        </w:trPr>
        <w:tc>
          <w:tcPr>
            <w:tcW w:w="9747" w:type="dxa"/>
            <w:gridSpan w:val="3"/>
          </w:tcPr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Pr="007855E2" w:rsidRDefault="00794828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78749F">
        <w:trPr>
          <w:cantSplit/>
        </w:trPr>
        <w:tc>
          <w:tcPr>
            <w:tcW w:w="9747" w:type="dxa"/>
            <w:gridSpan w:val="3"/>
          </w:tcPr>
          <w:p w:rsidR="009C02FE" w:rsidRPr="00426976" w:rsidRDefault="009C02FE" w:rsidP="004269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426976">
              <w:rPr>
                <w:rFonts w:ascii="Arial" w:hAnsi="Arial" w:cs="Arial"/>
                <w:b/>
              </w:rPr>
              <w:lastRenderedPageBreak/>
              <w:t>Please outline any problems you have encountered in conducting your project</w:t>
            </w:r>
          </w:p>
        </w:tc>
      </w:tr>
      <w:tr w:rsidR="009C02FE" w:rsidRPr="007855E2" w:rsidTr="0078749F">
        <w:trPr>
          <w:cantSplit/>
          <w:trHeight w:val="2663"/>
        </w:trPr>
        <w:tc>
          <w:tcPr>
            <w:tcW w:w="9747" w:type="dxa"/>
            <w:gridSpan w:val="3"/>
          </w:tcPr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jc w:val="center"/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Pr="007855E2" w:rsidRDefault="00147D2A" w:rsidP="0078749F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78749F">
        <w:trPr>
          <w:cantSplit/>
        </w:trPr>
        <w:tc>
          <w:tcPr>
            <w:tcW w:w="9747" w:type="dxa"/>
            <w:gridSpan w:val="3"/>
            <w:shd w:val="clear" w:color="auto" w:fill="auto"/>
          </w:tcPr>
          <w:p w:rsidR="00A137D0" w:rsidRPr="00794828" w:rsidRDefault="0078749F" w:rsidP="007948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794828">
              <w:rPr>
                <w:rFonts w:ascii="Arial" w:hAnsi="Arial" w:cs="Arial"/>
                <w:b/>
              </w:rPr>
              <w:t xml:space="preserve">What are the likely academic outputs of the project? </w:t>
            </w:r>
            <w:r w:rsidRPr="00794828">
              <w:rPr>
                <w:rFonts w:ascii="Arial" w:hAnsi="Arial" w:cs="Arial"/>
                <w:b/>
                <w:i/>
              </w:rPr>
              <w:t>Posters? Publications?</w:t>
            </w:r>
            <w:r w:rsidR="00794828" w:rsidRPr="00794828">
              <w:rPr>
                <w:rFonts w:ascii="Arial" w:hAnsi="Arial" w:cs="Arial"/>
                <w:b/>
                <w:i/>
              </w:rPr>
              <w:t xml:space="preserve"> </w:t>
            </w:r>
            <w:r w:rsidR="00A137D0" w:rsidRPr="00794828">
              <w:rPr>
                <w:rFonts w:ascii="Arial" w:eastAsia="Times New Roman" w:hAnsi="Arial" w:cs="Arial"/>
                <w:b/>
              </w:rPr>
              <w:t>Also what skills do you feel you have</w:t>
            </w:r>
            <w:r w:rsidR="00794828">
              <w:rPr>
                <w:rFonts w:ascii="Arial" w:eastAsia="Times New Roman" w:hAnsi="Arial" w:cs="Arial"/>
                <w:b/>
              </w:rPr>
              <w:t xml:space="preserve"> gained </w:t>
            </w:r>
            <w:r w:rsidR="00A137D0" w:rsidRPr="00794828">
              <w:rPr>
                <w:rFonts w:ascii="Arial" w:eastAsia="Times New Roman" w:hAnsi="Arial" w:cs="Arial"/>
                <w:b/>
              </w:rPr>
              <w:t xml:space="preserve">from undertaking the SURF? </w:t>
            </w:r>
          </w:p>
          <w:p w:rsidR="009C02FE" w:rsidRPr="007D4274" w:rsidRDefault="009C02FE" w:rsidP="00A137D0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9C02FE" w:rsidRPr="007855E2" w:rsidTr="0078749F">
        <w:trPr>
          <w:cantSplit/>
          <w:trHeight w:val="1823"/>
        </w:trPr>
        <w:tc>
          <w:tcPr>
            <w:tcW w:w="9747" w:type="dxa"/>
            <w:gridSpan w:val="3"/>
            <w:shd w:val="clear" w:color="auto" w:fill="auto"/>
          </w:tcPr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78749F">
        <w:trPr>
          <w:cantSplit/>
          <w:trHeight w:val="870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D4274" w:rsidRDefault="007D4274" w:rsidP="007D427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757416">
              <w:rPr>
                <w:rFonts w:ascii="Arial" w:hAnsi="Arial" w:cs="Arial"/>
                <w:b/>
              </w:rPr>
              <w:lastRenderedPageBreak/>
              <w:t>How has this project shaped your understanding of clinical oncology?</w:t>
            </w:r>
          </w:p>
          <w:p w:rsidR="009C02FE" w:rsidRPr="007D4274" w:rsidRDefault="009C02FE" w:rsidP="007D4274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9C02FE" w:rsidRPr="007855E2" w:rsidTr="009C02FE">
        <w:trPr>
          <w:cantSplit/>
          <w:trHeight w:val="2590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02FE" w:rsidRDefault="009C02FE" w:rsidP="0078749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4100C5" w:rsidRDefault="009C02FE" w:rsidP="0078749F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78749F">
        <w:trPr>
          <w:cantSplit/>
          <w:trHeight w:val="555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4274" w:rsidRDefault="007D4274" w:rsidP="007D427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757416">
              <w:rPr>
                <w:rFonts w:ascii="Arial" w:hAnsi="Arial" w:cs="Arial"/>
                <w:b/>
              </w:rPr>
              <w:t>How has this project shaped your career intentions?</w:t>
            </w:r>
          </w:p>
          <w:p w:rsidR="009C02FE" w:rsidRPr="007855E2" w:rsidRDefault="009C02FE" w:rsidP="007D4274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9C02FE" w:rsidRPr="007855E2" w:rsidTr="003C0144">
        <w:trPr>
          <w:cantSplit/>
          <w:trHeight w:val="5001"/>
        </w:trPr>
        <w:tc>
          <w:tcPr>
            <w:tcW w:w="9747" w:type="dxa"/>
            <w:gridSpan w:val="3"/>
            <w:tcBorders>
              <w:top w:val="single" w:sz="4" w:space="0" w:color="auto"/>
            </w:tcBorders>
          </w:tcPr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  <w:p w:rsidR="00147D2A" w:rsidRDefault="00147D2A" w:rsidP="0078749F">
            <w:pPr>
              <w:rPr>
                <w:rFonts w:ascii="Arial" w:hAnsi="Arial" w:cs="Arial"/>
                <w:b/>
              </w:rPr>
            </w:pPr>
          </w:p>
        </w:tc>
      </w:tr>
      <w:tr w:rsidR="007D4274" w:rsidRPr="007855E2" w:rsidTr="007D4274">
        <w:trPr>
          <w:cantSplit/>
          <w:trHeight w:val="2040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4274" w:rsidRPr="00757416" w:rsidRDefault="007D4274" w:rsidP="00745ECE">
            <w:pPr>
              <w:rPr>
                <w:rFonts w:ascii="Arial" w:hAnsi="Arial" w:cs="Arial"/>
                <w:b/>
              </w:rPr>
            </w:pPr>
          </w:p>
        </w:tc>
      </w:tr>
      <w:tr w:rsidR="007D4274" w:rsidRPr="007855E2" w:rsidTr="00D53E9B">
        <w:trPr>
          <w:cantSplit/>
          <w:trHeight w:val="870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4274" w:rsidRDefault="007D4274" w:rsidP="007D427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D4274">
              <w:rPr>
                <w:rFonts w:ascii="Arial" w:hAnsi="Arial" w:cs="Arial"/>
                <w:b/>
              </w:rPr>
              <w:t>Please list any additional comments you wish to pass onto the RCR which has not been covered above</w:t>
            </w: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7D4274" w:rsidRPr="00757416" w:rsidRDefault="007D4274" w:rsidP="00745ECE">
            <w:pPr>
              <w:rPr>
                <w:rFonts w:ascii="Arial" w:hAnsi="Arial" w:cs="Arial"/>
                <w:b/>
              </w:rPr>
            </w:pPr>
          </w:p>
        </w:tc>
      </w:tr>
      <w:tr w:rsidR="00D53E9B" w:rsidRPr="007855E2" w:rsidTr="007D4274">
        <w:trPr>
          <w:cantSplit/>
          <w:trHeight w:val="10260"/>
        </w:trPr>
        <w:tc>
          <w:tcPr>
            <w:tcW w:w="9747" w:type="dxa"/>
            <w:gridSpan w:val="3"/>
            <w:tcBorders>
              <w:top w:val="single" w:sz="4" w:space="0" w:color="auto"/>
            </w:tcBorders>
          </w:tcPr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Pr="00D53E9B" w:rsidRDefault="00D53E9B" w:rsidP="00D53E9B">
            <w:pPr>
              <w:rPr>
                <w:rFonts w:ascii="Arial" w:hAnsi="Arial" w:cs="Arial"/>
                <w:b/>
              </w:rPr>
            </w:pPr>
          </w:p>
          <w:p w:rsidR="00D53E9B" w:rsidRPr="007D4274" w:rsidRDefault="00D53E9B" w:rsidP="00745ECE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78749F">
        <w:trPr>
          <w:cantSplit/>
          <w:trHeight w:val="3286"/>
        </w:trPr>
        <w:tc>
          <w:tcPr>
            <w:tcW w:w="9747" w:type="dxa"/>
            <w:gridSpan w:val="3"/>
          </w:tcPr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78749F">
            <w:pPr>
              <w:rPr>
                <w:rFonts w:ascii="Arial" w:hAnsi="Arial" w:cs="Arial"/>
                <w:b/>
              </w:rPr>
            </w:pPr>
          </w:p>
          <w:p w:rsidR="009C02FE" w:rsidRDefault="009C02FE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Default="00794828" w:rsidP="0078749F">
            <w:pPr>
              <w:rPr>
                <w:rFonts w:ascii="Arial" w:hAnsi="Arial" w:cs="Arial"/>
                <w:b/>
              </w:rPr>
            </w:pPr>
          </w:p>
          <w:p w:rsidR="00794828" w:rsidRPr="007855E2" w:rsidRDefault="00794828" w:rsidP="0078749F">
            <w:pPr>
              <w:rPr>
                <w:rFonts w:ascii="Arial" w:hAnsi="Arial" w:cs="Arial"/>
                <w:b/>
              </w:rPr>
            </w:pPr>
          </w:p>
        </w:tc>
      </w:tr>
    </w:tbl>
    <w:p w:rsidR="009C02FE" w:rsidRPr="007855E2" w:rsidRDefault="009C02FE" w:rsidP="009C02FE">
      <w:pPr>
        <w:pStyle w:val="Mainheading"/>
        <w:jc w:val="left"/>
        <w:rPr>
          <w:u w:val="single"/>
        </w:rPr>
      </w:pPr>
    </w:p>
    <w:p w:rsidR="00D40E0B" w:rsidRPr="00931116" w:rsidRDefault="00D40E0B" w:rsidP="00931116">
      <w:pPr>
        <w:ind w:hanging="142"/>
        <w:jc w:val="both"/>
        <w:rPr>
          <w:rFonts w:ascii="Arial" w:hAnsi="Arial" w:cs="Arial"/>
          <w:b/>
          <w:u w:val="single"/>
        </w:rPr>
      </w:pPr>
    </w:p>
    <w:sectPr w:rsidR="00D40E0B" w:rsidRPr="00931116" w:rsidSect="00C63AC4">
      <w:footerReference w:type="default" r:id="rId9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9F" w:rsidRDefault="0078749F" w:rsidP="00FB0D82">
      <w:r>
        <w:separator/>
      </w:r>
    </w:p>
  </w:endnote>
  <w:endnote w:type="continuationSeparator" w:id="0">
    <w:p w:rsidR="0078749F" w:rsidRDefault="0078749F" w:rsidP="00FB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324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749F" w:rsidRDefault="007874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E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8749F" w:rsidRDefault="0078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9F" w:rsidRDefault="0078749F" w:rsidP="00FB0D82">
      <w:r>
        <w:separator/>
      </w:r>
    </w:p>
  </w:footnote>
  <w:footnote w:type="continuationSeparator" w:id="0">
    <w:p w:rsidR="0078749F" w:rsidRDefault="0078749F" w:rsidP="00FB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DFD"/>
    <w:multiLevelType w:val="multilevel"/>
    <w:tmpl w:val="5DAA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893FFF"/>
    <w:multiLevelType w:val="hybridMultilevel"/>
    <w:tmpl w:val="FFD2B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C3AAB"/>
    <w:multiLevelType w:val="singleLevel"/>
    <w:tmpl w:val="C052B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52D3226D"/>
    <w:multiLevelType w:val="hybridMultilevel"/>
    <w:tmpl w:val="DB8AF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34E7E"/>
    <w:multiLevelType w:val="hybridMultilevel"/>
    <w:tmpl w:val="C9622F62"/>
    <w:lvl w:ilvl="0" w:tplc="289424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2FE5666"/>
    <w:multiLevelType w:val="hybridMultilevel"/>
    <w:tmpl w:val="7A78D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D3"/>
    <w:rsid w:val="000459E0"/>
    <w:rsid w:val="000A2250"/>
    <w:rsid w:val="000B551C"/>
    <w:rsid w:val="000C77F9"/>
    <w:rsid w:val="000E3EE9"/>
    <w:rsid w:val="000E68F5"/>
    <w:rsid w:val="000F18C5"/>
    <w:rsid w:val="00147D2A"/>
    <w:rsid w:val="001D7527"/>
    <w:rsid w:val="001F5CB3"/>
    <w:rsid w:val="00281137"/>
    <w:rsid w:val="002909B0"/>
    <w:rsid w:val="002A64CB"/>
    <w:rsid w:val="00346B10"/>
    <w:rsid w:val="00357948"/>
    <w:rsid w:val="003B66D3"/>
    <w:rsid w:val="003C0144"/>
    <w:rsid w:val="00426976"/>
    <w:rsid w:val="004C6154"/>
    <w:rsid w:val="00557F4A"/>
    <w:rsid w:val="00564743"/>
    <w:rsid w:val="0062608C"/>
    <w:rsid w:val="00675388"/>
    <w:rsid w:val="00710140"/>
    <w:rsid w:val="007233F1"/>
    <w:rsid w:val="00745ECE"/>
    <w:rsid w:val="00760532"/>
    <w:rsid w:val="0078749F"/>
    <w:rsid w:val="00794828"/>
    <w:rsid w:val="007D4274"/>
    <w:rsid w:val="0083796D"/>
    <w:rsid w:val="0085564C"/>
    <w:rsid w:val="008C2FF1"/>
    <w:rsid w:val="008D3580"/>
    <w:rsid w:val="00931116"/>
    <w:rsid w:val="009B032E"/>
    <w:rsid w:val="009C02FE"/>
    <w:rsid w:val="00A12CE0"/>
    <w:rsid w:val="00A137D0"/>
    <w:rsid w:val="00A21865"/>
    <w:rsid w:val="00A259AD"/>
    <w:rsid w:val="00BE556B"/>
    <w:rsid w:val="00BE6602"/>
    <w:rsid w:val="00BF33F0"/>
    <w:rsid w:val="00C00CBD"/>
    <w:rsid w:val="00C5512A"/>
    <w:rsid w:val="00C63AC4"/>
    <w:rsid w:val="00CB6343"/>
    <w:rsid w:val="00CE767E"/>
    <w:rsid w:val="00D40E0B"/>
    <w:rsid w:val="00D50683"/>
    <w:rsid w:val="00D53E9B"/>
    <w:rsid w:val="00E36846"/>
    <w:rsid w:val="00E76635"/>
    <w:rsid w:val="00EF3A94"/>
    <w:rsid w:val="00F17AFF"/>
    <w:rsid w:val="00F83C31"/>
    <w:rsid w:val="00F86D48"/>
    <w:rsid w:val="00FB0D82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D3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6D3"/>
    <w:pPr>
      <w:ind w:left="720"/>
    </w:pPr>
  </w:style>
  <w:style w:type="paragraph" w:customStyle="1" w:styleId="Letterhead">
    <w:name w:val="Letterhead"/>
    <w:basedOn w:val="Normal"/>
    <w:link w:val="LetterheadChar"/>
    <w:qFormat/>
    <w:rsid w:val="00BE6602"/>
    <w:pPr>
      <w:ind w:right="701"/>
    </w:pPr>
    <w:rPr>
      <w:rFonts w:ascii="Arial" w:eastAsia="Times New Roman" w:hAnsi="Arial" w:cs="Arial"/>
      <w:szCs w:val="24"/>
    </w:rPr>
  </w:style>
  <w:style w:type="character" w:customStyle="1" w:styleId="LetterheadChar">
    <w:name w:val="Letterhead Char"/>
    <w:basedOn w:val="DefaultParagraphFont"/>
    <w:link w:val="Letterhead"/>
    <w:rsid w:val="00BE6602"/>
    <w:rPr>
      <w:rFonts w:eastAsia="Times New Roman" w:cs="Arial"/>
      <w:szCs w:val="24"/>
    </w:rPr>
  </w:style>
  <w:style w:type="paragraph" w:styleId="Header">
    <w:name w:val="header"/>
    <w:basedOn w:val="Normal"/>
    <w:link w:val="HeaderChar"/>
    <w:unhideWhenUsed/>
    <w:rsid w:val="00FB0D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B0D8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0D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D82"/>
    <w:rPr>
      <w:rFonts w:ascii="Calibri" w:hAnsi="Calibri" w:cs="Times New Roman"/>
    </w:rPr>
  </w:style>
  <w:style w:type="paragraph" w:customStyle="1" w:styleId="Mainheading">
    <w:name w:val="Main heading"/>
    <w:basedOn w:val="Normal"/>
    <w:link w:val="MainheadingChar"/>
    <w:qFormat/>
    <w:rsid w:val="009C02FE"/>
    <w:pPr>
      <w:spacing w:before="120" w:after="240"/>
      <w:ind w:left="142" w:right="703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MainheadingChar">
    <w:name w:val="Main heading Char"/>
    <w:basedOn w:val="DefaultParagraphFont"/>
    <w:link w:val="Mainheading"/>
    <w:rsid w:val="009C02FE"/>
    <w:rPr>
      <w:rFonts w:eastAsia="Times New Roman" w:cs="Arial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49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49F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D3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6D3"/>
    <w:pPr>
      <w:ind w:left="720"/>
    </w:pPr>
  </w:style>
  <w:style w:type="paragraph" w:customStyle="1" w:styleId="Letterhead">
    <w:name w:val="Letterhead"/>
    <w:basedOn w:val="Normal"/>
    <w:link w:val="LetterheadChar"/>
    <w:qFormat/>
    <w:rsid w:val="00BE6602"/>
    <w:pPr>
      <w:ind w:right="701"/>
    </w:pPr>
    <w:rPr>
      <w:rFonts w:ascii="Arial" w:eastAsia="Times New Roman" w:hAnsi="Arial" w:cs="Arial"/>
      <w:szCs w:val="24"/>
    </w:rPr>
  </w:style>
  <w:style w:type="character" w:customStyle="1" w:styleId="LetterheadChar">
    <w:name w:val="Letterhead Char"/>
    <w:basedOn w:val="DefaultParagraphFont"/>
    <w:link w:val="Letterhead"/>
    <w:rsid w:val="00BE6602"/>
    <w:rPr>
      <w:rFonts w:eastAsia="Times New Roman" w:cs="Arial"/>
      <w:szCs w:val="24"/>
    </w:rPr>
  </w:style>
  <w:style w:type="paragraph" w:styleId="Header">
    <w:name w:val="header"/>
    <w:basedOn w:val="Normal"/>
    <w:link w:val="HeaderChar"/>
    <w:unhideWhenUsed/>
    <w:rsid w:val="00FB0D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B0D8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0D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D82"/>
    <w:rPr>
      <w:rFonts w:ascii="Calibri" w:hAnsi="Calibri" w:cs="Times New Roman"/>
    </w:rPr>
  </w:style>
  <w:style w:type="paragraph" w:customStyle="1" w:styleId="Mainheading">
    <w:name w:val="Main heading"/>
    <w:basedOn w:val="Normal"/>
    <w:link w:val="MainheadingChar"/>
    <w:qFormat/>
    <w:rsid w:val="009C02FE"/>
    <w:pPr>
      <w:spacing w:before="120" w:after="240"/>
      <w:ind w:left="142" w:right="703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MainheadingChar">
    <w:name w:val="Main heading Char"/>
    <w:basedOn w:val="DefaultParagraphFont"/>
    <w:link w:val="Mainheading"/>
    <w:rsid w:val="009C02FE"/>
    <w:rPr>
      <w:rFonts w:eastAsia="Times New Roman" w:cs="Arial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49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49F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Choice xmlns="6554f0f3-0605-4421-b410-d212dd1c837f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5E080453-3300-4614-94AE-6716DD83DFCE}"/>
</file>

<file path=customXml/itemProps2.xml><?xml version="1.0" encoding="utf-8"?>
<ds:datastoreItem xmlns:ds="http://schemas.openxmlformats.org/officeDocument/2006/customXml" ds:itemID="{D91F9A3F-6914-41DC-B5BA-37515456B921}"/>
</file>

<file path=customXml/itemProps3.xml><?xml version="1.0" encoding="utf-8"?>
<ds:datastoreItem xmlns:ds="http://schemas.openxmlformats.org/officeDocument/2006/customXml" ds:itemID="{98F20379-C5AB-442B-AC78-7188C293C127}"/>
</file>

<file path=docProps/app.xml><?xml version="1.0" encoding="utf-8"?>
<Properties xmlns="http://schemas.openxmlformats.org/officeDocument/2006/extended-properties" xmlns:vt="http://schemas.openxmlformats.org/officeDocument/2006/docPropsVTypes">
  <Template>E31688A5.dotm</Template>
  <TotalTime>16</TotalTime>
  <Pages>5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Charmaine Mukherjee</dc:creator>
  <cp:lastModifiedBy>Charmaine Mukherjee</cp:lastModifiedBy>
  <cp:revision>10</cp:revision>
  <cp:lastPrinted>2019-06-28T09:11:00Z</cp:lastPrinted>
  <dcterms:created xsi:type="dcterms:W3CDTF">2019-06-26T10:07:00Z</dcterms:created>
  <dcterms:modified xsi:type="dcterms:W3CDTF">2019-06-28T09:49:00Z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Order">
    <vt:r8>817400</vt:r8>
  </property>
  <property fmtid="{D5CDD505-2E9C-101B-9397-08002B2CF9AE}" pid="4" name="MediaServiceImageTags">
    <vt:lpwstr/>
  </property>
</Properties>
</file>