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3FB9" w14:textId="77777777" w:rsidR="00E439E4" w:rsidRPr="00897A35" w:rsidRDefault="00E439E4" w:rsidP="004B0842">
      <w:pPr>
        <w:spacing w:after="0" w:line="240" w:lineRule="auto"/>
        <w:rPr>
          <w:rFonts w:ascii="Neue Haas Unica Pro" w:hAnsi="Neue Haas Unica Pro"/>
        </w:rPr>
      </w:pPr>
    </w:p>
    <w:p w14:paraId="19CB8FC0" w14:textId="77777777" w:rsidR="00897A35" w:rsidRPr="00897A35" w:rsidRDefault="00897A35" w:rsidP="004B0842">
      <w:pPr>
        <w:spacing w:after="0" w:line="240" w:lineRule="auto"/>
        <w:rPr>
          <w:rFonts w:ascii="Neue Haas Unica Pro" w:hAnsi="Neue Haas Unica Pro"/>
        </w:rPr>
      </w:pPr>
    </w:p>
    <w:p w14:paraId="31566FAC" w14:textId="77777777" w:rsidR="00A60D5A" w:rsidRDefault="00A60D5A" w:rsidP="004B0842">
      <w:pPr>
        <w:spacing w:after="0" w:line="240" w:lineRule="auto"/>
        <w:jc w:val="center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5C06F8CB" w14:textId="77777777" w:rsidR="00775B01" w:rsidRDefault="004F182C" w:rsidP="004B0842">
      <w:pPr>
        <w:spacing w:after="0" w:line="240" w:lineRule="auto"/>
        <w:jc w:val="center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New </w:t>
      </w:r>
      <w:r w:rsidR="00107CF8"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product </w:t>
      </w:r>
      <w:r w:rsidR="00FE79DE"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and </w:t>
      </w:r>
      <w:r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>a</w:t>
      </w:r>
      <w:r w:rsidR="009F542E"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ctivity </w:t>
      </w:r>
      <w:r w:rsidR="00FE79DE"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proposal </w:t>
      </w:r>
      <w:r w:rsidR="009F542E" w:rsidRPr="008C1C18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>form</w:t>
      </w:r>
      <w:r w:rsidR="004B0842" w:rsidRPr="004B0842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 xml:space="preserve"> </w:t>
      </w:r>
    </w:p>
    <w:p w14:paraId="12835F63" w14:textId="77777777" w:rsidR="004B0842" w:rsidRPr="008C1C18" w:rsidRDefault="004B0842" w:rsidP="004B0842">
      <w:pPr>
        <w:spacing w:after="0" w:line="240" w:lineRule="auto"/>
        <w:jc w:val="center"/>
        <w:rPr>
          <w:rFonts w:ascii="Neue Haas Unica Pro" w:eastAsiaTheme="majorEastAsia" w:hAnsi="Neue Haas Unica Pro" w:cstheme="majorBidi"/>
          <w:color w:val="2F5496" w:themeColor="accent1" w:themeShade="BF"/>
          <w:sz w:val="12"/>
          <w:szCs w:val="12"/>
        </w:rPr>
      </w:pPr>
    </w:p>
    <w:p w14:paraId="54EF120F" w14:textId="77777777" w:rsidR="0025604E" w:rsidRPr="008C1C18" w:rsidRDefault="00FE79DE" w:rsidP="004B0842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Thank you for your interest in submitting a proposal form </w:t>
      </w:r>
      <w:r w:rsidR="00F90A3F" w:rsidRPr="008C1C18">
        <w:rPr>
          <w:rFonts w:ascii="Neue Haas Unica Pro" w:hAnsi="Neue Haas Unica Pro"/>
        </w:rPr>
        <w:t xml:space="preserve">to deliver content as part of our annual RCR Learning programme. </w:t>
      </w:r>
      <w:r w:rsidR="0009085D" w:rsidRPr="008C1C18">
        <w:rPr>
          <w:rFonts w:ascii="Neue Haas Unica Pro" w:hAnsi="Neue Haas Unica Pro"/>
        </w:rPr>
        <w:t xml:space="preserve">We are always interested in hearing from our </w:t>
      </w:r>
      <w:r w:rsidR="008645D4" w:rsidRPr="008C1C18">
        <w:rPr>
          <w:rFonts w:ascii="Neue Haas Unica Pro" w:hAnsi="Neue Haas Unica Pro"/>
        </w:rPr>
        <w:t xml:space="preserve">members, </w:t>
      </w:r>
      <w:r w:rsidR="002B5ADF" w:rsidRPr="008C1C18">
        <w:rPr>
          <w:rFonts w:ascii="Neue Haas Unica Pro" w:hAnsi="Neue Haas Unica Pro"/>
        </w:rPr>
        <w:t>faculty</w:t>
      </w:r>
      <w:r w:rsidR="008645D4" w:rsidRPr="008C1C18">
        <w:rPr>
          <w:rFonts w:ascii="Neue Haas Unica Pro" w:hAnsi="Neue Haas Unica Pro"/>
        </w:rPr>
        <w:t xml:space="preserve">, </w:t>
      </w:r>
      <w:r w:rsidR="00285DBF" w:rsidRPr="008C1C18">
        <w:rPr>
          <w:rFonts w:ascii="Neue Haas Unica Pro" w:hAnsi="Neue Haas Unica Pro"/>
        </w:rPr>
        <w:t>partners,</w:t>
      </w:r>
      <w:r w:rsidR="008645D4" w:rsidRPr="008C1C18">
        <w:rPr>
          <w:rFonts w:ascii="Neue Haas Unica Pro" w:hAnsi="Neue Haas Unica Pro"/>
        </w:rPr>
        <w:t xml:space="preserve"> and stakeholders about ways we can enrich our programme of </w:t>
      </w:r>
      <w:r w:rsidR="002B5ADF" w:rsidRPr="008C1C18">
        <w:rPr>
          <w:rFonts w:ascii="Neue Haas Unica Pro" w:hAnsi="Neue Haas Unica Pro"/>
        </w:rPr>
        <w:t>products</w:t>
      </w:r>
      <w:r w:rsidR="00370710" w:rsidRPr="008C1C18">
        <w:rPr>
          <w:rFonts w:ascii="Neue Haas Unica Pro" w:hAnsi="Neue Haas Unica Pro"/>
        </w:rPr>
        <w:t xml:space="preserve"> and activities</w:t>
      </w:r>
      <w:r w:rsidR="002B5ADF" w:rsidRPr="008C1C18">
        <w:rPr>
          <w:rFonts w:ascii="Neue Haas Unica Pro" w:hAnsi="Neue Haas Unica Pro"/>
        </w:rPr>
        <w:t xml:space="preserve"> for all oncologists and radiologists practicing in the UK and worldwide</w:t>
      </w:r>
      <w:r w:rsidR="0025604E" w:rsidRPr="008C1C18">
        <w:rPr>
          <w:rFonts w:ascii="Neue Haas Unica Pro" w:hAnsi="Neue Haas Unica Pro"/>
        </w:rPr>
        <w:t xml:space="preserve">. </w:t>
      </w:r>
    </w:p>
    <w:p w14:paraId="7294B305" w14:textId="77777777" w:rsidR="004B0842" w:rsidRPr="00A60D5A" w:rsidRDefault="004B0842" w:rsidP="004B0842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12"/>
          <w:szCs w:val="12"/>
        </w:rPr>
      </w:pPr>
    </w:p>
    <w:p w14:paraId="4DA4C465" w14:textId="77777777" w:rsidR="004B0842" w:rsidRPr="00A60D5A" w:rsidRDefault="005C5C73" w:rsidP="4C5DDA5D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What proposals are we looking for? </w:t>
      </w:r>
    </w:p>
    <w:p w14:paraId="450F4104" w14:textId="77777777" w:rsidR="00B0117D" w:rsidRDefault="00037F11" w:rsidP="00A60D5A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We are interested in </w:t>
      </w:r>
      <w:r w:rsidR="002363BE" w:rsidRPr="008C1C18">
        <w:rPr>
          <w:rFonts w:ascii="Neue Haas Unica Pro" w:hAnsi="Neue Haas Unica Pro"/>
        </w:rPr>
        <w:t xml:space="preserve">discussing </w:t>
      </w:r>
      <w:r w:rsidRPr="008C1C18">
        <w:rPr>
          <w:rFonts w:ascii="Neue Haas Unica Pro" w:hAnsi="Neue Haas Unica Pro"/>
        </w:rPr>
        <w:t xml:space="preserve">a variety </w:t>
      </w:r>
      <w:r w:rsidR="0007771A" w:rsidRPr="008C1C18">
        <w:rPr>
          <w:rFonts w:ascii="Neue Haas Unica Pro" w:hAnsi="Neue Haas Unica Pro"/>
        </w:rPr>
        <w:t>of products</w:t>
      </w:r>
      <w:r w:rsidR="00A95A56" w:rsidRPr="008C1C18">
        <w:rPr>
          <w:rFonts w:ascii="Neue Haas Unica Pro" w:hAnsi="Neue Haas Unica Pro"/>
        </w:rPr>
        <w:t xml:space="preserve"> and activities</w:t>
      </w:r>
      <w:r w:rsidR="0007771A" w:rsidRPr="008C1C18">
        <w:rPr>
          <w:rFonts w:ascii="Neue Haas Unica Pro" w:hAnsi="Neue Haas Unica Pro"/>
        </w:rPr>
        <w:t xml:space="preserve"> </w:t>
      </w:r>
      <w:r w:rsidRPr="008C1C18">
        <w:rPr>
          <w:rFonts w:ascii="Neue Haas Unica Pro" w:hAnsi="Neue Haas Unica Pro"/>
        </w:rPr>
        <w:t>including</w:t>
      </w:r>
      <w:r w:rsidR="00E05565" w:rsidRPr="008C1C18">
        <w:rPr>
          <w:rFonts w:ascii="Neue Haas Unica Pro" w:hAnsi="Neue Haas Unica Pro"/>
        </w:rPr>
        <w:t>,</w:t>
      </w:r>
      <w:r w:rsidRPr="008C1C18">
        <w:rPr>
          <w:rFonts w:ascii="Neue Haas Unica Pro" w:hAnsi="Neue Haas Unica Pro"/>
        </w:rPr>
        <w:t xml:space="preserve"> but not limited to the following:</w:t>
      </w:r>
    </w:p>
    <w:p w14:paraId="753E06A0" w14:textId="77777777" w:rsidR="00A60D5A" w:rsidRPr="00A60D5A" w:rsidRDefault="00A60D5A" w:rsidP="00A60D5A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67910F99" w14:textId="77777777" w:rsidR="006E4D20" w:rsidRPr="008C1C18" w:rsidRDefault="006E4D20" w:rsidP="008C1C18">
      <w:pPr>
        <w:spacing w:after="0" w:line="240" w:lineRule="auto"/>
        <w:rPr>
          <w:rFonts w:ascii="Neue Haas Unica Pro" w:hAnsi="Neue Haas Unica Pro"/>
          <w:sz w:val="2"/>
          <w:szCs w:val="2"/>
        </w:rPr>
        <w:sectPr w:rsidR="006E4D20" w:rsidRPr="008C1C18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105AF1" w14:textId="77777777" w:rsidR="00FE79DE" w:rsidRPr="008C1C18" w:rsidRDefault="00037F11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Annual Conference </w:t>
      </w:r>
      <w:r w:rsidR="004B0842">
        <w:rPr>
          <w:rFonts w:ascii="Neue Haas Unica Pro" w:hAnsi="Neue Haas Unica Pro"/>
        </w:rPr>
        <w:t>session</w:t>
      </w:r>
    </w:p>
    <w:p w14:paraId="657D9AC7" w14:textId="77777777" w:rsidR="00037F11" w:rsidRPr="008C1C18" w:rsidRDefault="00037F11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In person </w:t>
      </w:r>
      <w:r w:rsidR="002363BE" w:rsidRPr="008C1C18">
        <w:rPr>
          <w:rFonts w:ascii="Neue Haas Unica Pro" w:hAnsi="Neue Haas Unica Pro"/>
        </w:rPr>
        <w:t xml:space="preserve">live </w:t>
      </w:r>
      <w:r w:rsidRPr="008C1C18">
        <w:rPr>
          <w:rFonts w:ascii="Neue Haas Unica Pro" w:hAnsi="Neue Haas Unica Pro"/>
        </w:rPr>
        <w:t>events</w:t>
      </w:r>
    </w:p>
    <w:p w14:paraId="1EA7AC39" w14:textId="77777777" w:rsidR="00037F11" w:rsidRPr="008C1C18" w:rsidRDefault="00037F11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Online/virtual </w:t>
      </w:r>
      <w:r w:rsidR="002363BE" w:rsidRPr="008C1C18">
        <w:rPr>
          <w:rFonts w:ascii="Neue Haas Unica Pro" w:hAnsi="Neue Haas Unica Pro"/>
        </w:rPr>
        <w:t xml:space="preserve">live </w:t>
      </w:r>
      <w:r w:rsidRPr="008C1C18">
        <w:rPr>
          <w:rFonts w:ascii="Neue Haas Unica Pro" w:hAnsi="Neue Haas Unica Pro"/>
        </w:rPr>
        <w:t xml:space="preserve">events </w:t>
      </w:r>
    </w:p>
    <w:p w14:paraId="2186B7B6" w14:textId="77777777" w:rsidR="00E05565" w:rsidRPr="008C1C18" w:rsidRDefault="00E05565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Hybrid </w:t>
      </w:r>
      <w:r w:rsidR="004B0842">
        <w:rPr>
          <w:rFonts w:ascii="Neue Haas Unica Pro" w:hAnsi="Neue Haas Unica Pro"/>
        </w:rPr>
        <w:t>(</w:t>
      </w:r>
      <w:r w:rsidR="005503D4" w:rsidRPr="008C1C18">
        <w:rPr>
          <w:rFonts w:ascii="Neue Haas Unica Pro" w:hAnsi="Neue Haas Unica Pro"/>
        </w:rPr>
        <w:t>in person</w:t>
      </w:r>
      <w:r w:rsidR="004B0842">
        <w:rPr>
          <w:rFonts w:ascii="Neue Haas Unica Pro" w:hAnsi="Neue Haas Unica Pro"/>
        </w:rPr>
        <w:t>/</w:t>
      </w:r>
      <w:r w:rsidR="005503D4" w:rsidRPr="008C1C18">
        <w:rPr>
          <w:rFonts w:ascii="Neue Haas Unica Pro" w:hAnsi="Neue Haas Unica Pro"/>
        </w:rPr>
        <w:t>live streaming</w:t>
      </w:r>
      <w:r w:rsidR="004B0842">
        <w:rPr>
          <w:rFonts w:ascii="Neue Haas Unica Pro" w:hAnsi="Neue Haas Unica Pro"/>
        </w:rPr>
        <w:t>)</w:t>
      </w:r>
    </w:p>
    <w:p w14:paraId="48429303" w14:textId="77777777" w:rsidR="00037F11" w:rsidRPr="008C1C18" w:rsidRDefault="00037F11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Webinars</w:t>
      </w:r>
    </w:p>
    <w:p w14:paraId="3D0EC863" w14:textId="77777777" w:rsidR="00037F11" w:rsidRPr="008C1C18" w:rsidRDefault="005503D4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Pre-recorded e</w:t>
      </w:r>
      <w:r w:rsidR="00037F11" w:rsidRPr="008C1C18">
        <w:rPr>
          <w:rFonts w:ascii="Neue Haas Unica Pro" w:hAnsi="Neue Haas Unica Pro"/>
        </w:rPr>
        <w:t>-</w:t>
      </w:r>
      <w:r w:rsidRPr="008C1C18">
        <w:rPr>
          <w:rFonts w:ascii="Neue Haas Unica Pro" w:hAnsi="Neue Haas Unica Pro"/>
        </w:rPr>
        <w:t>l</w:t>
      </w:r>
      <w:r w:rsidR="00037F11" w:rsidRPr="008C1C18">
        <w:rPr>
          <w:rFonts w:ascii="Neue Haas Unica Pro" w:hAnsi="Neue Haas Unica Pro"/>
        </w:rPr>
        <w:t xml:space="preserve">earning modules </w:t>
      </w:r>
    </w:p>
    <w:p w14:paraId="7B2A3FD3" w14:textId="77777777" w:rsidR="00037F11" w:rsidRPr="008C1C18" w:rsidRDefault="005503D4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Hands on w</w:t>
      </w:r>
      <w:r w:rsidR="00506955" w:rsidRPr="008C1C18">
        <w:rPr>
          <w:rFonts w:ascii="Neue Haas Unica Pro" w:hAnsi="Neue Haas Unica Pro"/>
        </w:rPr>
        <w:t xml:space="preserve">orkshops </w:t>
      </w:r>
    </w:p>
    <w:p w14:paraId="1EDF74E5" w14:textId="77777777" w:rsidR="005503D4" w:rsidRPr="008C1C18" w:rsidRDefault="00384D35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Training course </w:t>
      </w:r>
    </w:p>
    <w:p w14:paraId="7D9436C0" w14:textId="77777777" w:rsidR="00506955" w:rsidRPr="008C1C18" w:rsidRDefault="005503D4" w:rsidP="004B0842">
      <w:pPr>
        <w:pStyle w:val="ListParagraph"/>
        <w:numPr>
          <w:ilvl w:val="0"/>
          <w:numId w:val="28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Lectures </w:t>
      </w:r>
      <w:r w:rsidR="00506955" w:rsidRPr="008C1C18">
        <w:rPr>
          <w:rFonts w:ascii="Neue Haas Unica Pro" w:hAnsi="Neue Haas Unica Pro"/>
        </w:rPr>
        <w:t xml:space="preserve"> </w:t>
      </w:r>
    </w:p>
    <w:p w14:paraId="3A05617B" w14:textId="77777777" w:rsidR="00B0117D" w:rsidRPr="008C1C18" w:rsidRDefault="00B0117D" w:rsidP="004B0842">
      <w:pPr>
        <w:spacing w:after="0" w:line="240" w:lineRule="auto"/>
        <w:rPr>
          <w:rFonts w:ascii="Neue Haas Unica Pro" w:hAnsi="Neue Haas Unica Pro"/>
        </w:rPr>
        <w:sectPr w:rsidR="00B0117D" w:rsidRPr="008C1C18" w:rsidSect="008C1C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797DBA" w14:textId="77777777" w:rsidR="00A60D5A" w:rsidRPr="00A60D5A" w:rsidRDefault="00A60D5A" w:rsidP="00A60D5A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12"/>
          <w:szCs w:val="12"/>
        </w:rPr>
      </w:pPr>
    </w:p>
    <w:p w14:paraId="7ED944CC" w14:textId="77777777" w:rsidR="00384D35" w:rsidRPr="008C1C18" w:rsidRDefault="00384D35" w:rsidP="00A60D5A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>We are seeking content to support the following topic areas:</w:t>
      </w:r>
    </w:p>
    <w:p w14:paraId="70314C9A" w14:textId="77777777" w:rsidR="006E4D20" w:rsidRPr="008C1C18" w:rsidRDefault="006E4D20" w:rsidP="008C1C18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  <w:sz w:val="12"/>
          <w:szCs w:val="12"/>
        </w:rPr>
        <w:sectPr w:rsidR="006E4D20" w:rsidRPr="008C1C18" w:rsidSect="00B0117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54B1F3" w14:textId="77777777" w:rsidR="00384D35" w:rsidRPr="008C1C18" w:rsidRDefault="00384D35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Clinical Radiology</w:t>
      </w:r>
    </w:p>
    <w:p w14:paraId="023B7074" w14:textId="77777777" w:rsidR="00384D35" w:rsidRPr="008C1C18" w:rsidRDefault="00384D35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Clinical Oncology </w:t>
      </w:r>
    </w:p>
    <w:p w14:paraId="3D55B5F5" w14:textId="77777777" w:rsidR="00384D35" w:rsidRPr="008C1C18" w:rsidRDefault="00384D35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Professional Development </w:t>
      </w:r>
    </w:p>
    <w:p w14:paraId="1C324B1B" w14:textId="77777777" w:rsidR="00384D35" w:rsidRPr="008C1C18" w:rsidRDefault="00384D35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Wellbeing </w:t>
      </w:r>
    </w:p>
    <w:p w14:paraId="5077FFC8" w14:textId="77777777" w:rsidR="00D93499" w:rsidRPr="008C1C18" w:rsidRDefault="00D93499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Trainees </w:t>
      </w:r>
    </w:p>
    <w:p w14:paraId="269C859B" w14:textId="77777777" w:rsidR="00384D35" w:rsidRPr="008C1C18" w:rsidRDefault="00384D35" w:rsidP="008C1C18">
      <w:pPr>
        <w:pStyle w:val="ListParagraph"/>
        <w:numPr>
          <w:ilvl w:val="0"/>
          <w:numId w:val="29"/>
        </w:num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Teaching </w:t>
      </w:r>
    </w:p>
    <w:p w14:paraId="5DBE5F01" w14:textId="77777777" w:rsidR="00B0117D" w:rsidRPr="008C1C18" w:rsidRDefault="00B0117D" w:rsidP="004B0842">
      <w:pPr>
        <w:spacing w:after="0" w:line="240" w:lineRule="auto"/>
        <w:rPr>
          <w:rFonts w:ascii="Neue Haas Unica Pro" w:hAnsi="Neue Haas Unica Pro"/>
        </w:rPr>
        <w:sectPr w:rsidR="00B0117D" w:rsidRPr="008C1C18" w:rsidSect="008C1C18">
          <w:type w:val="continuous"/>
          <w:pgSz w:w="11906" w:h="16838"/>
          <w:pgMar w:top="1440" w:right="1440" w:bottom="1440" w:left="1440" w:header="708" w:footer="708" w:gutter="0"/>
          <w:cols w:num="3" w:space="257"/>
          <w:docGrid w:linePitch="360"/>
        </w:sectPr>
      </w:pPr>
    </w:p>
    <w:p w14:paraId="6B4F7F14" w14:textId="77777777" w:rsidR="00506955" w:rsidRPr="00A60D5A" w:rsidRDefault="00506955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63CB1AAC" w14:textId="77777777" w:rsidR="00973F9E" w:rsidRPr="008C1C18" w:rsidRDefault="00D11720" w:rsidP="00411246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>Why does the RCR need this information?</w:t>
      </w:r>
    </w:p>
    <w:p w14:paraId="01CB34CB" w14:textId="77777777" w:rsidR="0033644F" w:rsidRPr="008C1C18" w:rsidRDefault="00973F9E" w:rsidP="004B0842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We</w:t>
      </w:r>
      <w:r w:rsidR="00AD263A" w:rsidRPr="008C1C18">
        <w:rPr>
          <w:rFonts w:ascii="Neue Haas Unica Pro" w:hAnsi="Neue Haas Unica Pro"/>
        </w:rPr>
        <w:t xml:space="preserve"> will use the information provid</w:t>
      </w:r>
      <w:r w:rsidR="00343D10" w:rsidRPr="008C1C18">
        <w:rPr>
          <w:rFonts w:ascii="Neue Haas Unica Pro" w:hAnsi="Neue Haas Unica Pro"/>
        </w:rPr>
        <w:t>e</w:t>
      </w:r>
      <w:r w:rsidR="00A95A56" w:rsidRPr="008C1C18">
        <w:rPr>
          <w:rFonts w:ascii="Neue Haas Unica Pro" w:hAnsi="Neue Haas Unica Pro"/>
        </w:rPr>
        <w:t>d</w:t>
      </w:r>
      <w:r w:rsidR="009F534C" w:rsidRPr="008C1C18">
        <w:rPr>
          <w:rFonts w:ascii="Neue Haas Unica Pro" w:hAnsi="Neue Haas Unica Pro"/>
        </w:rPr>
        <w:t>,</w:t>
      </w:r>
      <w:r w:rsidR="00AD263A" w:rsidRPr="008C1C18">
        <w:rPr>
          <w:rFonts w:ascii="Neue Haas Unica Pro" w:hAnsi="Neue Haas Unica Pro"/>
        </w:rPr>
        <w:t xml:space="preserve"> to consider w</w:t>
      </w:r>
      <w:r w:rsidR="005A76F3" w:rsidRPr="008C1C18">
        <w:rPr>
          <w:rFonts w:ascii="Neue Haas Unica Pro" w:hAnsi="Neue Haas Unica Pro"/>
        </w:rPr>
        <w:t xml:space="preserve">hether </w:t>
      </w:r>
      <w:r w:rsidR="00A95A56" w:rsidRPr="008C1C18">
        <w:rPr>
          <w:rFonts w:ascii="Neue Haas Unica Pro" w:hAnsi="Neue Haas Unica Pro"/>
        </w:rPr>
        <w:t>the</w:t>
      </w:r>
      <w:r w:rsidR="005A76F3" w:rsidRPr="008C1C18">
        <w:rPr>
          <w:rFonts w:ascii="Neue Haas Unica Pro" w:hAnsi="Neue Haas Unica Pro"/>
        </w:rPr>
        <w:t xml:space="preserve"> proposal could be developed</w:t>
      </w:r>
      <w:r w:rsidR="00A95A56" w:rsidRPr="008C1C18">
        <w:rPr>
          <w:rFonts w:ascii="Neue Haas Unica Pro" w:hAnsi="Neue Haas Unica Pro"/>
        </w:rPr>
        <w:t xml:space="preserve"> and delivered </w:t>
      </w:r>
      <w:r w:rsidR="005A76F3" w:rsidRPr="008C1C18">
        <w:rPr>
          <w:rFonts w:ascii="Neue Haas Unica Pro" w:hAnsi="Neue Haas Unica Pro"/>
        </w:rPr>
        <w:t xml:space="preserve">as part of our forthcoming workplan. </w:t>
      </w:r>
      <w:r w:rsidR="00A95A56" w:rsidRPr="008C1C18">
        <w:rPr>
          <w:rFonts w:ascii="Neue Haas Unica Pro" w:hAnsi="Neue Haas Unica Pro"/>
        </w:rPr>
        <w:t>We will also use this information to understand resource requirements</w:t>
      </w:r>
      <w:r w:rsidR="004F047D" w:rsidRPr="008C1C18">
        <w:rPr>
          <w:rFonts w:ascii="Neue Haas Unica Pro" w:hAnsi="Neue Haas Unica Pro"/>
        </w:rPr>
        <w:t>, financial commitments</w:t>
      </w:r>
      <w:r w:rsidR="00A95A56" w:rsidRPr="008C1C18">
        <w:rPr>
          <w:rFonts w:ascii="Neue Haas Unica Pro" w:hAnsi="Neue Haas Unica Pro"/>
        </w:rPr>
        <w:t xml:space="preserve"> and </w:t>
      </w:r>
      <w:r w:rsidR="0002226E" w:rsidRPr="008C1C18">
        <w:rPr>
          <w:rFonts w:ascii="Neue Haas Unica Pro" w:hAnsi="Neue Haas Unica Pro"/>
        </w:rPr>
        <w:t>to a</w:t>
      </w:r>
      <w:r w:rsidR="00E23C0B" w:rsidRPr="008C1C18">
        <w:rPr>
          <w:rFonts w:ascii="Neue Haas Unica Pro" w:hAnsi="Neue Haas Unica Pro"/>
        </w:rPr>
        <w:t>ss</w:t>
      </w:r>
      <w:r w:rsidR="0002226E" w:rsidRPr="008C1C18">
        <w:rPr>
          <w:rFonts w:ascii="Neue Haas Unica Pro" w:hAnsi="Neue Haas Unica Pro"/>
        </w:rPr>
        <w:t xml:space="preserve">ess </w:t>
      </w:r>
      <w:r w:rsidR="00E23C0B" w:rsidRPr="008C1C18">
        <w:rPr>
          <w:rFonts w:ascii="Neue Haas Unica Pro" w:hAnsi="Neue Haas Unica Pro"/>
        </w:rPr>
        <w:t>conflicts</w:t>
      </w:r>
      <w:r w:rsidR="006A5868" w:rsidRPr="008C1C18">
        <w:rPr>
          <w:rFonts w:ascii="Neue Haas Unica Pro" w:hAnsi="Neue Haas Unica Pro"/>
        </w:rPr>
        <w:t xml:space="preserve"> within our learning programme</w:t>
      </w:r>
      <w:r w:rsidR="00E23C0B" w:rsidRPr="008C1C18">
        <w:rPr>
          <w:rFonts w:ascii="Neue Haas Unica Pro" w:hAnsi="Neue Haas Unica Pro"/>
        </w:rPr>
        <w:t xml:space="preserve"> or within external </w:t>
      </w:r>
      <w:r w:rsidR="00CF44DB" w:rsidRPr="008C1C18">
        <w:rPr>
          <w:rFonts w:ascii="Neue Haas Unica Pro" w:hAnsi="Neue Haas Unica Pro"/>
        </w:rPr>
        <w:t>competitors</w:t>
      </w:r>
      <w:r w:rsidR="006A5868" w:rsidRPr="008C1C18">
        <w:rPr>
          <w:rFonts w:ascii="Neue Haas Unica Pro" w:hAnsi="Neue Haas Unica Pro"/>
        </w:rPr>
        <w:t xml:space="preserve">. </w:t>
      </w:r>
    </w:p>
    <w:p w14:paraId="6BB51055" w14:textId="77777777" w:rsidR="00A60D5A" w:rsidRPr="00A60D5A" w:rsidRDefault="00A60D5A" w:rsidP="004B0842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12"/>
          <w:szCs w:val="12"/>
        </w:rPr>
      </w:pPr>
    </w:p>
    <w:p w14:paraId="1C407CC0" w14:textId="77777777" w:rsidR="00B57914" w:rsidRPr="008C1C18" w:rsidRDefault="63576B87" w:rsidP="00569466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569466">
        <w:rPr>
          <w:rFonts w:ascii="Neue Haas Unica Pro" w:eastAsiaTheme="majorEastAsia" w:hAnsi="Neue Haas Unica Pro" w:cstheme="majorBidi"/>
          <w:color w:val="2F5496" w:themeColor="accent1" w:themeShade="BF"/>
        </w:rPr>
        <w:t>Working with RCR Learning team</w:t>
      </w:r>
    </w:p>
    <w:p w14:paraId="70FEA37E" w14:textId="77777777" w:rsidR="006A63A0" w:rsidRPr="008C1C18" w:rsidRDefault="00957129" w:rsidP="004B0842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T</w:t>
      </w:r>
      <w:r w:rsidR="00B57914" w:rsidRPr="008C1C18">
        <w:rPr>
          <w:rFonts w:ascii="Neue Haas Unica Pro" w:hAnsi="Neue Haas Unica Pro"/>
        </w:rPr>
        <w:t xml:space="preserve">he RCR Learning Team </w:t>
      </w:r>
      <w:r w:rsidR="00411DC1" w:rsidRPr="008C1C18">
        <w:rPr>
          <w:rFonts w:ascii="Neue Haas Unica Pro" w:hAnsi="Neue Haas Unica Pro"/>
        </w:rPr>
        <w:t>is</w:t>
      </w:r>
      <w:r w:rsidRPr="008C1C18">
        <w:rPr>
          <w:rFonts w:ascii="Neue Haas Unica Pro" w:hAnsi="Neue Haas Unica Pro"/>
        </w:rPr>
        <w:t xml:space="preserve"> made up of </w:t>
      </w:r>
      <w:r w:rsidR="00B57914" w:rsidRPr="008C1C18">
        <w:rPr>
          <w:rFonts w:ascii="Neue Haas Unica Pro" w:hAnsi="Neue Haas Unica Pro"/>
        </w:rPr>
        <w:t xml:space="preserve">experts </w:t>
      </w:r>
      <w:r w:rsidR="00411DC1" w:rsidRPr="008C1C18">
        <w:rPr>
          <w:rFonts w:ascii="Neue Haas Unica Pro" w:hAnsi="Neue Haas Unica Pro"/>
        </w:rPr>
        <w:t xml:space="preserve">and </w:t>
      </w:r>
      <w:r w:rsidR="0016758D" w:rsidRPr="008C1C18">
        <w:rPr>
          <w:rFonts w:ascii="Neue Haas Unica Pro" w:hAnsi="Neue Haas Unica Pro"/>
        </w:rPr>
        <w:t>professionals</w:t>
      </w:r>
      <w:r w:rsidR="00411DC1" w:rsidRPr="008C1C18">
        <w:rPr>
          <w:rFonts w:ascii="Neue Haas Unica Pro" w:hAnsi="Neue Haas Unica Pro"/>
        </w:rPr>
        <w:t xml:space="preserve"> who have a </w:t>
      </w:r>
      <w:r w:rsidR="0016758D" w:rsidRPr="008C1C18">
        <w:rPr>
          <w:rFonts w:ascii="Neue Haas Unica Pro" w:hAnsi="Neue Haas Unica Pro"/>
        </w:rPr>
        <w:t>wealth</w:t>
      </w:r>
      <w:r w:rsidR="00411DC1" w:rsidRPr="008C1C18">
        <w:rPr>
          <w:rFonts w:ascii="Neue Haas Unica Pro" w:hAnsi="Neue Haas Unica Pro"/>
        </w:rPr>
        <w:t xml:space="preserve"> of experience </w:t>
      </w:r>
      <w:r w:rsidR="0016758D" w:rsidRPr="008C1C18">
        <w:rPr>
          <w:rFonts w:ascii="Neue Haas Unica Pro" w:hAnsi="Neue Haas Unica Pro"/>
        </w:rPr>
        <w:t xml:space="preserve">in strategic planning and operational </w:t>
      </w:r>
      <w:r w:rsidRPr="008C1C18">
        <w:rPr>
          <w:rFonts w:ascii="Neue Haas Unica Pro" w:hAnsi="Neue Haas Unica Pro"/>
        </w:rPr>
        <w:t xml:space="preserve">event </w:t>
      </w:r>
      <w:r w:rsidR="0016758D" w:rsidRPr="008C1C18">
        <w:rPr>
          <w:rFonts w:ascii="Neue Haas Unica Pro" w:hAnsi="Neue Haas Unica Pro"/>
        </w:rPr>
        <w:t xml:space="preserve">and product </w:t>
      </w:r>
      <w:r w:rsidRPr="008C1C18">
        <w:rPr>
          <w:rFonts w:ascii="Neue Haas Unica Pro" w:hAnsi="Neue Haas Unica Pro"/>
        </w:rPr>
        <w:t>delivery</w:t>
      </w:r>
      <w:r w:rsidR="0016758D" w:rsidRPr="008C1C18">
        <w:rPr>
          <w:rFonts w:ascii="Neue Haas Unica Pro" w:hAnsi="Neue Haas Unica Pro"/>
        </w:rPr>
        <w:t xml:space="preserve">. When working on an activity or product with the team you will have access to a lead project co-ordinator as well as access to </w:t>
      </w:r>
      <w:r w:rsidRPr="008C1C18">
        <w:rPr>
          <w:rFonts w:ascii="Neue Haas Unica Pro" w:hAnsi="Neue Haas Unica Pro"/>
        </w:rPr>
        <w:t>project manage</w:t>
      </w:r>
      <w:r w:rsidR="0016758D" w:rsidRPr="008C1C18">
        <w:rPr>
          <w:rFonts w:ascii="Neue Haas Unica Pro" w:hAnsi="Neue Haas Unica Pro"/>
        </w:rPr>
        <w:t>rs</w:t>
      </w:r>
      <w:r w:rsidRPr="008C1C18">
        <w:rPr>
          <w:rFonts w:ascii="Neue Haas Unica Pro" w:hAnsi="Neue Haas Unica Pro"/>
        </w:rPr>
        <w:t>, marketing</w:t>
      </w:r>
      <w:r w:rsidR="0016758D" w:rsidRPr="008C1C18">
        <w:rPr>
          <w:rFonts w:ascii="Neue Haas Unica Pro" w:hAnsi="Neue Haas Unica Pro"/>
        </w:rPr>
        <w:t xml:space="preserve"> experts</w:t>
      </w:r>
      <w:r w:rsidRPr="008C1C18">
        <w:rPr>
          <w:rFonts w:ascii="Neue Haas Unica Pro" w:hAnsi="Neue Haas Unica Pro"/>
        </w:rPr>
        <w:t xml:space="preserve">, </w:t>
      </w:r>
      <w:r w:rsidR="00576B3B" w:rsidRPr="008C1C18">
        <w:rPr>
          <w:rFonts w:ascii="Neue Haas Unica Pro" w:hAnsi="Neue Haas Unica Pro"/>
        </w:rPr>
        <w:t>sales</w:t>
      </w:r>
      <w:r w:rsidR="001D5BC7" w:rsidRPr="008C1C18">
        <w:rPr>
          <w:rFonts w:ascii="Neue Haas Unica Pro" w:hAnsi="Neue Haas Unica Pro"/>
        </w:rPr>
        <w:t xml:space="preserve"> and </w:t>
      </w:r>
      <w:r w:rsidRPr="008C1C18">
        <w:rPr>
          <w:rFonts w:ascii="Neue Haas Unica Pro" w:hAnsi="Neue Haas Unica Pro"/>
        </w:rPr>
        <w:t>sponsorship management</w:t>
      </w:r>
      <w:r w:rsidR="00411DC1" w:rsidRPr="008C1C18">
        <w:rPr>
          <w:rFonts w:ascii="Neue Haas Unica Pro" w:hAnsi="Neue Haas Unica Pro"/>
        </w:rPr>
        <w:t xml:space="preserve"> and </w:t>
      </w:r>
      <w:r w:rsidR="002245A1" w:rsidRPr="008C1C18">
        <w:rPr>
          <w:rFonts w:ascii="Neue Haas Unica Pro" w:hAnsi="Neue Haas Unica Pro"/>
        </w:rPr>
        <w:t xml:space="preserve">support with </w:t>
      </w:r>
      <w:r w:rsidR="001D5BC7" w:rsidRPr="008C1C18">
        <w:rPr>
          <w:rFonts w:ascii="Neue Haas Unica Pro" w:hAnsi="Neue Haas Unica Pro"/>
        </w:rPr>
        <w:t xml:space="preserve">financial </w:t>
      </w:r>
      <w:r w:rsidR="002245A1" w:rsidRPr="008C1C18">
        <w:rPr>
          <w:rFonts w:ascii="Neue Haas Unica Pro" w:hAnsi="Neue Haas Unica Pro"/>
        </w:rPr>
        <w:t xml:space="preserve">planning. </w:t>
      </w:r>
    </w:p>
    <w:p w14:paraId="73D31F7E" w14:textId="77777777" w:rsidR="000232F5" w:rsidRPr="000232F5" w:rsidRDefault="000232F5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056C1565" w14:textId="77777777" w:rsidR="00B57914" w:rsidRDefault="006A63A0" w:rsidP="004B0842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Once the RCR have agreed to invest </w:t>
      </w:r>
      <w:r w:rsidR="00851D03" w:rsidRPr="008C1C18">
        <w:rPr>
          <w:rFonts w:ascii="Neue Haas Unica Pro" w:hAnsi="Neue Haas Unica Pro"/>
        </w:rPr>
        <w:t>resources</w:t>
      </w:r>
      <w:r w:rsidRPr="008C1C18">
        <w:rPr>
          <w:rFonts w:ascii="Neue Haas Unica Pro" w:hAnsi="Neue Haas Unica Pro"/>
        </w:rPr>
        <w:t xml:space="preserve"> and finance in the delivery of any</w:t>
      </w:r>
      <w:r w:rsidR="002245A1" w:rsidRPr="008C1C18">
        <w:rPr>
          <w:rFonts w:ascii="Neue Haas Unica Pro" w:hAnsi="Neue Haas Unica Pro"/>
        </w:rPr>
        <w:t xml:space="preserve"> product and activit</w:t>
      </w:r>
      <w:r w:rsidRPr="008C1C18">
        <w:rPr>
          <w:rFonts w:ascii="Neue Haas Unica Pro" w:hAnsi="Neue Haas Unica Pro"/>
        </w:rPr>
        <w:t xml:space="preserve">y, </w:t>
      </w:r>
      <w:r w:rsidR="00851D03" w:rsidRPr="008C1C18">
        <w:rPr>
          <w:rFonts w:ascii="Neue Haas Unica Pro" w:hAnsi="Neue Haas Unica Pro"/>
        </w:rPr>
        <w:t>the content</w:t>
      </w:r>
      <w:r w:rsidR="00C231FD" w:rsidRPr="008C1C18">
        <w:rPr>
          <w:rFonts w:ascii="Neue Haas Unica Pro" w:hAnsi="Neue Haas Unica Pro"/>
        </w:rPr>
        <w:t xml:space="preserve"> </w:t>
      </w:r>
      <w:r w:rsidR="000C25E2" w:rsidRPr="008C1C18">
        <w:rPr>
          <w:rFonts w:ascii="Neue Haas Unica Pro" w:hAnsi="Neue Haas Unica Pro"/>
        </w:rPr>
        <w:t xml:space="preserve">and future legacy of the product can be replicated within our annual programme. </w:t>
      </w:r>
    </w:p>
    <w:p w14:paraId="1E7D7778" w14:textId="77777777" w:rsidR="00137744" w:rsidRDefault="00137744" w:rsidP="004B0842">
      <w:pPr>
        <w:spacing w:after="0" w:line="240" w:lineRule="auto"/>
        <w:rPr>
          <w:rFonts w:ascii="Neue Haas Unica Pro" w:hAnsi="Neue Haas Unica Pro"/>
        </w:rPr>
      </w:pPr>
    </w:p>
    <w:p w14:paraId="7F59549E" w14:textId="77777777" w:rsidR="002C4D41" w:rsidRDefault="002C4D41" w:rsidP="00569466">
      <w:pPr>
        <w:spacing w:after="0" w:line="240" w:lineRule="auto"/>
        <w:rPr>
          <w:rFonts w:ascii="Neue Haas Unica Pro" w:hAnsi="Neue Haas Unica Pro"/>
        </w:rPr>
      </w:pPr>
    </w:p>
    <w:p w14:paraId="06D860D9" w14:textId="77777777" w:rsidR="002C4D41" w:rsidRDefault="002C4D41" w:rsidP="00569466">
      <w:pPr>
        <w:spacing w:after="0" w:line="240" w:lineRule="auto"/>
        <w:rPr>
          <w:rFonts w:ascii="Neue Haas Unica Pro" w:hAnsi="Neue Haas Unica Pro"/>
        </w:rPr>
      </w:pPr>
    </w:p>
    <w:p w14:paraId="7196297A" w14:textId="77777777" w:rsidR="002C4D41" w:rsidRDefault="002C4D41" w:rsidP="00569466">
      <w:pPr>
        <w:spacing w:after="0" w:line="240" w:lineRule="auto"/>
        <w:rPr>
          <w:rFonts w:ascii="Neue Haas Unica Pro" w:hAnsi="Neue Haas Unica Pro"/>
        </w:rPr>
      </w:pPr>
    </w:p>
    <w:p w14:paraId="3C33E12F" w14:textId="77777777" w:rsidR="002C4D41" w:rsidRDefault="002C4D41" w:rsidP="00569466">
      <w:pPr>
        <w:spacing w:after="0" w:line="240" w:lineRule="auto"/>
        <w:rPr>
          <w:rFonts w:ascii="Neue Haas Unica Pro" w:hAnsi="Neue Haas Unica Pro"/>
        </w:rPr>
      </w:pPr>
    </w:p>
    <w:p w14:paraId="4E5CFDC6" w14:textId="28C22C8D" w:rsidR="00A60D5A" w:rsidRPr="000232F5" w:rsidRDefault="492D636C" w:rsidP="00569466">
      <w:pPr>
        <w:spacing w:after="0" w:line="240" w:lineRule="auto"/>
        <w:rPr>
          <w:rFonts w:ascii="Neue Haas Unica Pro" w:eastAsia="Neue Haas Unica Pro" w:hAnsi="Neue Haas Unica Pro" w:cs="Neue Haas Unica Pro"/>
        </w:rPr>
      </w:pPr>
      <w:r w:rsidRPr="00569466">
        <w:rPr>
          <w:rFonts w:ascii="Neue Haas Unica Pro" w:hAnsi="Neue Haas Unica Pro"/>
        </w:rPr>
        <w:t xml:space="preserve">For </w:t>
      </w:r>
      <w:r w:rsidR="7825756A" w:rsidRPr="00569466">
        <w:rPr>
          <w:rFonts w:ascii="Neue Haas Unica Pro" w:hAnsi="Neue Haas Unica Pro"/>
        </w:rPr>
        <w:t>all RCR Learning</w:t>
      </w:r>
      <w:r w:rsidRPr="00569466">
        <w:rPr>
          <w:rFonts w:ascii="Neue Haas Unica Pro" w:hAnsi="Neue Haas Unica Pro"/>
        </w:rPr>
        <w:t xml:space="preserve"> products</w:t>
      </w:r>
      <w:r w:rsidR="1C0869BC" w:rsidRPr="00569466">
        <w:rPr>
          <w:rFonts w:ascii="Neue Haas Unica Pro" w:hAnsi="Neue Haas Unica Pro"/>
        </w:rPr>
        <w:t xml:space="preserve"> and activities</w:t>
      </w:r>
      <w:r w:rsidR="360D65B0" w:rsidRPr="00569466">
        <w:rPr>
          <w:rFonts w:ascii="Neue Haas Unica Pro" w:hAnsi="Neue Haas Unica Pro"/>
        </w:rPr>
        <w:t>,</w:t>
      </w:r>
      <w:r w:rsidRPr="00569466">
        <w:rPr>
          <w:rFonts w:ascii="Neue Haas Unica Pro" w:hAnsi="Neue Haas Unica Pro"/>
        </w:rPr>
        <w:t xml:space="preserve"> please not</w:t>
      </w:r>
      <w:r w:rsidR="2FB7038A" w:rsidRPr="00569466">
        <w:rPr>
          <w:rFonts w:ascii="Neue Haas Unica Pro" w:hAnsi="Neue Haas Unica Pro"/>
        </w:rPr>
        <w:t xml:space="preserve">e </w:t>
      </w:r>
      <w:r w:rsidR="7C586103" w:rsidRPr="00569466">
        <w:rPr>
          <w:rFonts w:ascii="Arial" w:eastAsia="Arial" w:hAnsi="Arial" w:cs="Arial"/>
        </w:rPr>
        <w:t xml:space="preserve">experts own the intellectual property of the </w:t>
      </w:r>
      <w:r w:rsidR="7C586103" w:rsidRPr="00569466">
        <w:rPr>
          <w:rFonts w:ascii="Arial" w:eastAsia="Arial" w:hAnsi="Arial" w:cs="Arial"/>
          <w:b/>
          <w:bCs/>
        </w:rPr>
        <w:t xml:space="preserve">content </w:t>
      </w:r>
      <w:r w:rsidR="7C586103" w:rsidRPr="00569466">
        <w:rPr>
          <w:rFonts w:ascii="Arial" w:eastAsia="Arial" w:hAnsi="Arial" w:cs="Arial"/>
        </w:rPr>
        <w:t xml:space="preserve">that they provide. However, the intellectual property rights for the </w:t>
      </w:r>
      <w:r w:rsidR="7C586103" w:rsidRPr="00569466">
        <w:rPr>
          <w:rFonts w:ascii="Arial" w:eastAsia="Arial" w:hAnsi="Arial" w:cs="Arial"/>
          <w:b/>
          <w:bCs/>
        </w:rPr>
        <w:t>recording</w:t>
      </w:r>
      <w:r w:rsidR="7C586103" w:rsidRPr="00569466">
        <w:rPr>
          <w:rFonts w:ascii="Arial" w:eastAsia="Arial" w:hAnsi="Arial" w:cs="Arial"/>
        </w:rPr>
        <w:t xml:space="preserve"> of any content provided for products or activities will belong to the RCR</w:t>
      </w:r>
      <w:r w:rsidR="68F56591" w:rsidRPr="00569466">
        <w:rPr>
          <w:rFonts w:ascii="Arial" w:eastAsia="Arial" w:hAnsi="Arial" w:cs="Arial"/>
        </w:rPr>
        <w:t xml:space="preserve">. </w:t>
      </w:r>
    </w:p>
    <w:p w14:paraId="60808432" w14:textId="77777777" w:rsidR="00411246" w:rsidRDefault="00411246" w:rsidP="004B0842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</w:p>
    <w:p w14:paraId="3D5C6840" w14:textId="77777777" w:rsidR="0033644F" w:rsidRPr="008C1C18" w:rsidRDefault="007E64DD" w:rsidP="00411246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>What happens next</w:t>
      </w:r>
      <w:r w:rsidR="00411246">
        <w:rPr>
          <w:rFonts w:ascii="Neue Haas Unica Pro" w:eastAsiaTheme="majorEastAsia" w:hAnsi="Neue Haas Unica Pro" w:cstheme="majorBidi"/>
          <w:color w:val="2F5496" w:themeColor="accent1" w:themeShade="BF"/>
        </w:rPr>
        <w:t>?</w:t>
      </w: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 </w:t>
      </w:r>
    </w:p>
    <w:p w14:paraId="1D184348" w14:textId="77777777" w:rsidR="00411246" w:rsidRDefault="006A5868" w:rsidP="005038A9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>Once your form is complet</w:t>
      </w:r>
      <w:r w:rsidR="004D4A94" w:rsidRPr="008C1C18">
        <w:rPr>
          <w:rFonts w:ascii="Neue Haas Unica Pro" w:hAnsi="Neue Haas Unica Pro"/>
        </w:rPr>
        <w:t>e</w:t>
      </w:r>
      <w:r w:rsidRPr="008C1C18">
        <w:rPr>
          <w:rFonts w:ascii="Neue Haas Unica Pro" w:hAnsi="Neue Haas Unica Pro"/>
        </w:rPr>
        <w:t xml:space="preserve"> </w:t>
      </w:r>
      <w:r w:rsidR="004D4A94" w:rsidRPr="008C1C18">
        <w:rPr>
          <w:rFonts w:ascii="Neue Haas Unica Pro" w:hAnsi="Neue Haas Unica Pro"/>
        </w:rPr>
        <w:t>submit this to</w:t>
      </w:r>
      <w:r w:rsidRPr="008C1C18">
        <w:rPr>
          <w:rFonts w:ascii="Neue Haas Unica Pro" w:hAnsi="Neue Haas Unica Pro"/>
        </w:rPr>
        <w:t xml:space="preserve"> </w:t>
      </w:r>
      <w:hyperlink r:id="rId13" w:history="1">
        <w:r w:rsidR="005C336F" w:rsidRPr="008C1C18">
          <w:rPr>
            <w:rStyle w:val="Hyperlink"/>
            <w:rFonts w:ascii="Neue Haas Unica Pro" w:hAnsi="Neue Haas Unica Pro"/>
          </w:rPr>
          <w:t>conf@rcr.ac.uk</w:t>
        </w:r>
      </w:hyperlink>
      <w:r w:rsidR="005C336F" w:rsidRPr="008C1C18">
        <w:rPr>
          <w:rFonts w:ascii="Neue Haas Unica Pro" w:hAnsi="Neue Haas Unica Pro"/>
        </w:rPr>
        <w:t xml:space="preserve"> w</w:t>
      </w:r>
      <w:r w:rsidR="004D4A94" w:rsidRPr="008C1C18">
        <w:rPr>
          <w:rFonts w:ascii="Neue Haas Unica Pro" w:hAnsi="Neue Haas Unica Pro"/>
        </w:rPr>
        <w:t>her</w:t>
      </w:r>
      <w:r w:rsidR="005C336F" w:rsidRPr="008C1C18">
        <w:rPr>
          <w:rFonts w:ascii="Neue Haas Unica Pro" w:hAnsi="Neue Haas Unica Pro"/>
        </w:rPr>
        <w:t xml:space="preserve">e </w:t>
      </w:r>
      <w:r w:rsidR="004D4A94" w:rsidRPr="008C1C18">
        <w:rPr>
          <w:rFonts w:ascii="Neue Haas Unica Pro" w:hAnsi="Neue Haas Unica Pro"/>
        </w:rPr>
        <w:t xml:space="preserve">we </w:t>
      </w:r>
      <w:r w:rsidR="005C336F" w:rsidRPr="008C1C18">
        <w:rPr>
          <w:rFonts w:ascii="Neue Haas Unica Pro" w:hAnsi="Neue Haas Unica Pro"/>
        </w:rPr>
        <w:t xml:space="preserve">will review the information and share with our Learning </w:t>
      </w:r>
      <w:r w:rsidR="0076178A" w:rsidRPr="008C1C18">
        <w:rPr>
          <w:rFonts w:ascii="Neue Haas Unica Pro" w:hAnsi="Neue Haas Unica Pro"/>
        </w:rPr>
        <w:t>C</w:t>
      </w:r>
      <w:r w:rsidR="005C336F" w:rsidRPr="008C1C18">
        <w:rPr>
          <w:rFonts w:ascii="Neue Haas Unica Pro" w:hAnsi="Neue Haas Unica Pro"/>
        </w:rPr>
        <w:t xml:space="preserve">ommittee </w:t>
      </w:r>
      <w:r w:rsidR="0076178A" w:rsidRPr="008C1C18">
        <w:rPr>
          <w:rFonts w:ascii="Neue Haas Unica Pro" w:hAnsi="Neue Haas Unica Pro"/>
        </w:rPr>
        <w:t>C</w:t>
      </w:r>
      <w:r w:rsidR="005C336F" w:rsidRPr="008C1C18">
        <w:rPr>
          <w:rFonts w:ascii="Neue Haas Unica Pro" w:hAnsi="Neue Haas Unica Pro"/>
        </w:rPr>
        <w:t>hair</w:t>
      </w:r>
      <w:r w:rsidR="0076178A" w:rsidRPr="008C1C18">
        <w:rPr>
          <w:rFonts w:ascii="Neue Haas Unica Pro" w:hAnsi="Neue Haas Unica Pro"/>
        </w:rPr>
        <w:t>s.</w:t>
      </w:r>
      <w:r w:rsidR="005C336F" w:rsidRPr="008C1C18">
        <w:rPr>
          <w:rFonts w:ascii="Neue Haas Unica Pro" w:hAnsi="Neue Haas Unica Pro"/>
        </w:rPr>
        <w:t xml:space="preserve"> </w:t>
      </w:r>
      <w:r w:rsidR="001C428B" w:rsidRPr="008C1C18">
        <w:rPr>
          <w:rFonts w:ascii="Neue Haas Unica Pro" w:hAnsi="Neue Haas Unica Pro"/>
        </w:rPr>
        <w:t xml:space="preserve">In </w:t>
      </w:r>
      <w:r w:rsidR="00182B38" w:rsidRPr="008C1C18">
        <w:rPr>
          <w:rFonts w:ascii="Neue Haas Unica Pro" w:hAnsi="Neue Haas Unica Pro"/>
        </w:rPr>
        <w:t xml:space="preserve">some </w:t>
      </w:r>
      <w:r w:rsidR="00C231FD" w:rsidRPr="008C1C18">
        <w:rPr>
          <w:rFonts w:ascii="Neue Haas Unica Pro" w:hAnsi="Neue Haas Unica Pro"/>
        </w:rPr>
        <w:t>cases,</w:t>
      </w:r>
      <w:r w:rsidR="001C428B" w:rsidRPr="008C1C18">
        <w:rPr>
          <w:rFonts w:ascii="Neue Haas Unica Pro" w:hAnsi="Neue Haas Unica Pro"/>
        </w:rPr>
        <w:t xml:space="preserve"> w</w:t>
      </w:r>
      <w:r w:rsidR="00760314" w:rsidRPr="008C1C18">
        <w:rPr>
          <w:rFonts w:ascii="Neue Haas Unica Pro" w:hAnsi="Neue Haas Unica Pro"/>
        </w:rPr>
        <w:t xml:space="preserve">e may require further information </w:t>
      </w:r>
      <w:r w:rsidR="000B784C" w:rsidRPr="008C1C18">
        <w:rPr>
          <w:rFonts w:ascii="Neue Haas Unica Pro" w:hAnsi="Neue Haas Unica Pro"/>
        </w:rPr>
        <w:t xml:space="preserve">and </w:t>
      </w:r>
      <w:r w:rsidR="007535E6" w:rsidRPr="008C1C18">
        <w:rPr>
          <w:rFonts w:ascii="Neue Haas Unica Pro" w:hAnsi="Neue Haas Unica Pro"/>
        </w:rPr>
        <w:t xml:space="preserve">on occasion </w:t>
      </w:r>
      <w:r w:rsidR="000B784C" w:rsidRPr="008C1C18">
        <w:rPr>
          <w:rFonts w:ascii="Neue Haas Unica Pro" w:hAnsi="Neue Haas Unica Pro"/>
        </w:rPr>
        <w:t>we may need to defer or re-evaluate proposal</w:t>
      </w:r>
      <w:r w:rsidR="00894238" w:rsidRPr="008C1C18">
        <w:rPr>
          <w:rFonts w:ascii="Neue Haas Unica Pro" w:hAnsi="Neue Haas Unica Pro"/>
        </w:rPr>
        <w:t>s</w:t>
      </w:r>
      <w:r w:rsidR="000B784C" w:rsidRPr="008C1C18">
        <w:rPr>
          <w:rFonts w:ascii="Neue Haas Unica Pro" w:hAnsi="Neue Haas Unica Pro"/>
        </w:rPr>
        <w:t xml:space="preserve"> based on</w:t>
      </w:r>
      <w:r w:rsidR="0076178A" w:rsidRPr="008C1C18">
        <w:rPr>
          <w:rFonts w:ascii="Neue Haas Unica Pro" w:hAnsi="Neue Haas Unica Pro"/>
        </w:rPr>
        <w:t xml:space="preserve"> our existing programme or competing activities</w:t>
      </w:r>
      <w:r w:rsidR="00760314" w:rsidRPr="008C1C18">
        <w:rPr>
          <w:rFonts w:ascii="Neue Haas Unica Pro" w:hAnsi="Neue Haas Unica Pro"/>
        </w:rPr>
        <w:t>.</w:t>
      </w:r>
      <w:r w:rsidR="0000755C" w:rsidRPr="008C1C18">
        <w:rPr>
          <w:rFonts w:ascii="Neue Haas Unica Pro" w:hAnsi="Neue Haas Unica Pro"/>
        </w:rPr>
        <w:t xml:space="preserve"> </w:t>
      </w:r>
      <w:r w:rsidR="00894238" w:rsidRPr="008C1C18">
        <w:rPr>
          <w:rFonts w:ascii="Neue Haas Unica Pro" w:hAnsi="Neue Haas Unica Pro"/>
        </w:rPr>
        <w:t xml:space="preserve">If the proposal is successful, you will work with a </w:t>
      </w:r>
      <w:r w:rsidR="00C4032A" w:rsidRPr="008C1C18">
        <w:rPr>
          <w:rFonts w:ascii="Neue Haas Unica Pro" w:hAnsi="Neue Haas Unica Pro"/>
        </w:rPr>
        <w:t>dedicated</w:t>
      </w:r>
      <w:r w:rsidR="00894238" w:rsidRPr="008C1C18">
        <w:rPr>
          <w:rFonts w:ascii="Neue Haas Unica Pro" w:hAnsi="Neue Haas Unica Pro"/>
        </w:rPr>
        <w:t xml:space="preserve"> member of the team to kick start the planning </w:t>
      </w:r>
      <w:r w:rsidR="00C4032A" w:rsidRPr="008C1C18">
        <w:rPr>
          <w:rFonts w:ascii="Neue Haas Unica Pro" w:hAnsi="Neue Haas Unica Pro"/>
        </w:rPr>
        <w:t xml:space="preserve">of the activity. </w:t>
      </w:r>
    </w:p>
    <w:p w14:paraId="46D9E770" w14:textId="77777777" w:rsidR="005038A9" w:rsidRPr="005038A9" w:rsidRDefault="005038A9" w:rsidP="005038A9">
      <w:pPr>
        <w:spacing w:after="0" w:line="240" w:lineRule="auto"/>
        <w:rPr>
          <w:rFonts w:ascii="Neue Haas Unica Pro" w:hAnsi="Neue Haas Unica Pro"/>
          <w:sz w:val="8"/>
          <w:szCs w:val="8"/>
        </w:rPr>
      </w:pPr>
    </w:p>
    <w:p w14:paraId="30909C10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6BFECA0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7BE595A8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1AB3E93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118C60A7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51649293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1A57FC2E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C721DF8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00F481D9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F2611A3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27F6FB6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5DED61B9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76CAD06B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5DAA8D62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72FED3D2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35111CB8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6C879B61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2960BE98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7F7C857D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6719F60F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6A017BC8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55F69BCB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70C3A96A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1D472C37" w14:textId="77777777" w:rsidR="00DB0A0C" w:rsidRDefault="00DB0A0C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</w:p>
    <w:p w14:paraId="0132D7BE" w14:textId="77777777" w:rsidR="00411246" w:rsidRPr="008C1C18" w:rsidRDefault="00411246" w:rsidP="008C1C18">
      <w:pPr>
        <w:spacing w:after="0" w:line="240" w:lineRule="auto"/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</w:pPr>
      <w:r w:rsidRPr="00411246">
        <w:rPr>
          <w:rFonts w:ascii="Neue Haas Unica Pro" w:eastAsiaTheme="majorEastAsia" w:hAnsi="Neue Haas Unica Pro" w:cstheme="majorBidi"/>
          <w:color w:val="2F5496" w:themeColor="accent1" w:themeShade="BF"/>
          <w:sz w:val="28"/>
          <w:szCs w:val="28"/>
        </w:rPr>
        <w:t>Proposal form</w:t>
      </w:r>
    </w:p>
    <w:p w14:paraId="168B53DD" w14:textId="77777777" w:rsidR="000232F5" w:rsidRDefault="000232F5" w:rsidP="004B0842">
      <w:pPr>
        <w:spacing w:after="0" w:line="240" w:lineRule="auto"/>
        <w:rPr>
          <w:rFonts w:ascii="Neue Haas Unica Pro" w:hAnsi="Neue Haas Unic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F5B6E" w:rsidRPr="00897A35" w14:paraId="272A8EBF" w14:textId="77777777" w:rsidTr="008C1C18">
        <w:tc>
          <w:tcPr>
            <w:tcW w:w="2547" w:type="dxa"/>
          </w:tcPr>
          <w:p w14:paraId="7A1D15D5" w14:textId="77777777" w:rsidR="003F5B6E" w:rsidRPr="008C1C18" w:rsidRDefault="003F5B6E" w:rsidP="004B0842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 xml:space="preserve">Date of proposal </w:t>
            </w:r>
          </w:p>
        </w:tc>
        <w:sdt>
          <w:sdtPr>
            <w:rPr>
              <w:rFonts w:ascii="Neue Haas Unica Pro" w:hAnsi="Neue Haas Unica Pro"/>
            </w:rPr>
            <w:id w:val="-1180197007"/>
            <w:placeholder>
              <w:docPart w:val="08020243462340C8BF23F2F6354CFAE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</w:tcPr>
              <w:p w14:paraId="48DB7BD6" w14:textId="77777777" w:rsidR="00C54A00" w:rsidRPr="008C1C18" w:rsidRDefault="00524071" w:rsidP="004B084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6B2EC3C" w14:textId="77777777" w:rsidR="008844A2" w:rsidRPr="00411246" w:rsidRDefault="008844A2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391D9223" w14:textId="77777777" w:rsidR="008844A2" w:rsidRPr="008C1C18" w:rsidRDefault="008844A2" w:rsidP="00411246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8C1C18"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Submitters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F5B6E" w:rsidRPr="00897A35" w14:paraId="207B31BB" w14:textId="77777777" w:rsidTr="008C1C18">
        <w:tc>
          <w:tcPr>
            <w:tcW w:w="2547" w:type="dxa"/>
          </w:tcPr>
          <w:p w14:paraId="3E7C2879" w14:textId="77777777" w:rsidR="003F5B6E" w:rsidRPr="008C1C18" w:rsidRDefault="008844A2" w:rsidP="004B0842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 xml:space="preserve">Full </w:t>
            </w:r>
            <w:r w:rsidR="00F5535C" w:rsidRPr="008C1C18">
              <w:rPr>
                <w:rFonts w:ascii="Neue Haas Unica Pro" w:hAnsi="Neue Haas Unica Pro"/>
              </w:rPr>
              <w:t>n</w:t>
            </w:r>
            <w:r w:rsidR="00A55B0B" w:rsidRPr="008C1C18">
              <w:rPr>
                <w:rFonts w:ascii="Neue Haas Unica Pro" w:hAnsi="Neue Haas Unica Pro"/>
              </w:rPr>
              <w:t>ame</w:t>
            </w:r>
            <w:r w:rsidRPr="008C1C18">
              <w:rPr>
                <w:rFonts w:ascii="Neue Haas Unica Pro" w:hAnsi="Neue Haas Unica Pro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165669585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C29890B" w14:textId="77777777" w:rsidR="00A55B0B" w:rsidRPr="008C1C18" w:rsidRDefault="00524071" w:rsidP="004B084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5B0B" w:rsidRPr="00897A35" w14:paraId="41BAE013" w14:textId="77777777" w:rsidTr="008C1C18">
        <w:tc>
          <w:tcPr>
            <w:tcW w:w="2547" w:type="dxa"/>
          </w:tcPr>
          <w:p w14:paraId="312F9865" w14:textId="77777777" w:rsidR="00A55B0B" w:rsidRPr="008C1C18" w:rsidRDefault="008844A2" w:rsidP="004B0842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A</w:t>
            </w:r>
            <w:r w:rsidR="00F5535C" w:rsidRPr="008C1C18">
              <w:rPr>
                <w:rFonts w:ascii="Neue Haas Unica Pro" w:hAnsi="Neue Haas Unica Pro"/>
              </w:rPr>
              <w:t>ffiliation</w:t>
            </w:r>
          </w:p>
        </w:tc>
        <w:sdt>
          <w:sdtPr>
            <w:rPr>
              <w:rFonts w:ascii="Neue Haas Unica Pro" w:hAnsi="Neue Haas Unica Pro"/>
            </w:rPr>
            <w:id w:val="383449555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09F61CC8" w14:textId="77777777" w:rsidR="00F5535C" w:rsidRPr="008C1C18" w:rsidRDefault="00524071" w:rsidP="004B084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35C" w:rsidRPr="00897A35" w14:paraId="314D39C2" w14:textId="77777777" w:rsidTr="008C1C18">
        <w:tc>
          <w:tcPr>
            <w:tcW w:w="2547" w:type="dxa"/>
          </w:tcPr>
          <w:p w14:paraId="39331451" w14:textId="77777777" w:rsidR="00F5535C" w:rsidRPr="008C1C18" w:rsidRDefault="008844A2" w:rsidP="004B0842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T</w:t>
            </w:r>
            <w:r w:rsidR="00F5535C" w:rsidRPr="008C1C18">
              <w:rPr>
                <w:rFonts w:ascii="Neue Haas Unica Pro" w:hAnsi="Neue Haas Unica Pro"/>
              </w:rPr>
              <w:t>elephone number</w:t>
            </w:r>
          </w:p>
        </w:tc>
        <w:sdt>
          <w:sdtPr>
            <w:rPr>
              <w:rFonts w:ascii="Neue Haas Unica Pro" w:hAnsi="Neue Haas Unica Pro"/>
            </w:rPr>
            <w:id w:val="1254326495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779F31FA" w14:textId="77777777" w:rsidR="00F5535C" w:rsidRPr="008C1C18" w:rsidRDefault="00524071" w:rsidP="004B084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35C" w:rsidRPr="00897A35" w14:paraId="1B7C27DF" w14:textId="77777777" w:rsidTr="008C1C18">
        <w:tc>
          <w:tcPr>
            <w:tcW w:w="2547" w:type="dxa"/>
          </w:tcPr>
          <w:p w14:paraId="7AAD9DB7" w14:textId="77777777" w:rsidR="00F5535C" w:rsidRPr="008C1C18" w:rsidRDefault="00F0260F" w:rsidP="004B0842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E</w:t>
            </w:r>
            <w:r w:rsidR="00F5535C" w:rsidRPr="008C1C18">
              <w:rPr>
                <w:rFonts w:ascii="Neue Haas Unica Pro" w:hAnsi="Neue Haas Unica Pro"/>
              </w:rPr>
              <w:t>mail address</w:t>
            </w:r>
          </w:p>
        </w:tc>
        <w:sdt>
          <w:sdtPr>
            <w:rPr>
              <w:rFonts w:ascii="Neue Haas Unica Pro" w:hAnsi="Neue Haas Unica Pro"/>
            </w:rPr>
            <w:id w:val="1910965948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7188784D" w14:textId="77777777" w:rsidR="00F5535C" w:rsidRPr="008C1C18" w:rsidRDefault="00524071" w:rsidP="004B084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126045" w14:textId="77777777" w:rsidR="00A75677" w:rsidRDefault="00A75677" w:rsidP="00DA77A9">
      <w:pPr>
        <w:spacing w:after="0" w:line="240" w:lineRule="auto"/>
      </w:pPr>
    </w:p>
    <w:p w14:paraId="2D03EAC5" w14:textId="77777777" w:rsidR="00A75677" w:rsidRPr="00335893" w:rsidRDefault="00DA77A9" w:rsidP="00DA77A9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335893">
        <w:rPr>
          <w:rFonts w:ascii="Neue Haas Unica Pro" w:eastAsiaTheme="majorEastAsia" w:hAnsi="Neue Haas Unica Pro" w:cstheme="majorBidi"/>
          <w:color w:val="2F5496" w:themeColor="accent1" w:themeShade="BF"/>
        </w:rPr>
        <w:t>Product/activity overview</w:t>
      </w:r>
      <w:r w:rsidR="004B74AB">
        <w:rPr>
          <w:rFonts w:ascii="Neue Haas Unica Pro" w:eastAsiaTheme="majorEastAsia" w:hAnsi="Neue Haas Unica Pro" w:cstheme="majorBidi"/>
          <w:color w:val="2F5496" w:themeColor="accent1" w:themeShade="BF"/>
        </w:rPr>
        <w:t>:</w:t>
      </w:r>
      <w:r w:rsidRPr="00335893"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A75677" w:rsidRPr="00897A35" w14:paraId="78E6F468" w14:textId="77777777" w:rsidTr="00A75677">
        <w:trPr>
          <w:trHeight w:val="118"/>
        </w:trPr>
        <w:tc>
          <w:tcPr>
            <w:tcW w:w="2547" w:type="dxa"/>
            <w:vMerge w:val="restart"/>
            <w:vAlign w:val="center"/>
          </w:tcPr>
          <w:p w14:paraId="0A5247C9" w14:textId="77777777" w:rsidR="00A75677" w:rsidRPr="00897A35" w:rsidRDefault="00A75677" w:rsidP="00A75677">
            <w:pPr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 xml:space="preserve">Faculty </w:t>
            </w:r>
            <w:r w:rsidRPr="004B74AB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4B74AB">
              <w:rPr>
                <w:rFonts w:ascii="Neue Haas Unica Pro" w:hAnsi="Neue Haas Unica Pro"/>
                <w:i/>
                <w:iCs/>
                <w:sz w:val="16"/>
                <w:szCs w:val="16"/>
              </w:rPr>
              <w:t>Tick best fit</w:t>
            </w:r>
            <w:r w:rsidRPr="004B74AB">
              <w:rPr>
                <w:rFonts w:ascii="Neue Haas Unica Pro" w:hAnsi="Neue Haas Unica Pro"/>
                <w:sz w:val="16"/>
                <w:szCs w:val="16"/>
              </w:rPr>
              <w:t xml:space="preserve">)  </w:t>
            </w:r>
          </w:p>
        </w:tc>
        <w:tc>
          <w:tcPr>
            <w:tcW w:w="2156" w:type="dxa"/>
          </w:tcPr>
          <w:p w14:paraId="119890B0" w14:textId="77777777" w:rsidR="00A75677" w:rsidRPr="00897A35" w:rsidRDefault="00A75677" w:rsidP="00A95ED2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Clinical Oncology</w:t>
            </w:r>
          </w:p>
        </w:tc>
        <w:tc>
          <w:tcPr>
            <w:tcW w:w="2156" w:type="dxa"/>
          </w:tcPr>
          <w:p w14:paraId="24F358ED" w14:textId="77777777" w:rsidR="00A75677" w:rsidRPr="00897A35" w:rsidRDefault="00A75677" w:rsidP="00A95ED2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Clinical Radiology</w:t>
            </w:r>
          </w:p>
        </w:tc>
        <w:tc>
          <w:tcPr>
            <w:tcW w:w="2157" w:type="dxa"/>
          </w:tcPr>
          <w:p w14:paraId="26A73D4A" w14:textId="77777777" w:rsidR="00A75677" w:rsidRPr="00897A35" w:rsidRDefault="00A75677" w:rsidP="00A95ED2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Joint faculty</w:t>
            </w:r>
          </w:p>
        </w:tc>
      </w:tr>
      <w:tr w:rsidR="00A75677" w:rsidRPr="00897A35" w14:paraId="200279DE" w14:textId="77777777" w:rsidTr="002F479F">
        <w:trPr>
          <w:trHeight w:val="118"/>
        </w:trPr>
        <w:tc>
          <w:tcPr>
            <w:tcW w:w="2547" w:type="dxa"/>
            <w:vMerge/>
          </w:tcPr>
          <w:p w14:paraId="4F3B2048" w14:textId="77777777" w:rsidR="00A75677" w:rsidRPr="00897A35" w:rsidRDefault="00A75677" w:rsidP="004B0842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-214087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2A525694" w14:textId="77777777" w:rsidR="00A75677" w:rsidRPr="00897A35" w:rsidRDefault="00524071" w:rsidP="00944644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142279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33D03F3D" w14:textId="77777777" w:rsidR="00A75677" w:rsidRPr="00897A35" w:rsidRDefault="00524071" w:rsidP="00944644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9504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7" w:type="dxa"/>
              </w:tcPr>
              <w:p w14:paraId="5716C7F9" w14:textId="77777777" w:rsidR="00A75677" w:rsidRPr="00897A35" w:rsidRDefault="00524071" w:rsidP="00944644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0A0E65" w14:textId="77777777" w:rsidR="00E71A08" w:rsidRDefault="00E71A08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104C9F" w:rsidRPr="00897A35" w14:paraId="1FCC0617" w14:textId="77777777" w:rsidTr="6B354D5C">
        <w:trPr>
          <w:trHeight w:val="118"/>
        </w:trPr>
        <w:tc>
          <w:tcPr>
            <w:tcW w:w="2547" w:type="dxa"/>
            <w:vMerge w:val="restart"/>
            <w:vAlign w:val="center"/>
          </w:tcPr>
          <w:p w14:paraId="0ED6FCE1" w14:textId="77777777" w:rsidR="00104C9F" w:rsidRPr="00897A35" w:rsidRDefault="00104C9F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Target Audience </w:t>
            </w:r>
            <w:r w:rsidRPr="004B74AB">
              <w:rPr>
                <w:rFonts w:ascii="Neue Haas Unica Pro" w:hAnsi="Neue Haas Unica Pro"/>
                <w:sz w:val="16"/>
                <w:szCs w:val="16"/>
              </w:rPr>
              <w:t xml:space="preserve">  </w:t>
            </w:r>
          </w:p>
        </w:tc>
        <w:tc>
          <w:tcPr>
            <w:tcW w:w="2156" w:type="dxa"/>
          </w:tcPr>
          <w:p w14:paraId="68B00273" w14:textId="77777777" w:rsidR="00104C9F" w:rsidRPr="00897A35" w:rsidRDefault="00104C9F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Trainees</w:t>
            </w:r>
          </w:p>
        </w:tc>
        <w:tc>
          <w:tcPr>
            <w:tcW w:w="2156" w:type="dxa"/>
          </w:tcPr>
          <w:p w14:paraId="435AF741" w14:textId="77777777" w:rsidR="00104C9F" w:rsidRPr="00897A35" w:rsidRDefault="0008153C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Consultants</w:t>
            </w:r>
          </w:p>
        </w:tc>
        <w:tc>
          <w:tcPr>
            <w:tcW w:w="2157" w:type="dxa"/>
          </w:tcPr>
          <w:p w14:paraId="13CC4DA9" w14:textId="77777777" w:rsidR="00104C9F" w:rsidRPr="00897A35" w:rsidRDefault="021CB795" w:rsidP="00106609">
            <w:pPr>
              <w:spacing w:line="259" w:lineRule="auto"/>
              <w:jc w:val="center"/>
              <w:rPr>
                <w:rFonts w:ascii="Neue Haas Unica Pro" w:eastAsia="Neue Haas Unica Pro" w:hAnsi="Neue Haas Unica Pro" w:cs="Neue Haas Unica Pro"/>
              </w:rPr>
            </w:pPr>
            <w:r w:rsidRPr="6B354D5C">
              <w:rPr>
                <w:rFonts w:ascii="Neue Haas Unica Pro" w:hAnsi="Neue Haas Unica Pro"/>
              </w:rPr>
              <w:t>Supervisors/ Educators</w:t>
            </w:r>
          </w:p>
        </w:tc>
      </w:tr>
      <w:tr w:rsidR="00104C9F" w:rsidRPr="00897A35" w14:paraId="1EDC2B90" w14:textId="77777777" w:rsidTr="6B354D5C">
        <w:trPr>
          <w:trHeight w:val="118"/>
        </w:trPr>
        <w:tc>
          <w:tcPr>
            <w:tcW w:w="2547" w:type="dxa"/>
            <w:vMerge/>
          </w:tcPr>
          <w:p w14:paraId="711274F2" w14:textId="77777777" w:rsidR="00104C9F" w:rsidRPr="00897A35" w:rsidRDefault="00104C9F" w:rsidP="002F479F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14965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6C1D6AE3" w14:textId="77777777" w:rsidR="00104C9F" w:rsidRPr="00897A35" w:rsidRDefault="00524071" w:rsidP="00325D63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63060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3F9A73C9" w14:textId="77777777" w:rsidR="00104C9F" w:rsidRPr="00897A35" w:rsidRDefault="00524071" w:rsidP="00AD4422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31507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7" w:type="dxa"/>
              </w:tcPr>
              <w:p w14:paraId="2358C076" w14:textId="77777777" w:rsidR="00104C9F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7FEBBB" w14:textId="77777777" w:rsidR="00104C9F" w:rsidRPr="008C1C18" w:rsidRDefault="00104C9F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008B" w:rsidRPr="00897A35" w14:paraId="4A253AEE" w14:textId="77777777" w:rsidTr="008C1C18">
        <w:tc>
          <w:tcPr>
            <w:tcW w:w="2547" w:type="dxa"/>
          </w:tcPr>
          <w:p w14:paraId="69835C84" w14:textId="77777777" w:rsidR="00E5008B" w:rsidRPr="008C1C18" w:rsidRDefault="00E5008B" w:rsidP="004B0842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 xml:space="preserve">Draft title </w:t>
            </w:r>
          </w:p>
        </w:tc>
        <w:tc>
          <w:tcPr>
            <w:tcW w:w="6469" w:type="dxa"/>
          </w:tcPr>
          <w:p w14:paraId="6F813042" w14:textId="77777777" w:rsidR="00E5008B" w:rsidRPr="008C1C18" w:rsidRDefault="004306AD" w:rsidP="004B0842">
            <w:pPr>
              <w:rPr>
                <w:rFonts w:ascii="Neue Haas Unica Pro" w:hAnsi="Neue Haas Unica Pro"/>
              </w:rPr>
            </w:pPr>
            <w:r w:rsidRPr="004306AD">
              <w:rPr>
                <w:rFonts w:ascii="Neue Haas Unica Pro" w:hAnsi="Neue Haas Unica Pro"/>
              </w:rPr>
              <w:t xml:space="preserve">Advanced Gynae </w:t>
            </w:r>
            <w:r w:rsidR="007A67B2">
              <w:rPr>
                <w:rFonts w:ascii="Neue Haas Unica Pro" w:hAnsi="Neue Haas Unica Pro"/>
              </w:rPr>
              <w:t>W</w:t>
            </w:r>
            <w:r w:rsidRPr="004306AD">
              <w:rPr>
                <w:rFonts w:ascii="Neue Haas Unica Pro" w:hAnsi="Neue Haas Unica Pro"/>
              </w:rPr>
              <w:t>orkshop</w:t>
            </w:r>
          </w:p>
        </w:tc>
      </w:tr>
    </w:tbl>
    <w:p w14:paraId="1152861E" w14:textId="77777777" w:rsidR="004830C5" w:rsidRPr="00BC40E0" w:rsidRDefault="004830C5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0"/>
        <w:gridCol w:w="1698"/>
        <w:gridCol w:w="1698"/>
        <w:gridCol w:w="1523"/>
      </w:tblGrid>
      <w:tr w:rsidR="00EE2381" w:rsidRPr="00897A35" w14:paraId="12F39CB4" w14:textId="77777777" w:rsidTr="005E2A8E">
        <w:trPr>
          <w:trHeight w:val="387"/>
        </w:trPr>
        <w:tc>
          <w:tcPr>
            <w:tcW w:w="2547" w:type="dxa"/>
            <w:vMerge w:val="restart"/>
          </w:tcPr>
          <w:p w14:paraId="25EFF595" w14:textId="77777777" w:rsidR="00EE2381" w:rsidRPr="00F0260F" w:rsidRDefault="00EE2381" w:rsidP="00BC40E0">
            <w:pPr>
              <w:rPr>
                <w:rFonts w:ascii="Neue Haas Unica Pro" w:hAnsi="Neue Haas Unica Pro"/>
              </w:rPr>
            </w:pPr>
            <w:r w:rsidRPr="00F0260F">
              <w:rPr>
                <w:rFonts w:ascii="Neue Haas Unica Pro" w:hAnsi="Neue Haas Unica Pro"/>
              </w:rPr>
              <w:t xml:space="preserve">Approximate month/year </w:t>
            </w:r>
            <w:r w:rsidR="00A95ED2" w:rsidRPr="00F0260F">
              <w:rPr>
                <w:rFonts w:ascii="Neue Haas Unica Pro" w:hAnsi="Neue Haas Unica Pro"/>
              </w:rPr>
              <w:t>for delivery</w:t>
            </w:r>
          </w:p>
        </w:tc>
        <w:tc>
          <w:tcPr>
            <w:tcW w:w="1550" w:type="dxa"/>
          </w:tcPr>
          <w:p w14:paraId="01AD0FF4" w14:textId="77777777" w:rsidR="00EE2381" w:rsidRPr="00897A35" w:rsidRDefault="00EE2381" w:rsidP="00BC40E0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Month</w:t>
            </w:r>
          </w:p>
        </w:tc>
        <w:tc>
          <w:tcPr>
            <w:tcW w:w="1698" w:type="dxa"/>
          </w:tcPr>
          <w:p w14:paraId="6749A74E" w14:textId="77777777" w:rsidR="00EE2381" w:rsidRPr="00897A35" w:rsidRDefault="00EE2381" w:rsidP="00BC40E0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2023</w:t>
            </w:r>
          </w:p>
        </w:tc>
        <w:tc>
          <w:tcPr>
            <w:tcW w:w="1698" w:type="dxa"/>
          </w:tcPr>
          <w:p w14:paraId="0FA446DD" w14:textId="77777777" w:rsidR="00EE2381" w:rsidRPr="00897A35" w:rsidRDefault="00EE2381" w:rsidP="00BC40E0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2024</w:t>
            </w:r>
          </w:p>
        </w:tc>
        <w:tc>
          <w:tcPr>
            <w:tcW w:w="1523" w:type="dxa"/>
          </w:tcPr>
          <w:p w14:paraId="2C3F4981" w14:textId="77777777" w:rsidR="00EE2381" w:rsidRPr="00897A35" w:rsidRDefault="00EE2381" w:rsidP="00BC40E0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2025</w:t>
            </w:r>
          </w:p>
        </w:tc>
      </w:tr>
      <w:tr w:rsidR="00EE2381" w:rsidRPr="00897A35" w14:paraId="2889CF4C" w14:textId="77777777" w:rsidTr="005E2A8E">
        <w:trPr>
          <w:trHeight w:val="387"/>
        </w:trPr>
        <w:tc>
          <w:tcPr>
            <w:tcW w:w="2547" w:type="dxa"/>
            <w:vMerge/>
          </w:tcPr>
          <w:p w14:paraId="26CF59C4" w14:textId="77777777" w:rsidR="00EE2381" w:rsidRPr="00897A35" w:rsidRDefault="00EE2381" w:rsidP="00BC40E0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351155123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7BB38CC4" w14:textId="77777777" w:rsidR="00EE2381" w:rsidRPr="00897A35" w:rsidRDefault="00524071" w:rsidP="00B316A9">
                <w:pPr>
                  <w:jc w:val="center"/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109739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</w:tcPr>
              <w:p w14:paraId="322C2FDE" w14:textId="77777777" w:rsidR="00EE2381" w:rsidRPr="00897A35" w:rsidRDefault="00524071" w:rsidP="00173209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69978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</w:tcPr>
              <w:p w14:paraId="64352A71" w14:textId="77777777" w:rsidR="00EE2381" w:rsidRPr="00897A35" w:rsidRDefault="00524071" w:rsidP="00B316A9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22839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</w:tcPr>
              <w:p w14:paraId="66AA263D" w14:textId="77777777" w:rsidR="00EE2381" w:rsidRPr="00897A35" w:rsidRDefault="00524071" w:rsidP="00B316A9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CB57F2" w:rsidRPr="00897A35" w14:paraId="4D8CDEEF" w14:textId="77777777" w:rsidTr="00CB57F2">
        <w:tc>
          <w:tcPr>
            <w:tcW w:w="2547" w:type="dxa"/>
            <w:vMerge w:val="restart"/>
          </w:tcPr>
          <w:p w14:paraId="49E267FB" w14:textId="77777777" w:rsidR="00CB57F2" w:rsidRPr="00897A35" w:rsidRDefault="00CB57F2" w:rsidP="00CB57F2">
            <w:pPr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 xml:space="preserve">Duration </w:t>
            </w:r>
          </w:p>
        </w:tc>
        <w:tc>
          <w:tcPr>
            <w:tcW w:w="3234" w:type="dxa"/>
            <w:vAlign w:val="center"/>
          </w:tcPr>
          <w:p w14:paraId="0DBBEC11" w14:textId="77777777" w:rsidR="00CB57F2" w:rsidRPr="00897A35" w:rsidRDefault="00CB57F2" w:rsidP="00CB57F2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Hours</w:t>
            </w:r>
          </w:p>
        </w:tc>
        <w:tc>
          <w:tcPr>
            <w:tcW w:w="3235" w:type="dxa"/>
            <w:vAlign w:val="center"/>
          </w:tcPr>
          <w:p w14:paraId="7D5C0085" w14:textId="77777777" w:rsidR="00CB57F2" w:rsidRPr="00897A35" w:rsidRDefault="00CB57F2" w:rsidP="00CB57F2">
            <w:pPr>
              <w:jc w:val="center"/>
              <w:rPr>
                <w:rFonts w:ascii="Neue Haas Unica Pro" w:hAnsi="Neue Haas Unica Pro"/>
              </w:rPr>
            </w:pPr>
            <w:r w:rsidRPr="00897A35">
              <w:rPr>
                <w:rFonts w:ascii="Neue Haas Unica Pro" w:hAnsi="Neue Haas Unica Pro"/>
              </w:rPr>
              <w:t>Days</w:t>
            </w:r>
          </w:p>
        </w:tc>
      </w:tr>
      <w:tr w:rsidR="00CB57F2" w:rsidRPr="00897A35" w14:paraId="5017DFBB" w14:textId="77777777" w:rsidTr="00CB57F2">
        <w:tc>
          <w:tcPr>
            <w:tcW w:w="2547" w:type="dxa"/>
            <w:vMerge/>
          </w:tcPr>
          <w:p w14:paraId="305150F7" w14:textId="77777777" w:rsidR="00CB57F2" w:rsidRPr="00897A35" w:rsidRDefault="00CB57F2" w:rsidP="00CB57F2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-1609955222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3234" w:type="dxa"/>
              </w:tcPr>
              <w:p w14:paraId="3A9BDAEA" w14:textId="77777777" w:rsidR="00CB57F2" w:rsidRPr="00897A35" w:rsidRDefault="00524071" w:rsidP="00CB57F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882897182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082A0BEB" w14:textId="77777777" w:rsidR="00CB57F2" w:rsidRPr="00897A35" w:rsidRDefault="00524071" w:rsidP="006A0F6C">
                <w:pPr>
                  <w:jc w:val="center"/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EECF7" w14:textId="77777777" w:rsidR="000D61DD" w:rsidRPr="00BC40E0" w:rsidRDefault="000D61DD" w:rsidP="00BC40E0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B57F2" w:rsidRPr="00897A35" w14:paraId="6FCE6666" w14:textId="77777777" w:rsidTr="4C5DDA5D">
        <w:tc>
          <w:tcPr>
            <w:tcW w:w="2547" w:type="dxa"/>
          </w:tcPr>
          <w:p w14:paraId="6F058603" w14:textId="77777777" w:rsidR="00CB57F2" w:rsidRDefault="62FBE4D1" w:rsidP="00CB57F2">
            <w:pPr>
              <w:rPr>
                <w:rFonts w:ascii="Neue Haas Unica Pro" w:hAnsi="Neue Haas Unica Pro"/>
              </w:rPr>
            </w:pPr>
            <w:r w:rsidRPr="4C5DDA5D">
              <w:rPr>
                <w:rFonts w:ascii="Neue Haas Unica Pro" w:hAnsi="Neue Haas Unica Pro"/>
              </w:rPr>
              <w:t xml:space="preserve">Location/Venue </w:t>
            </w:r>
          </w:p>
          <w:p w14:paraId="41F30977" w14:textId="77777777" w:rsidR="00CB57F2" w:rsidRPr="008C1C18" w:rsidRDefault="00CB57F2" w:rsidP="00CB57F2">
            <w:pPr>
              <w:rPr>
                <w:rFonts w:ascii="Neue Haas Unica Pro" w:hAnsi="Neue Haas Unica Pro"/>
              </w:rPr>
            </w:pPr>
            <w:r w:rsidRPr="00390216">
              <w:rPr>
                <w:rFonts w:ascii="Neue Haas Unica Pro" w:hAnsi="Neue Haas Unica Pro"/>
                <w:i/>
                <w:iCs/>
                <w:sz w:val="16"/>
                <w:szCs w:val="16"/>
              </w:rPr>
              <w:t>(If known)</w:t>
            </w:r>
            <w:r w:rsidRPr="0039021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  <w:r w:rsidRPr="008C1C18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153965672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23BEF51F" w14:textId="77777777" w:rsidR="00CB57F2" w:rsidRPr="008C1C18" w:rsidRDefault="00DB0A0C" w:rsidP="00CB57F2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3B4379" w14:textId="77777777" w:rsidR="00BC40E0" w:rsidRPr="00BC40E0" w:rsidRDefault="00BC40E0" w:rsidP="00BC40E0">
      <w:pPr>
        <w:spacing w:after="0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B0A0C" w:rsidRPr="00897A35" w14:paraId="0A7B3441" w14:textId="77777777" w:rsidTr="00DB0A0C">
        <w:tc>
          <w:tcPr>
            <w:tcW w:w="2547" w:type="dxa"/>
          </w:tcPr>
          <w:p w14:paraId="689872DD" w14:textId="77777777" w:rsidR="00DB0A0C" w:rsidRPr="008C1C18" w:rsidRDefault="00DB0A0C" w:rsidP="00DB0A0C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Estimated numbers of attendees</w:t>
            </w:r>
          </w:p>
        </w:tc>
        <w:sdt>
          <w:sdtPr>
            <w:rPr>
              <w:rFonts w:ascii="Neue Haas Unica Pro" w:hAnsi="Neue Haas Unica Pro"/>
            </w:rPr>
            <w:id w:val="1554965801"/>
            <w:placeholder>
              <w:docPart w:val="31AAFBC17FBC45E89EB78C70686B24ED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B7B766E" w14:textId="77777777" w:rsidR="00DB0A0C" w:rsidRPr="008C1C18" w:rsidRDefault="00DB0A0C" w:rsidP="00DB0A0C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90505F" w14:textId="77777777" w:rsidR="006B0B79" w:rsidRPr="00464BC9" w:rsidRDefault="006B0B79" w:rsidP="00F553F0">
      <w:pPr>
        <w:spacing w:after="0"/>
        <w:rPr>
          <w:sz w:val="12"/>
          <w:szCs w:val="12"/>
        </w:rPr>
      </w:pPr>
    </w:p>
    <w:p w14:paraId="42680D2D" w14:textId="77777777" w:rsidR="00BC40E0" w:rsidRPr="00464BC9" w:rsidRDefault="00BC40E0" w:rsidP="00464BC9">
      <w:pPr>
        <w:spacing w:after="0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840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5E6D" w:rsidRPr="00897A35" w14:paraId="0031073C" w14:textId="77777777" w:rsidTr="6B354D5C">
        <w:tc>
          <w:tcPr>
            <w:tcW w:w="2547" w:type="dxa"/>
          </w:tcPr>
          <w:p w14:paraId="2CCE47D2" w14:textId="77777777" w:rsidR="00FF5E6D" w:rsidRPr="008C1C18" w:rsidRDefault="27BEBAA9" w:rsidP="00FF5E6D">
            <w:pPr>
              <w:rPr>
                <w:rFonts w:ascii="Neue Haas Unica Pro" w:hAnsi="Neue Haas Unica Pro"/>
              </w:rPr>
            </w:pPr>
            <w:r w:rsidRPr="6B354D5C">
              <w:rPr>
                <w:rFonts w:ascii="Neue Haas Unica Pro" w:hAnsi="Neue Haas Unica Pro"/>
              </w:rPr>
              <w:t xml:space="preserve">Estimated numbers of speakers/facilitators </w:t>
            </w:r>
          </w:p>
        </w:tc>
        <w:sdt>
          <w:sdtPr>
            <w:rPr>
              <w:rFonts w:ascii="Neue Haas Unica Pro" w:hAnsi="Neue Haas Unica Pro"/>
            </w:rPr>
            <w:id w:val="-576982928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00A62047" w14:textId="77777777" w:rsidR="00FF5E6D" w:rsidRPr="008C1C18" w:rsidRDefault="00524071" w:rsidP="00FF5E6D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EF2831" w14:textId="77777777" w:rsidR="00CB57F2" w:rsidRDefault="00CB57F2">
      <w:pPr>
        <w:rPr>
          <w:rFonts w:ascii="Neue Haas Unica Pro" w:hAnsi="Neue Haas Unica Pro"/>
        </w:rPr>
      </w:pPr>
    </w:p>
    <w:p w14:paraId="38E5C943" w14:textId="77777777" w:rsidR="00390216" w:rsidRPr="00897A35" w:rsidRDefault="00390216" w:rsidP="004B0842">
      <w:pPr>
        <w:spacing w:after="0" w:line="240" w:lineRule="auto"/>
        <w:rPr>
          <w:rFonts w:ascii="Neue Haas Unica Pro" w:hAnsi="Neue Haas Unic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008B" w:rsidRPr="00897A35" w14:paraId="6A167C0F" w14:textId="77777777" w:rsidTr="6B354D5C">
        <w:tc>
          <w:tcPr>
            <w:tcW w:w="2547" w:type="dxa"/>
          </w:tcPr>
          <w:p w14:paraId="6266DB3E" w14:textId="77777777" w:rsidR="0073438B" w:rsidRPr="00897A35" w:rsidRDefault="4E598E8E" w:rsidP="004B0842">
            <w:pPr>
              <w:rPr>
                <w:rFonts w:ascii="Neue Haas Unica Pro" w:hAnsi="Neue Haas Unica Pro"/>
              </w:rPr>
            </w:pPr>
            <w:r w:rsidRPr="4C5DDA5D">
              <w:rPr>
                <w:rFonts w:ascii="Neue Haas Unica Pro" w:hAnsi="Neue Haas Unica Pro"/>
              </w:rPr>
              <w:lastRenderedPageBreak/>
              <w:t>A</w:t>
            </w:r>
            <w:r w:rsidR="65F838BB" w:rsidRPr="008C1C18">
              <w:rPr>
                <w:rFonts w:ascii="Neue Haas Unica Pro" w:hAnsi="Neue Haas Unica Pro"/>
              </w:rPr>
              <w:t xml:space="preserve">ctivity type </w:t>
            </w:r>
          </w:p>
          <w:p w14:paraId="1EF5B371" w14:textId="77777777" w:rsidR="00E5008B" w:rsidRPr="008C1C18" w:rsidRDefault="66E16CF8" w:rsidP="6B354D5C">
            <w:pPr>
              <w:rPr>
                <w:rFonts w:ascii="Neue Haas Unica Pro" w:hAnsi="Neue Haas Unica Pro"/>
                <w:i/>
                <w:iCs/>
                <w:sz w:val="16"/>
                <w:szCs w:val="16"/>
              </w:rPr>
            </w:pPr>
            <w:r w:rsidRPr="6B354D5C">
              <w:rPr>
                <w:rFonts w:ascii="Neue Haas Unica Pro" w:hAnsi="Neue Haas Unica Pro"/>
                <w:i/>
                <w:iCs/>
                <w:sz w:val="16"/>
                <w:szCs w:val="16"/>
              </w:rPr>
              <w:t>(</w:t>
            </w:r>
            <w:r w:rsidR="00C81ADF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Select </w:t>
            </w:r>
            <w:r w:rsidRPr="6B354D5C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all that </w:t>
            </w:r>
            <w:r w:rsidR="36CE91E2" w:rsidRPr="6B354D5C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apply) </w:t>
            </w:r>
          </w:p>
        </w:tc>
        <w:tc>
          <w:tcPr>
            <w:tcW w:w="6469" w:type="dxa"/>
          </w:tcPr>
          <w:p w14:paraId="52F1A854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-4675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>Annual Conference</w:t>
            </w:r>
            <w:r w:rsidR="00DC1D3E">
              <w:rPr>
                <w:rFonts w:ascii="Neue Haas Unica Pro" w:hAnsi="Neue Haas Unica Pro"/>
              </w:rPr>
              <w:t xml:space="preserve"> session </w:t>
            </w:r>
            <w:r w:rsidR="00DC1D3E" w:rsidRPr="00897A35">
              <w:rPr>
                <w:rFonts w:ascii="Neue Haas Unica Pro" w:hAnsi="Neue Haas Unica Pro"/>
              </w:rPr>
              <w:t xml:space="preserve"> </w:t>
            </w:r>
          </w:p>
          <w:p w14:paraId="1BD373C9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-6950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>In person live events</w:t>
            </w:r>
          </w:p>
          <w:p w14:paraId="1A0DB49F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16309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 xml:space="preserve">Online/virtual live events </w:t>
            </w:r>
          </w:p>
          <w:p w14:paraId="1AD6FFFF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-107921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>Hybrid</w:t>
            </w:r>
            <w:r w:rsidR="00DC1D3E">
              <w:rPr>
                <w:rFonts w:ascii="Neue Haas Unica Pro" w:hAnsi="Neue Haas Unica Pro"/>
              </w:rPr>
              <w:t xml:space="preserve"> </w:t>
            </w:r>
            <w:r w:rsidR="00DC1D3E" w:rsidRPr="00897A35">
              <w:rPr>
                <w:rFonts w:ascii="Neue Haas Unica Pro" w:hAnsi="Neue Haas Unica Pro"/>
              </w:rPr>
              <w:t xml:space="preserve">– in person and live streaming </w:t>
            </w:r>
          </w:p>
          <w:p w14:paraId="45279102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658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>Webinars</w:t>
            </w:r>
          </w:p>
          <w:p w14:paraId="19F2DC7C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8730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 xml:space="preserve">Pre-recorded e-learning modules </w:t>
            </w:r>
          </w:p>
          <w:p w14:paraId="150143F6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15513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 xml:space="preserve">Hands on workshops </w:t>
            </w:r>
          </w:p>
          <w:p w14:paraId="6C98EFB5" w14:textId="77777777" w:rsidR="00DC1D3E" w:rsidRPr="00897A35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-14016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 xml:space="preserve">Training course </w:t>
            </w:r>
          </w:p>
          <w:p w14:paraId="4230ED90" w14:textId="77777777" w:rsidR="00E5008B" w:rsidRPr="008C1C18" w:rsidRDefault="00717AFF" w:rsidP="00DC1D3E">
            <w:pPr>
              <w:rPr>
                <w:rFonts w:ascii="Neue Haas Unica Pro" w:hAnsi="Neue Haas Unica Pro"/>
              </w:rPr>
            </w:pPr>
            <w:sdt>
              <w:sdtPr>
                <w:rPr>
                  <w:rFonts w:ascii="Neue Haas Unica Pro" w:hAnsi="Neue Haas Unica Pro"/>
                </w:rPr>
                <w:id w:val="7108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D3E" w:rsidRPr="00897A35">
              <w:rPr>
                <w:rFonts w:ascii="Neue Haas Unica Pro" w:hAnsi="Neue Haas Unica Pro"/>
              </w:rPr>
              <w:t xml:space="preserve">Lectures  </w:t>
            </w:r>
          </w:p>
        </w:tc>
      </w:tr>
    </w:tbl>
    <w:p w14:paraId="7BA247FA" w14:textId="77777777" w:rsidR="004830C5" w:rsidRPr="00CB57F2" w:rsidRDefault="004830C5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830C5" w:rsidRPr="00897A35" w14:paraId="187FB3CD" w14:textId="77777777" w:rsidTr="6B354D5C">
        <w:tc>
          <w:tcPr>
            <w:tcW w:w="2547" w:type="dxa"/>
          </w:tcPr>
          <w:p w14:paraId="1BB03DAE" w14:textId="77777777" w:rsidR="004830C5" w:rsidRPr="00897A35" w:rsidRDefault="4FC5D940" w:rsidP="004B0842">
            <w:pPr>
              <w:rPr>
                <w:rFonts w:ascii="Neue Haas Unica Pro" w:hAnsi="Neue Haas Unica Pro"/>
              </w:rPr>
            </w:pPr>
            <w:r w:rsidRPr="6B354D5C">
              <w:rPr>
                <w:rFonts w:ascii="Neue Haas Unica Pro" w:hAnsi="Neue Haas Unica Pro"/>
              </w:rPr>
              <w:t>Please provide a s</w:t>
            </w:r>
            <w:r w:rsidR="1C4772B5" w:rsidRPr="6B354D5C">
              <w:rPr>
                <w:rFonts w:ascii="Neue Haas Unica Pro" w:hAnsi="Neue Haas Unica Pro"/>
              </w:rPr>
              <w:t xml:space="preserve">hort </w:t>
            </w:r>
            <w:r w:rsidR="00137744" w:rsidRPr="6B354D5C">
              <w:rPr>
                <w:rFonts w:ascii="Neue Haas Unica Pro" w:hAnsi="Neue Haas Unica Pro"/>
              </w:rPr>
              <w:t>promotional brief</w:t>
            </w:r>
            <w:r w:rsidRPr="6B354D5C">
              <w:rPr>
                <w:rFonts w:ascii="Neue Haas Unica Pro" w:hAnsi="Neue Haas Unica Pro"/>
              </w:rPr>
              <w:t xml:space="preserve"> for the product or activity </w:t>
            </w:r>
            <w:r w:rsidR="70ECF0D6" w:rsidRPr="00325D63">
              <w:rPr>
                <w:rFonts w:ascii="Neue Haas Unica Pro" w:hAnsi="Neue Haas Unica Pro"/>
                <w:sz w:val="16"/>
                <w:szCs w:val="16"/>
              </w:rPr>
              <w:t>(this will be used in marketing)</w:t>
            </w:r>
          </w:p>
        </w:tc>
        <w:sdt>
          <w:sdtPr>
            <w:rPr>
              <w:rFonts w:ascii="Neue Haas Unica Pro" w:hAnsi="Neue Haas Unica Pro"/>
            </w:rPr>
            <w:id w:val="-1242643264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533AF96D" w14:textId="77777777" w:rsidR="00EB6EA9" w:rsidRPr="00897A35" w:rsidRDefault="00524071" w:rsidP="005914FA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73D8" w14:textId="77777777" w:rsidR="002042EC" w:rsidRPr="008C1C18" w:rsidRDefault="002042EC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17FF" w:rsidRPr="00897A35" w14:paraId="52DCB83D" w14:textId="77777777" w:rsidTr="6B354D5C">
        <w:tc>
          <w:tcPr>
            <w:tcW w:w="2547" w:type="dxa"/>
          </w:tcPr>
          <w:p w14:paraId="7C662465" w14:textId="77777777" w:rsidR="00900AFE" w:rsidRDefault="4B9876B5" w:rsidP="002F479F">
            <w:pPr>
              <w:rPr>
                <w:rFonts w:ascii="Neue Haas Unica Pro" w:hAnsi="Neue Haas Unica Pro"/>
              </w:rPr>
            </w:pPr>
            <w:r w:rsidRPr="6B354D5C">
              <w:rPr>
                <w:rFonts w:ascii="Neue Haas Unica Pro" w:hAnsi="Neue Haas Unica Pro"/>
              </w:rPr>
              <w:t>L</w:t>
            </w:r>
            <w:r w:rsidR="07112D42" w:rsidRPr="6B354D5C">
              <w:rPr>
                <w:rFonts w:ascii="Neue Haas Unica Pro" w:hAnsi="Neue Haas Unica Pro"/>
              </w:rPr>
              <w:t>earning o</w:t>
            </w:r>
            <w:r w:rsidR="29644DF0" w:rsidRPr="6B354D5C">
              <w:rPr>
                <w:rFonts w:ascii="Neue Haas Unica Pro" w:hAnsi="Neue Haas Unica Pro"/>
              </w:rPr>
              <w:t xml:space="preserve">utcomes </w:t>
            </w:r>
            <w:r w:rsidR="5903CA99" w:rsidRPr="6B354D5C">
              <w:rPr>
                <w:rFonts w:ascii="Neue Haas Unica Pro" w:hAnsi="Neue Haas Unica Pro"/>
              </w:rPr>
              <w:t>i.e. what delegates will be able to do/ know after participating</w:t>
            </w:r>
          </w:p>
          <w:p w14:paraId="758F2B80" w14:textId="77777777" w:rsidR="003917FF" w:rsidRPr="00897A35" w:rsidRDefault="00900AFE" w:rsidP="002F479F">
            <w:pPr>
              <w:rPr>
                <w:rFonts w:ascii="Neue Haas Unica Pro" w:hAnsi="Neue Haas Unica Pro"/>
              </w:rPr>
            </w:pPr>
            <w:r w:rsidRPr="00900AFE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(Please aim for </w:t>
            </w: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a minimum of </w:t>
            </w:r>
            <w:r w:rsidRPr="00900AFE">
              <w:rPr>
                <w:rFonts w:ascii="Neue Haas Unica Pro" w:hAnsi="Neue Haas Unica Pro"/>
                <w:i/>
                <w:iCs/>
                <w:sz w:val="16"/>
                <w:szCs w:val="16"/>
              </w:rPr>
              <w:t>3</w:t>
            </w: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6469" w:type="dxa"/>
          </w:tcPr>
          <w:p w14:paraId="1084D499" w14:textId="77777777" w:rsidR="003917FF" w:rsidRPr="00897A35" w:rsidRDefault="003917FF" w:rsidP="003917F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 </w:t>
            </w:r>
            <w:sdt>
              <w:sdtPr>
                <w:rPr>
                  <w:rFonts w:ascii="Neue Haas Unica Pro" w:hAnsi="Neue Haas Unica Pro"/>
                </w:rPr>
                <w:id w:val="1908802325"/>
                <w:placeholder>
                  <w:docPart w:val="12B3CA3924384A90A0F2D32917DE01E9"/>
                </w:placeholder>
                <w:showingPlcHdr/>
                <w:text/>
              </w:sdtPr>
              <w:sdtEndPr/>
              <w:sdtContent>
                <w:r w:rsidR="00524071" w:rsidRPr="00C31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94E103" w14:textId="77777777" w:rsidR="00382924" w:rsidRPr="00382924" w:rsidRDefault="00382924" w:rsidP="00382924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17FF" w:rsidRPr="00897A35" w14:paraId="709330D5" w14:textId="77777777" w:rsidTr="002F479F">
        <w:tc>
          <w:tcPr>
            <w:tcW w:w="2547" w:type="dxa"/>
          </w:tcPr>
          <w:p w14:paraId="02891CAA" w14:textId="77777777" w:rsidR="00D46BE6" w:rsidRDefault="00B26978" w:rsidP="002F479F">
            <w:pPr>
              <w:rPr>
                <w:rFonts w:ascii="Neue Haas Unica Pro" w:hAnsi="Neue Haas Unica Pro"/>
              </w:rPr>
            </w:pPr>
            <w:r w:rsidRPr="0BF33B7D">
              <w:rPr>
                <w:rFonts w:ascii="Neue Haas Unica Pro" w:hAnsi="Neue Haas Unica Pro"/>
              </w:rPr>
              <w:br w:type="page"/>
            </w:r>
            <w:r w:rsidR="00D46BE6">
              <w:rPr>
                <w:rFonts w:ascii="Neue Haas Unica Pro" w:hAnsi="Neue Haas Unica Pro"/>
              </w:rPr>
              <w:t>Are there</w:t>
            </w:r>
            <w:r w:rsidR="000979B6">
              <w:rPr>
                <w:rFonts w:ascii="Neue Haas Unica Pro" w:hAnsi="Neue Haas Unica Pro"/>
              </w:rPr>
              <w:t xml:space="preserve"> any</w:t>
            </w:r>
            <w:r w:rsidR="00AC09B4">
              <w:rPr>
                <w:rFonts w:ascii="Neue Haas Unica Pro" w:hAnsi="Neue Haas Unica Pro"/>
              </w:rPr>
              <w:t xml:space="preserve"> </w:t>
            </w:r>
            <w:r w:rsidR="003E1E5B">
              <w:rPr>
                <w:rFonts w:ascii="Neue Haas Unica Pro" w:hAnsi="Neue Haas Unica Pro"/>
              </w:rPr>
              <w:t xml:space="preserve">competing </w:t>
            </w:r>
            <w:r w:rsidR="00AC09B4">
              <w:rPr>
                <w:rFonts w:ascii="Neue Haas Unica Pro" w:hAnsi="Neue Haas Unica Pro"/>
              </w:rPr>
              <w:t>product</w:t>
            </w:r>
            <w:r w:rsidR="00D46BE6">
              <w:rPr>
                <w:rFonts w:ascii="Neue Haas Unica Pro" w:hAnsi="Neue Haas Unica Pro"/>
              </w:rPr>
              <w:t>s</w:t>
            </w:r>
            <w:r w:rsidR="00AC09B4">
              <w:rPr>
                <w:rFonts w:ascii="Neue Haas Unica Pro" w:hAnsi="Neue Haas Unica Pro"/>
              </w:rPr>
              <w:t xml:space="preserve"> or </w:t>
            </w:r>
            <w:r w:rsidR="00D46BE6">
              <w:rPr>
                <w:rFonts w:ascii="Neue Haas Unica Pro" w:hAnsi="Neue Haas Unica Pro"/>
              </w:rPr>
              <w:t xml:space="preserve">activities? </w:t>
            </w:r>
          </w:p>
          <w:p w14:paraId="611D60E0" w14:textId="77777777" w:rsidR="003917FF" w:rsidRPr="00897A35" w:rsidRDefault="00D46BE6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Please provide information)</w:t>
            </w:r>
          </w:p>
        </w:tc>
        <w:sdt>
          <w:sdtPr>
            <w:rPr>
              <w:rFonts w:ascii="Neue Haas Unica Pro" w:hAnsi="Neue Haas Unica Pro"/>
            </w:rPr>
            <w:id w:val="-862674290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F1A5748" w14:textId="77777777" w:rsidR="00B3738B" w:rsidRPr="00897A35" w:rsidRDefault="00524071" w:rsidP="00B92428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C546C0" w14:textId="77777777" w:rsidR="000979B6" w:rsidRPr="000979B6" w:rsidRDefault="000979B6" w:rsidP="000979B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979B6" w:rsidRPr="00897A35" w14:paraId="580F8456" w14:textId="77777777" w:rsidTr="000979B6">
        <w:tc>
          <w:tcPr>
            <w:tcW w:w="2547" w:type="dxa"/>
          </w:tcPr>
          <w:p w14:paraId="003818D5" w14:textId="77777777" w:rsidR="00D46BE6" w:rsidRDefault="000979B6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Has this product or activit</w:t>
            </w:r>
            <w:r w:rsidR="00D46BE6">
              <w:rPr>
                <w:rFonts w:ascii="Neue Haas Unica Pro" w:hAnsi="Neue Haas Unica Pro"/>
              </w:rPr>
              <w:t>y</w:t>
            </w:r>
            <w:r>
              <w:rPr>
                <w:rFonts w:ascii="Neue Haas Unica Pro" w:hAnsi="Neue Haas Unica Pro"/>
              </w:rPr>
              <w:t xml:space="preserve"> taken place before</w:t>
            </w:r>
            <w:r w:rsidR="00D46BE6">
              <w:rPr>
                <w:rFonts w:ascii="Neue Haas Unica Pro" w:hAnsi="Neue Haas Unica Pro"/>
              </w:rPr>
              <w:t xml:space="preserve">? </w:t>
            </w:r>
          </w:p>
          <w:p w14:paraId="031D5822" w14:textId="77777777" w:rsidR="000979B6" w:rsidRPr="00897A35" w:rsidRDefault="00D46BE6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Please provide information)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</w:p>
        </w:tc>
        <w:tc>
          <w:tcPr>
            <w:tcW w:w="6469" w:type="dxa"/>
          </w:tcPr>
          <w:p w14:paraId="17CABF09" w14:textId="77777777" w:rsidR="00326B6D" w:rsidRPr="00897A35" w:rsidRDefault="007243B0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 </w:t>
            </w:r>
            <w:sdt>
              <w:sdtPr>
                <w:rPr>
                  <w:rFonts w:ascii="Neue Haas Unica Pro" w:hAnsi="Neue Haas Unica Pro"/>
                </w:rPr>
                <w:id w:val="-880781531"/>
                <w:placeholder>
                  <w:docPart w:val="12B3CA3924384A90A0F2D32917DE01E9"/>
                </w:placeholder>
                <w:showingPlcHdr/>
                <w:text/>
              </w:sdtPr>
              <w:sdtEndPr/>
              <w:sdtContent>
                <w:r w:rsidR="00524071" w:rsidRPr="00C31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54CD84" w14:textId="77777777" w:rsidR="00E64050" w:rsidRPr="00E64050" w:rsidRDefault="00E64050" w:rsidP="00E6405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6BE6" w:rsidRPr="00897A35" w14:paraId="78EDC079" w14:textId="77777777" w:rsidTr="00D46BE6">
        <w:tc>
          <w:tcPr>
            <w:tcW w:w="2547" w:type="dxa"/>
          </w:tcPr>
          <w:p w14:paraId="5E5D2342" w14:textId="77777777" w:rsidR="00E64050" w:rsidRDefault="00D46BE6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Is this product </w:t>
            </w:r>
            <w:r w:rsidR="00C24A59">
              <w:rPr>
                <w:rFonts w:ascii="Neue Haas Unica Pro" w:hAnsi="Neue Haas Unica Pro"/>
              </w:rPr>
              <w:t xml:space="preserve">a one off </w:t>
            </w:r>
            <w:r>
              <w:rPr>
                <w:rFonts w:ascii="Neue Haas Unica Pro" w:hAnsi="Neue Haas Unica Pro"/>
              </w:rPr>
              <w:t xml:space="preserve">or </w:t>
            </w:r>
            <w:r w:rsidR="00C24A59">
              <w:rPr>
                <w:rFonts w:ascii="Neue Haas Unica Pro" w:hAnsi="Neue Haas Unica Pro"/>
              </w:rPr>
              <w:t xml:space="preserve">can the </w:t>
            </w:r>
            <w:r>
              <w:rPr>
                <w:rFonts w:ascii="Neue Haas Unica Pro" w:hAnsi="Neue Haas Unica Pro"/>
              </w:rPr>
              <w:t xml:space="preserve">activity </w:t>
            </w:r>
            <w:r w:rsidR="00C24A59">
              <w:rPr>
                <w:rFonts w:ascii="Neue Haas Unica Pro" w:hAnsi="Neue Haas Unica Pro"/>
              </w:rPr>
              <w:t>be repeated and if so, how frequently?</w:t>
            </w:r>
          </w:p>
          <w:p w14:paraId="361E80CE" w14:textId="77777777" w:rsidR="00D46BE6" w:rsidRPr="00897A35" w:rsidRDefault="00D46BE6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Please provide </w:t>
            </w:r>
            <w:r w:rsidR="00E64050">
              <w:rPr>
                <w:rFonts w:ascii="Neue Haas Unica Pro" w:hAnsi="Neue Haas Unica Pro"/>
                <w:i/>
                <w:iCs/>
                <w:sz w:val="16"/>
                <w:szCs w:val="16"/>
              </w:rPr>
              <w:t>details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  <w:r>
              <w:rPr>
                <w:rFonts w:ascii="Neue Haas Unica Pro" w:hAnsi="Neue Haas Unica Pro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165594266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4B4032E8" w14:textId="77777777" w:rsidR="00D46BE6" w:rsidRPr="00897A35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FDEC20" w14:textId="77777777" w:rsidR="00786713" w:rsidRPr="004F1B4A" w:rsidRDefault="00786713" w:rsidP="004F1B4A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F1B4A" w:rsidRPr="00897A35" w14:paraId="7BC8553E" w14:textId="77777777" w:rsidTr="004F1B4A">
        <w:tc>
          <w:tcPr>
            <w:tcW w:w="2547" w:type="dxa"/>
          </w:tcPr>
          <w:p w14:paraId="4F585F5E" w14:textId="77777777" w:rsidR="0010259B" w:rsidRDefault="004F1B4A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Do you have any further information </w:t>
            </w:r>
            <w:r w:rsidR="0010259B">
              <w:rPr>
                <w:rFonts w:ascii="Neue Haas Unica Pro" w:hAnsi="Neue Haas Unica Pro"/>
              </w:rPr>
              <w:t xml:space="preserve">to support your proposal? </w:t>
            </w:r>
            <w:r w:rsidR="00786713">
              <w:rPr>
                <w:rFonts w:ascii="Neue Haas Unica Pro" w:hAnsi="Neue Haas Unica Pro"/>
              </w:rPr>
              <w:t>Eg, grants, prospects, partnership</w:t>
            </w:r>
            <w:r w:rsidR="005B4B04">
              <w:rPr>
                <w:rFonts w:ascii="Neue Haas Unica Pro" w:hAnsi="Neue Haas Unica Pro"/>
              </w:rPr>
              <w:t>, history etc…</w:t>
            </w:r>
          </w:p>
          <w:p w14:paraId="0C4F6787" w14:textId="77777777" w:rsidR="004F1B4A" w:rsidRPr="00897A35" w:rsidRDefault="0010259B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Please provide </w:t>
            </w: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>details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  <w:r>
              <w:rPr>
                <w:rFonts w:ascii="Neue Haas Unica Pro" w:hAnsi="Neue Haas Unica Pro"/>
              </w:rPr>
              <w:t xml:space="preserve"> </w:t>
            </w:r>
          </w:p>
        </w:tc>
        <w:tc>
          <w:tcPr>
            <w:tcW w:w="6469" w:type="dxa"/>
          </w:tcPr>
          <w:p w14:paraId="5D43595E" w14:textId="77777777" w:rsidR="00207CCE" w:rsidRPr="00897A35" w:rsidRDefault="00037F27" w:rsidP="00B92428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 </w:t>
            </w:r>
            <w:sdt>
              <w:sdtPr>
                <w:rPr>
                  <w:rFonts w:ascii="Neue Haas Unica Pro" w:hAnsi="Neue Haas Unica Pro"/>
                </w:rPr>
                <w:id w:val="226272820"/>
                <w:placeholder>
                  <w:docPart w:val="12B3CA3924384A90A0F2D32917DE01E9"/>
                </w:placeholder>
                <w:showingPlcHdr/>
                <w:text/>
              </w:sdtPr>
              <w:sdtEndPr/>
              <w:sdtContent>
                <w:r w:rsidR="00524071" w:rsidRPr="00C31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7B3385" w14:textId="77777777" w:rsidR="00B26978" w:rsidRPr="008C1C18" w:rsidRDefault="00B26978" w:rsidP="004B0842">
      <w:pPr>
        <w:spacing w:after="0" w:line="240" w:lineRule="auto"/>
        <w:rPr>
          <w:rFonts w:ascii="Neue Haas Unica Pro" w:hAnsi="Neue Haas Unic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6B354D5C" w14:paraId="25536537" w14:textId="77777777" w:rsidTr="6B354D5C">
        <w:trPr>
          <w:trHeight w:val="300"/>
        </w:trPr>
        <w:tc>
          <w:tcPr>
            <w:tcW w:w="2547" w:type="dxa"/>
          </w:tcPr>
          <w:p w14:paraId="447442DE" w14:textId="77777777" w:rsidR="3ADBCFA8" w:rsidRDefault="3ADBCFA8" w:rsidP="6B354D5C">
            <w:pPr>
              <w:spacing w:line="259" w:lineRule="auto"/>
              <w:rPr>
                <w:rFonts w:ascii="Neue Haas Unica Pro" w:hAnsi="Neue Haas Unica Pro"/>
              </w:rPr>
            </w:pPr>
            <w:r w:rsidRPr="6B354D5C">
              <w:rPr>
                <w:rFonts w:ascii="Neue Haas Unica Pro" w:hAnsi="Neue Haas Unica Pro"/>
              </w:rPr>
              <w:t>Do you have any suggestions and contact details for corporate sponsors for the product/ activity?</w:t>
            </w:r>
          </w:p>
        </w:tc>
        <w:sdt>
          <w:sdtPr>
            <w:rPr>
              <w:rFonts w:ascii="Neue Haas Unica Pro" w:hAnsi="Neue Haas Unica Pro"/>
            </w:rPr>
            <w:id w:val="747544315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B36186A" w14:textId="77777777" w:rsidR="6B354D5C" w:rsidRDefault="00524071" w:rsidP="6B354D5C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5EA622" w14:textId="77777777" w:rsidR="6B354D5C" w:rsidRDefault="6B354D5C" w:rsidP="6B354D5C">
      <w:pPr>
        <w:spacing w:after="0" w:line="240" w:lineRule="auto"/>
        <w:rPr>
          <w:rFonts w:ascii="Neue Haas Unica Pro" w:hAnsi="Neue Haas Unica Pro"/>
        </w:rPr>
      </w:pPr>
    </w:p>
    <w:p w14:paraId="49180DD7" w14:textId="77777777" w:rsidR="00900AFE" w:rsidRDefault="00900AFE" w:rsidP="004B0842">
      <w:pPr>
        <w:spacing w:after="0" w:line="240" w:lineRule="auto"/>
        <w:rPr>
          <w:rFonts w:ascii="Neue Haas Unica Pro" w:hAnsi="Neue Haas Unica Pro"/>
        </w:rPr>
      </w:pPr>
      <w:r w:rsidRPr="008C1C18">
        <w:rPr>
          <w:rFonts w:ascii="Neue Haas Unica Pro" w:hAnsi="Neue Haas Unica Pro"/>
        </w:rPr>
        <w:t xml:space="preserve">Once your form is complete submit this to </w:t>
      </w:r>
      <w:hyperlink r:id="rId14" w:history="1">
        <w:r w:rsidRPr="008C1C18">
          <w:rPr>
            <w:rStyle w:val="Hyperlink"/>
            <w:rFonts w:ascii="Neue Haas Unica Pro" w:hAnsi="Neue Haas Unica Pro"/>
          </w:rPr>
          <w:t>conf@rcr.ac.uk</w:t>
        </w:r>
      </w:hyperlink>
      <w:r>
        <w:rPr>
          <w:rFonts w:ascii="Neue Haas Unica Pro" w:hAnsi="Neue Haas Unica Pro"/>
        </w:rPr>
        <w:t xml:space="preserve">. Confirmation of receipt will be sent, and the outcome will be provided within 2 weeks of your submission. </w:t>
      </w:r>
    </w:p>
    <w:p w14:paraId="3AD7C061" w14:textId="77777777" w:rsidR="00900AFE" w:rsidRDefault="00900AFE" w:rsidP="004B0842">
      <w:pPr>
        <w:spacing w:after="0" w:line="240" w:lineRule="auto"/>
        <w:rPr>
          <w:rFonts w:ascii="Neue Haas Unica Pro" w:hAnsi="Neue Haas Unica Pro"/>
        </w:rPr>
      </w:pPr>
    </w:p>
    <w:p w14:paraId="01FC29D3" w14:textId="77777777" w:rsidR="00DC1D3E" w:rsidRDefault="00DC1D3E">
      <w:pPr>
        <w:rPr>
          <w:rFonts w:ascii="Neue Haas Unica Pro" w:hAnsi="Neue Haas Unica Pro"/>
          <w:b/>
          <w:bCs/>
          <w:highlight w:val="lightGray"/>
        </w:rPr>
      </w:pPr>
      <w:r>
        <w:rPr>
          <w:rFonts w:ascii="Neue Haas Unica Pro" w:hAnsi="Neue Haas Unica Pro"/>
          <w:b/>
          <w:bCs/>
          <w:highlight w:val="lightGray"/>
        </w:rPr>
        <w:br w:type="page"/>
      </w:r>
    </w:p>
    <w:p w14:paraId="41DD3C4C" w14:textId="77777777" w:rsidR="00DC1D3E" w:rsidRDefault="00DC1D3E" w:rsidP="004B0842">
      <w:pPr>
        <w:spacing w:after="0" w:line="240" w:lineRule="auto"/>
        <w:rPr>
          <w:rFonts w:ascii="Neue Haas Unica Pro" w:hAnsi="Neue Haas Unica Pro"/>
          <w:b/>
          <w:bCs/>
          <w:highlight w:val="lightGray"/>
        </w:rPr>
      </w:pPr>
    </w:p>
    <w:p w14:paraId="5F5F15BD" w14:textId="77777777" w:rsidR="00DC1D3E" w:rsidRDefault="00DC1D3E" w:rsidP="004B0842">
      <w:pPr>
        <w:spacing w:after="0" w:line="240" w:lineRule="auto"/>
        <w:rPr>
          <w:rFonts w:ascii="Neue Haas Unica Pro" w:hAnsi="Neue Haas Unica Pro"/>
          <w:b/>
          <w:bCs/>
          <w:highlight w:val="lightGray"/>
        </w:rPr>
      </w:pPr>
    </w:p>
    <w:p w14:paraId="5DD1D43E" w14:textId="77777777" w:rsidR="00DC1D3E" w:rsidRDefault="00DC1D3E" w:rsidP="004B0842">
      <w:pPr>
        <w:spacing w:after="0" w:line="240" w:lineRule="auto"/>
        <w:rPr>
          <w:rFonts w:ascii="Neue Haas Unica Pro" w:hAnsi="Neue Haas Unica Pro"/>
          <w:b/>
          <w:bCs/>
          <w:highlight w:val="lightGray"/>
        </w:rPr>
      </w:pPr>
    </w:p>
    <w:p w14:paraId="55C82D88" w14:textId="77777777" w:rsidR="00A34D37" w:rsidRDefault="00A34D37" w:rsidP="004B0842">
      <w:pPr>
        <w:spacing w:after="0" w:line="240" w:lineRule="auto"/>
        <w:rPr>
          <w:rFonts w:ascii="Neue Haas Unica Pro" w:hAnsi="Neue Haas Unica Pro"/>
          <w:b/>
          <w:bCs/>
        </w:rPr>
      </w:pPr>
      <w:r w:rsidRPr="00A34D37">
        <w:rPr>
          <w:rFonts w:ascii="Neue Haas Unica Pro" w:hAnsi="Neue Haas Unica Pro"/>
          <w:b/>
          <w:bCs/>
          <w:highlight w:val="lightGray"/>
        </w:rPr>
        <w:t>INTERNAL USE ONLY</w:t>
      </w:r>
      <w:r w:rsidRPr="00A34D37">
        <w:rPr>
          <w:rFonts w:ascii="Neue Haas Unica Pro" w:hAnsi="Neue Haas Unica Pro"/>
          <w:b/>
          <w:bCs/>
        </w:rPr>
        <w:t xml:space="preserve"> </w:t>
      </w:r>
    </w:p>
    <w:p w14:paraId="7B87A088" w14:textId="77777777" w:rsidR="00804176" w:rsidRDefault="00804176" w:rsidP="004B0842">
      <w:pPr>
        <w:spacing w:after="0" w:line="240" w:lineRule="auto"/>
        <w:rPr>
          <w:rFonts w:ascii="Neue Haas Unica Pro" w:hAnsi="Neue Haas Unica Pro"/>
          <w:b/>
          <w:bCs/>
        </w:rPr>
      </w:pPr>
    </w:p>
    <w:p w14:paraId="1D26715A" w14:textId="77777777" w:rsidR="00900AFE" w:rsidRPr="00A34D37" w:rsidRDefault="00643D14" w:rsidP="00A34D37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 w:rsidRPr="00A34D37">
        <w:rPr>
          <w:rFonts w:ascii="Neue Haas Unica Pro" w:eastAsiaTheme="majorEastAsia" w:hAnsi="Neue Haas Unica Pro" w:cstheme="majorBidi"/>
          <w:color w:val="2F5496" w:themeColor="accent1" w:themeShade="BF"/>
        </w:rPr>
        <w:t>RCR Lea</w:t>
      </w:r>
      <w:r w:rsidR="00F50126">
        <w:rPr>
          <w:rFonts w:ascii="Neue Haas Unica Pro" w:eastAsiaTheme="majorEastAsia" w:hAnsi="Neue Haas Unica Pro" w:cstheme="majorBidi"/>
          <w:color w:val="2F5496" w:themeColor="accent1" w:themeShade="BF"/>
        </w:rPr>
        <w:t>r</w:t>
      </w:r>
      <w:r w:rsidRPr="00A34D37">
        <w:rPr>
          <w:rFonts w:ascii="Neue Haas Unica Pro" w:eastAsiaTheme="majorEastAsia" w:hAnsi="Neue Haas Unica Pro" w:cstheme="majorBidi"/>
          <w:color w:val="2F5496" w:themeColor="accent1" w:themeShade="BF"/>
        </w:rPr>
        <w:t>ning</w:t>
      </w:r>
      <w:r w:rsidR="00A34D37" w:rsidRPr="00A34D37"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43D14" w:rsidRPr="00897A35" w14:paraId="31A07B6E" w14:textId="77777777" w:rsidTr="002F479F">
        <w:tc>
          <w:tcPr>
            <w:tcW w:w="2547" w:type="dxa"/>
          </w:tcPr>
          <w:p w14:paraId="66D74B8E" w14:textId="77777777" w:rsidR="00643D14" w:rsidRPr="008C1C18" w:rsidRDefault="00643D14" w:rsidP="002F479F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 xml:space="preserve">Full name </w:t>
            </w:r>
          </w:p>
        </w:tc>
        <w:sdt>
          <w:sdtPr>
            <w:rPr>
              <w:rFonts w:ascii="Neue Haas Unica Pro" w:hAnsi="Neue Haas Unica Pro"/>
            </w:rPr>
            <w:id w:val="-1282494229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6C7A79D3" w14:textId="77777777" w:rsidR="00643D14" w:rsidRPr="008C1C18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3D14" w:rsidRPr="00897A35" w14:paraId="1E6C7EAB" w14:textId="77777777" w:rsidTr="002F479F">
        <w:tc>
          <w:tcPr>
            <w:tcW w:w="2547" w:type="dxa"/>
          </w:tcPr>
          <w:p w14:paraId="74ABF476" w14:textId="77777777" w:rsidR="00643D14" w:rsidRPr="008C1C18" w:rsidRDefault="00643D14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Job title </w:t>
            </w:r>
          </w:p>
        </w:tc>
        <w:sdt>
          <w:sdtPr>
            <w:rPr>
              <w:rFonts w:ascii="Neue Haas Unica Pro" w:hAnsi="Neue Haas Unica Pro"/>
            </w:rPr>
            <w:id w:val="1701504135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03CE5A57" w14:textId="77777777" w:rsidR="00643D14" w:rsidRPr="008C1C18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442F67" w14:textId="77777777" w:rsidR="00643D14" w:rsidRDefault="00643D14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08"/>
        <w:gridCol w:w="1340"/>
        <w:gridCol w:w="1521"/>
        <w:gridCol w:w="992"/>
        <w:gridCol w:w="1508"/>
      </w:tblGrid>
      <w:tr w:rsidR="0091188A" w:rsidRPr="00897A35" w14:paraId="50422CD0" w14:textId="77777777" w:rsidTr="00BC5AB2">
        <w:trPr>
          <w:trHeight w:val="118"/>
        </w:trPr>
        <w:tc>
          <w:tcPr>
            <w:tcW w:w="2547" w:type="dxa"/>
            <w:vMerge w:val="restart"/>
            <w:vAlign w:val="center"/>
          </w:tcPr>
          <w:p w14:paraId="29DB4E9F" w14:textId="77777777" w:rsidR="00BC5AB2" w:rsidRDefault="0091188A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Which other RCR team members have reviewed this proposal?</w:t>
            </w:r>
          </w:p>
          <w:p w14:paraId="5D63F92F" w14:textId="77777777" w:rsidR="0091188A" w:rsidRPr="00BC5AB2" w:rsidRDefault="00BC5AB2" w:rsidP="002F479F">
            <w:pPr>
              <w:rPr>
                <w:rFonts w:ascii="Neue Haas Unica Pro" w:hAnsi="Neue Haas Unica Pro"/>
                <w:i/>
                <w:iCs/>
                <w:sz w:val="16"/>
                <w:szCs w:val="16"/>
              </w:rPr>
            </w:pPr>
            <w:r w:rsidRPr="00BC5AB2">
              <w:rPr>
                <w:rFonts w:ascii="Neue Haas Unica Pro" w:hAnsi="Neue Haas Unica Pro"/>
                <w:i/>
                <w:iCs/>
                <w:sz w:val="16"/>
                <w:szCs w:val="16"/>
              </w:rPr>
              <w:t>(Tick all the apply)</w:t>
            </w:r>
            <w:r w:rsidR="0091188A" w:rsidRPr="00BC5AB2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08" w:type="dxa"/>
          </w:tcPr>
          <w:p w14:paraId="5F5B6E98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E-Learning </w:t>
            </w:r>
          </w:p>
        </w:tc>
        <w:tc>
          <w:tcPr>
            <w:tcW w:w="1340" w:type="dxa"/>
          </w:tcPr>
          <w:p w14:paraId="51AE93FC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Marketing </w:t>
            </w:r>
          </w:p>
        </w:tc>
        <w:tc>
          <w:tcPr>
            <w:tcW w:w="1521" w:type="dxa"/>
          </w:tcPr>
          <w:p w14:paraId="3170116D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Sponsorship</w:t>
            </w:r>
          </w:p>
        </w:tc>
        <w:tc>
          <w:tcPr>
            <w:tcW w:w="992" w:type="dxa"/>
          </w:tcPr>
          <w:p w14:paraId="33594523" w14:textId="77777777" w:rsidR="0091188A" w:rsidRDefault="0091188A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Live Events </w:t>
            </w:r>
          </w:p>
        </w:tc>
        <w:tc>
          <w:tcPr>
            <w:tcW w:w="1508" w:type="dxa"/>
          </w:tcPr>
          <w:p w14:paraId="02BE0E95" w14:textId="77777777" w:rsidR="0091188A" w:rsidRDefault="0091188A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Professional Practice </w:t>
            </w:r>
          </w:p>
        </w:tc>
      </w:tr>
      <w:tr w:rsidR="0091188A" w:rsidRPr="00897A35" w14:paraId="4F0FCBCA" w14:textId="77777777" w:rsidTr="00BC5AB2">
        <w:trPr>
          <w:trHeight w:val="118"/>
        </w:trPr>
        <w:tc>
          <w:tcPr>
            <w:tcW w:w="2547" w:type="dxa"/>
            <w:vMerge/>
          </w:tcPr>
          <w:p w14:paraId="15BE1ABC" w14:textId="77777777" w:rsidR="0091188A" w:rsidRPr="00897A35" w:rsidRDefault="0091188A" w:rsidP="002F479F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-51036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39144962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5035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</w:tcPr>
              <w:p w14:paraId="5A4FF916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66964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49139B95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2269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0446DC3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79842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</w:tcPr>
              <w:p w14:paraId="2C338205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C09D349" w14:textId="77777777" w:rsidR="0091188A" w:rsidRDefault="0091188A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43D14" w:rsidRPr="00897A35" w14:paraId="00B0D65D" w14:textId="77777777" w:rsidTr="002F479F">
        <w:tc>
          <w:tcPr>
            <w:tcW w:w="2547" w:type="dxa"/>
          </w:tcPr>
          <w:p w14:paraId="0FFB5544" w14:textId="77777777" w:rsidR="00643D14" w:rsidRDefault="0091188A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Do we</w:t>
            </w:r>
            <w:r w:rsidR="00643D14">
              <w:rPr>
                <w:rFonts w:ascii="Neue Haas Unica Pro" w:hAnsi="Neue Haas Unica Pro"/>
              </w:rPr>
              <w:t xml:space="preserve"> support for this product or activity? </w:t>
            </w:r>
            <w:r>
              <w:rPr>
                <w:rFonts w:ascii="Neue Haas Unica Pro" w:hAnsi="Neue Haas Unica Pro"/>
              </w:rPr>
              <w:t>Why?</w:t>
            </w:r>
          </w:p>
          <w:p w14:paraId="3802B897" w14:textId="77777777" w:rsidR="00643D14" w:rsidRPr="00897A35" w:rsidRDefault="00643D14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Please provide information)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925153536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5B705D1C" w14:textId="77777777" w:rsidR="00643D14" w:rsidRPr="00897A35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1C6370" w14:textId="77777777" w:rsidR="00643D14" w:rsidRPr="00E64050" w:rsidRDefault="00643D14" w:rsidP="00643D14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43D14" w:rsidRPr="00897A35" w14:paraId="1EF28F6E" w14:textId="77777777" w:rsidTr="002F479F">
        <w:tc>
          <w:tcPr>
            <w:tcW w:w="2547" w:type="dxa"/>
          </w:tcPr>
          <w:p w14:paraId="2B1F7544" w14:textId="77777777" w:rsidR="00643D14" w:rsidRDefault="00643D14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Are there any risks identified</w:t>
            </w:r>
            <w:r w:rsidR="0091188A">
              <w:rPr>
                <w:rFonts w:ascii="Neue Haas Unica Pro" w:hAnsi="Neue Haas Unica Pro"/>
              </w:rPr>
              <w:t xml:space="preserve"> and how can we mitigate these</w:t>
            </w:r>
            <w:r>
              <w:rPr>
                <w:rFonts w:ascii="Neue Haas Unica Pro" w:hAnsi="Neue Haas Unica Pro"/>
              </w:rPr>
              <w:t xml:space="preserve">? </w:t>
            </w:r>
          </w:p>
          <w:p w14:paraId="70E26BCF" w14:textId="77777777" w:rsidR="00643D14" w:rsidRPr="00897A35" w:rsidRDefault="00643D14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Please provide </w:t>
            </w: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>details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  <w:r>
              <w:rPr>
                <w:rFonts w:ascii="Neue Haas Unica Pro" w:hAnsi="Neue Haas Unica Pro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357086742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94ECBF0" w14:textId="77777777" w:rsidR="00643D14" w:rsidRPr="00897A35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752F40" w14:textId="77777777" w:rsidR="00643D14" w:rsidRPr="004F1B4A" w:rsidRDefault="00643D14" w:rsidP="00643D14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91188A" w:rsidRPr="00897A35" w14:paraId="5585C7D8" w14:textId="77777777" w:rsidTr="002F479F">
        <w:trPr>
          <w:trHeight w:val="118"/>
        </w:trPr>
        <w:tc>
          <w:tcPr>
            <w:tcW w:w="2547" w:type="dxa"/>
            <w:vMerge w:val="restart"/>
            <w:vAlign w:val="center"/>
          </w:tcPr>
          <w:p w14:paraId="5CA27E3E" w14:textId="77777777" w:rsidR="0091188A" w:rsidRPr="00897A35" w:rsidRDefault="0091188A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Which faculty chair needs to review this proposal</w:t>
            </w:r>
            <w:r w:rsidR="00BC5AB2">
              <w:rPr>
                <w:rFonts w:ascii="Neue Haas Unica Pro" w:hAnsi="Neue Haas Unica Pro"/>
              </w:rPr>
              <w:t>?</w:t>
            </w:r>
          </w:p>
        </w:tc>
        <w:tc>
          <w:tcPr>
            <w:tcW w:w="2156" w:type="dxa"/>
          </w:tcPr>
          <w:p w14:paraId="60D2021D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Clinical Oncology</w:t>
            </w:r>
          </w:p>
        </w:tc>
        <w:tc>
          <w:tcPr>
            <w:tcW w:w="2156" w:type="dxa"/>
          </w:tcPr>
          <w:p w14:paraId="73A7FA75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Clinical Radiology</w:t>
            </w:r>
          </w:p>
        </w:tc>
        <w:tc>
          <w:tcPr>
            <w:tcW w:w="2157" w:type="dxa"/>
          </w:tcPr>
          <w:p w14:paraId="0E40583D" w14:textId="77777777" w:rsidR="0091188A" w:rsidRPr="00897A35" w:rsidRDefault="0091188A" w:rsidP="002F479F">
            <w:pPr>
              <w:jc w:val="center"/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>Joint faculty</w:t>
            </w:r>
          </w:p>
        </w:tc>
      </w:tr>
      <w:tr w:rsidR="0091188A" w:rsidRPr="00897A35" w14:paraId="68F7B4B6" w14:textId="77777777" w:rsidTr="002F479F">
        <w:trPr>
          <w:trHeight w:val="118"/>
        </w:trPr>
        <w:tc>
          <w:tcPr>
            <w:tcW w:w="2547" w:type="dxa"/>
            <w:vMerge/>
          </w:tcPr>
          <w:p w14:paraId="08507F57" w14:textId="77777777" w:rsidR="0091188A" w:rsidRPr="00897A35" w:rsidRDefault="0091188A" w:rsidP="002F479F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86425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1331E63A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08141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14:paraId="7C5A0CB1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108406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7" w:type="dxa"/>
              </w:tcPr>
              <w:p w14:paraId="25A5E966" w14:textId="77777777" w:rsidR="0091188A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1DC8EFA" w14:textId="77777777" w:rsidR="00643D14" w:rsidRPr="0091188A" w:rsidRDefault="00643D14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0565ACAB" w14:textId="77777777" w:rsidR="00500693" w:rsidRDefault="00804176" w:rsidP="00A34D37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>
        <w:rPr>
          <w:rFonts w:ascii="Neue Haas Unica Pro" w:eastAsiaTheme="majorEastAsia" w:hAnsi="Neue Haas Unica Pro" w:cstheme="majorBidi"/>
          <w:color w:val="2F5496" w:themeColor="accent1" w:themeShade="BF"/>
        </w:rPr>
        <w:t>++++++++++++++++++++++++++++++++++++++++++++++++++++++++++++++++++++++++</w:t>
      </w:r>
    </w:p>
    <w:p w14:paraId="289DD72B" w14:textId="77777777" w:rsidR="00A34D37" w:rsidRPr="00A34D37" w:rsidRDefault="00A34D37" w:rsidP="00A34D37">
      <w:pPr>
        <w:spacing w:after="0" w:line="360" w:lineRule="auto"/>
        <w:rPr>
          <w:rFonts w:ascii="Neue Haas Unica Pro" w:eastAsiaTheme="majorEastAsia" w:hAnsi="Neue Haas Unica Pro" w:cstheme="majorBidi"/>
          <w:color w:val="2F5496" w:themeColor="accent1" w:themeShade="BF"/>
        </w:rPr>
      </w:pPr>
      <w:r>
        <w:rPr>
          <w:rFonts w:ascii="Neue Haas Unica Pro" w:eastAsiaTheme="majorEastAsia" w:hAnsi="Neue Haas Unica Pro" w:cstheme="majorBidi"/>
          <w:color w:val="2F5496" w:themeColor="accent1" w:themeShade="BF"/>
        </w:rPr>
        <w:t xml:space="preserve">Committee Chair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A34D37" w:rsidRPr="00897A35" w14:paraId="0A9467A5" w14:textId="77777777" w:rsidTr="002F479F">
        <w:trPr>
          <w:trHeight w:val="118"/>
        </w:trPr>
        <w:tc>
          <w:tcPr>
            <w:tcW w:w="2547" w:type="dxa"/>
            <w:vMerge w:val="restart"/>
          </w:tcPr>
          <w:p w14:paraId="4A545C2F" w14:textId="77777777" w:rsidR="00A34D37" w:rsidRDefault="00A34D37" w:rsidP="002F479F">
            <w:pPr>
              <w:rPr>
                <w:rFonts w:ascii="Neue Haas Unica Pro" w:hAnsi="Neue Haas Unica Pro"/>
              </w:rPr>
            </w:pPr>
            <w:r w:rsidRPr="008C1C18">
              <w:rPr>
                <w:rFonts w:ascii="Neue Haas Unica Pro" w:hAnsi="Neue Haas Unica Pro"/>
              </w:rPr>
              <w:t xml:space="preserve">Full name </w:t>
            </w:r>
          </w:p>
          <w:p w14:paraId="21616449" w14:textId="77777777" w:rsidR="00A34D37" w:rsidRPr="008C1C18" w:rsidRDefault="00A34D37" w:rsidP="002F479F">
            <w:pPr>
              <w:rPr>
                <w:rFonts w:ascii="Neue Haas Unica Pro" w:hAnsi="Neue Haas Unica Pro"/>
                <w:i/>
                <w:iCs/>
              </w:rPr>
            </w:pPr>
            <w:r w:rsidRPr="00A34D37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(Please tick) </w:t>
            </w:r>
          </w:p>
        </w:tc>
        <w:tc>
          <w:tcPr>
            <w:tcW w:w="3234" w:type="dxa"/>
          </w:tcPr>
          <w:p w14:paraId="30510136" w14:textId="77777777" w:rsidR="00A34D37" w:rsidRPr="00897A35" w:rsidRDefault="00A34D37" w:rsidP="00A34D37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Rowena Johnson (CR)</w:t>
            </w:r>
          </w:p>
        </w:tc>
        <w:tc>
          <w:tcPr>
            <w:tcW w:w="3235" w:type="dxa"/>
          </w:tcPr>
          <w:p w14:paraId="2EA85367" w14:textId="77777777" w:rsidR="00A34D37" w:rsidRPr="008C1C18" w:rsidRDefault="00A34D37" w:rsidP="00A34D37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Alex Taylor (CO) </w:t>
            </w:r>
          </w:p>
        </w:tc>
      </w:tr>
      <w:tr w:rsidR="00A34D37" w:rsidRPr="00897A35" w14:paraId="5BB382E3" w14:textId="77777777" w:rsidTr="002F479F">
        <w:trPr>
          <w:trHeight w:val="118"/>
        </w:trPr>
        <w:tc>
          <w:tcPr>
            <w:tcW w:w="2547" w:type="dxa"/>
            <w:vMerge/>
          </w:tcPr>
          <w:p w14:paraId="7A58D485" w14:textId="77777777" w:rsidR="00A34D37" w:rsidRPr="00897A35" w:rsidRDefault="00A34D37" w:rsidP="002F479F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-89689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4" w:type="dxa"/>
              </w:tcPr>
              <w:p w14:paraId="3CDDD945" w14:textId="77777777" w:rsidR="00A34D37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110978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5" w:type="dxa"/>
              </w:tcPr>
              <w:p w14:paraId="25E4F5B9" w14:textId="77777777" w:rsidR="00A34D37" w:rsidRPr="00897A35" w:rsidRDefault="00524071" w:rsidP="00524071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B11FA6" w14:textId="77777777" w:rsidR="00A34D37" w:rsidRDefault="00A34D37" w:rsidP="00A34D37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A34D37" w:rsidRPr="00897A35" w14:paraId="0C05DA6A" w14:textId="77777777" w:rsidTr="006D270D">
        <w:tc>
          <w:tcPr>
            <w:tcW w:w="2547" w:type="dxa"/>
          </w:tcPr>
          <w:p w14:paraId="7617ED55" w14:textId="77777777" w:rsidR="00A34D37" w:rsidRDefault="006D270D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Feedback/comments/questions  </w:t>
            </w:r>
          </w:p>
          <w:p w14:paraId="0EF8C168" w14:textId="77777777" w:rsidR="00A34D37" w:rsidRPr="00897A35" w:rsidRDefault="00A34D37" w:rsidP="002F479F">
            <w:pPr>
              <w:rPr>
                <w:rFonts w:ascii="Neue Haas Unica Pro" w:hAnsi="Neue Haas Unica Pro"/>
              </w:rPr>
            </w:pPr>
            <w:r w:rsidRPr="00D46BE6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D46BE6">
              <w:rPr>
                <w:rFonts w:ascii="Neue Haas Unica Pro" w:hAnsi="Neue Haas Unica Pro"/>
                <w:i/>
                <w:iCs/>
                <w:sz w:val="16"/>
                <w:szCs w:val="16"/>
              </w:rPr>
              <w:t>Please provide information)</w:t>
            </w:r>
            <w:r w:rsidRPr="00D46BE6">
              <w:rPr>
                <w:rFonts w:ascii="Neue Haas Unica Pro" w:hAnsi="Neue Haas Unica Pro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Neue Haas Unica Pro" w:hAnsi="Neue Haas Unica Pro"/>
            </w:rPr>
            <w:id w:val="1552427763"/>
            <w:placeholder>
              <w:docPart w:val="12B3CA3924384A90A0F2D32917DE01E9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78205911" w14:textId="77777777" w:rsidR="00A34D37" w:rsidRPr="00897A35" w:rsidRDefault="00524071" w:rsidP="002F479F">
                <w:pPr>
                  <w:rPr>
                    <w:rFonts w:ascii="Neue Haas Unica Pro" w:hAnsi="Neue Haas Unica Pro"/>
                  </w:rPr>
                </w:pPr>
                <w:r w:rsidRPr="00C31D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98C416" w14:textId="77777777" w:rsidR="00A34D37" w:rsidRPr="00E64050" w:rsidRDefault="00A34D37" w:rsidP="00B54034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1617"/>
        <w:gridCol w:w="1618"/>
        <w:gridCol w:w="1618"/>
        <w:gridCol w:w="1618"/>
      </w:tblGrid>
      <w:tr w:rsidR="00B54034" w:rsidRPr="00897A35" w14:paraId="3B5370E1" w14:textId="77777777" w:rsidTr="007C785D">
        <w:trPr>
          <w:trHeight w:val="118"/>
        </w:trPr>
        <w:tc>
          <w:tcPr>
            <w:tcW w:w="2545" w:type="dxa"/>
            <w:vMerge w:val="restart"/>
            <w:vAlign w:val="center"/>
          </w:tcPr>
          <w:p w14:paraId="1AA766F2" w14:textId="77777777" w:rsidR="00B54034" w:rsidRDefault="00B54034" w:rsidP="002F479F">
            <w:pPr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Next steps</w:t>
            </w:r>
          </w:p>
          <w:p w14:paraId="23251B6C" w14:textId="77777777" w:rsidR="00B54034" w:rsidRPr="00897A35" w:rsidRDefault="00B54034" w:rsidP="002F479F">
            <w:pPr>
              <w:rPr>
                <w:rFonts w:ascii="Neue Haas Unica Pro" w:hAnsi="Neue Haas Unica Pro"/>
              </w:rPr>
            </w:pPr>
            <w:r w:rsidRPr="00A34D37">
              <w:rPr>
                <w:rFonts w:ascii="Neue Haas Unica Pro" w:hAnsi="Neue Haas Unica Pro"/>
                <w:i/>
                <w:iCs/>
                <w:sz w:val="16"/>
                <w:szCs w:val="16"/>
              </w:rPr>
              <w:t>(Please tick)</w:t>
            </w:r>
          </w:p>
        </w:tc>
        <w:tc>
          <w:tcPr>
            <w:tcW w:w="1617" w:type="dxa"/>
          </w:tcPr>
          <w:p w14:paraId="6199B8FA" w14:textId="77777777" w:rsidR="00B54034" w:rsidRDefault="00B54034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>Approved</w:t>
            </w:r>
          </w:p>
          <w:p w14:paraId="615A383E" w14:textId="77777777" w:rsidR="00B54034" w:rsidRPr="00897A35" w:rsidRDefault="00B54034" w:rsidP="002F479F">
            <w:pPr>
              <w:jc w:val="center"/>
              <w:rPr>
                <w:rFonts w:ascii="Neue Haas Unica Pro" w:hAnsi="Neue Haas Unica Pro"/>
              </w:rPr>
            </w:pPr>
            <w:r w:rsidRPr="00B54034">
              <w:rPr>
                <w:rFonts w:ascii="Neue Haas Unica Pro" w:hAnsi="Neue Haas Unica Pro"/>
                <w:sz w:val="16"/>
                <w:szCs w:val="16"/>
              </w:rPr>
              <w:t>(</w:t>
            </w:r>
            <w:r w:rsidRPr="00B54034">
              <w:rPr>
                <w:rFonts w:ascii="Neue Haas Unica Pro" w:hAnsi="Neue Haas Unica Pro"/>
                <w:i/>
                <w:iCs/>
                <w:sz w:val="16"/>
                <w:szCs w:val="16"/>
              </w:rPr>
              <w:t>Progress to planning stage)</w:t>
            </w:r>
          </w:p>
        </w:tc>
        <w:tc>
          <w:tcPr>
            <w:tcW w:w="1618" w:type="dxa"/>
          </w:tcPr>
          <w:p w14:paraId="5D2C922A" w14:textId="77777777" w:rsidR="00B54034" w:rsidRDefault="00B54034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Approved in principle </w:t>
            </w:r>
          </w:p>
          <w:p w14:paraId="11F047D4" w14:textId="77777777" w:rsidR="00B54034" w:rsidRPr="00B54034" w:rsidRDefault="00B54034" w:rsidP="002F479F">
            <w:pPr>
              <w:jc w:val="center"/>
              <w:rPr>
                <w:rFonts w:ascii="Neue Haas Unica Pro" w:hAnsi="Neue Haas Unica Pro"/>
                <w:i/>
                <w:iCs/>
              </w:rPr>
            </w:pPr>
            <w:r w:rsidRPr="00B54034">
              <w:rPr>
                <w:rFonts w:ascii="Neue Haas Unica Pro" w:hAnsi="Neue Haas Unica Pro"/>
                <w:i/>
                <w:iCs/>
                <w:sz w:val="16"/>
                <w:szCs w:val="16"/>
              </w:rPr>
              <w:t xml:space="preserve">(Follow up required) </w:t>
            </w:r>
          </w:p>
        </w:tc>
        <w:tc>
          <w:tcPr>
            <w:tcW w:w="1618" w:type="dxa"/>
          </w:tcPr>
          <w:p w14:paraId="4A003913" w14:textId="77777777" w:rsidR="00B54034" w:rsidRDefault="00B54034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Postponed </w:t>
            </w:r>
          </w:p>
          <w:p w14:paraId="059A7C6D" w14:textId="77777777" w:rsidR="00B54034" w:rsidRPr="00897A35" w:rsidRDefault="00B54034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>(</w:t>
            </w:r>
            <w:r w:rsidRPr="00B54034">
              <w:rPr>
                <w:rFonts w:ascii="Neue Haas Unica Pro" w:hAnsi="Neue Haas Unica Pro"/>
                <w:i/>
                <w:iCs/>
                <w:sz w:val="16"/>
                <w:szCs w:val="16"/>
              </w:rPr>
              <w:t>Period to be confirmed</w:t>
            </w:r>
            <w:r>
              <w:rPr>
                <w:rFonts w:ascii="Neue Haas Unica Pro" w:hAnsi="Neue Haas Unica Pro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18" w:type="dxa"/>
          </w:tcPr>
          <w:p w14:paraId="12A41201" w14:textId="77777777" w:rsidR="00B54034" w:rsidRDefault="00B54034" w:rsidP="002F479F">
            <w:pPr>
              <w:jc w:val="center"/>
              <w:rPr>
                <w:rFonts w:ascii="Neue Haas Unica Pro" w:hAnsi="Neue Haas Unica Pro"/>
              </w:rPr>
            </w:pPr>
            <w:r>
              <w:rPr>
                <w:rFonts w:ascii="Neue Haas Unica Pro" w:hAnsi="Neue Haas Unica Pro"/>
              </w:rPr>
              <w:t xml:space="preserve">Declined </w:t>
            </w:r>
            <w:r w:rsidRPr="00B54034">
              <w:rPr>
                <w:rFonts w:ascii="Neue Haas Unica Pro" w:hAnsi="Neue Haas Unica Pro"/>
                <w:sz w:val="16"/>
                <w:szCs w:val="16"/>
              </w:rPr>
              <w:t>(</w:t>
            </w:r>
            <w:r>
              <w:rPr>
                <w:rFonts w:ascii="Neue Haas Unica Pro" w:hAnsi="Neue Haas Unica Pro"/>
                <w:sz w:val="16"/>
                <w:szCs w:val="16"/>
              </w:rPr>
              <w:t>C</w:t>
            </w:r>
            <w:r w:rsidRPr="00B54034">
              <w:rPr>
                <w:rFonts w:ascii="Neue Haas Unica Pro" w:hAnsi="Neue Haas Unica Pro"/>
                <w:i/>
                <w:iCs/>
                <w:sz w:val="16"/>
                <w:szCs w:val="16"/>
              </w:rPr>
              <w:t>onstructive feedback to be provided)</w:t>
            </w:r>
          </w:p>
        </w:tc>
      </w:tr>
      <w:tr w:rsidR="00B54034" w:rsidRPr="00897A35" w14:paraId="12E4131F" w14:textId="77777777" w:rsidTr="007C785D">
        <w:trPr>
          <w:trHeight w:val="118"/>
        </w:trPr>
        <w:tc>
          <w:tcPr>
            <w:tcW w:w="2545" w:type="dxa"/>
            <w:vMerge/>
            <w:vAlign w:val="center"/>
          </w:tcPr>
          <w:p w14:paraId="0B1E2A47" w14:textId="77777777" w:rsidR="00B54034" w:rsidRDefault="00B54034" w:rsidP="002F479F">
            <w:pPr>
              <w:rPr>
                <w:rFonts w:ascii="Neue Haas Unica Pro" w:hAnsi="Neue Haas Unica Pro"/>
              </w:rPr>
            </w:pPr>
          </w:p>
        </w:tc>
        <w:sdt>
          <w:sdtPr>
            <w:rPr>
              <w:rFonts w:ascii="Neue Haas Unica Pro" w:hAnsi="Neue Haas Unica Pro"/>
            </w:rPr>
            <w:id w:val="-134771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</w:tcPr>
              <w:p w14:paraId="1F48A4A9" w14:textId="77777777" w:rsidR="00B54034" w:rsidRDefault="00524071" w:rsidP="002F479F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36550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8" w:type="dxa"/>
              </w:tcPr>
              <w:p w14:paraId="40E1AA15" w14:textId="77777777" w:rsidR="00B54034" w:rsidRDefault="00524071" w:rsidP="002F479F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90183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8" w:type="dxa"/>
              </w:tcPr>
              <w:p w14:paraId="2C46B46F" w14:textId="77777777" w:rsidR="00B54034" w:rsidRDefault="00524071" w:rsidP="002F479F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Neue Haas Unica Pro" w:hAnsi="Neue Haas Unica Pro"/>
            </w:rPr>
            <w:id w:val="-206208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8" w:type="dxa"/>
              </w:tcPr>
              <w:p w14:paraId="2F84C0C5" w14:textId="77777777" w:rsidR="00B54034" w:rsidRDefault="00524071" w:rsidP="002F479F">
                <w:pPr>
                  <w:jc w:val="center"/>
                  <w:rPr>
                    <w:rFonts w:ascii="Neue Haas Unica Pro" w:hAnsi="Neue Haas Unica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BE3FA9" w14:textId="77777777" w:rsidR="0091188A" w:rsidRPr="00804176" w:rsidRDefault="0091188A" w:rsidP="004B0842">
      <w:pPr>
        <w:spacing w:after="0" w:line="240" w:lineRule="auto"/>
        <w:rPr>
          <w:rFonts w:ascii="Neue Haas Unica Pro" w:hAnsi="Neue Haas Unica Pro"/>
          <w:sz w:val="12"/>
          <w:szCs w:val="12"/>
        </w:rPr>
      </w:pPr>
    </w:p>
    <w:p w14:paraId="679D2776" w14:textId="77777777" w:rsidR="00B54034" w:rsidRDefault="00B54034" w:rsidP="00B54034">
      <w:pPr>
        <w:spacing w:after="0" w:line="240" w:lineRule="auto"/>
        <w:rPr>
          <w:rFonts w:ascii="Neue Haas Unica Pro" w:hAnsi="Neue Haas Unica Pro"/>
        </w:rPr>
      </w:pPr>
      <w:r>
        <w:rPr>
          <w:rFonts w:ascii="Neue Haas Unica Pro" w:hAnsi="Neue Haas Unica Pro"/>
        </w:rPr>
        <w:t xml:space="preserve">Return </w:t>
      </w:r>
      <w:r w:rsidR="00500693">
        <w:rPr>
          <w:rFonts w:ascii="Neue Haas Unica Pro" w:hAnsi="Neue Haas Unica Pro"/>
        </w:rPr>
        <w:t xml:space="preserve">completed form </w:t>
      </w:r>
      <w:r>
        <w:rPr>
          <w:rFonts w:ascii="Neue Haas Unica Pro" w:hAnsi="Neue Haas Unica Pro"/>
        </w:rPr>
        <w:t>to</w:t>
      </w:r>
      <w:r w:rsidRPr="008C1C18">
        <w:rPr>
          <w:rFonts w:ascii="Neue Haas Unica Pro" w:hAnsi="Neue Haas Unica Pro"/>
        </w:rPr>
        <w:t xml:space="preserve"> </w:t>
      </w:r>
      <w:hyperlink r:id="rId15" w:history="1">
        <w:r w:rsidRPr="008C1C18">
          <w:rPr>
            <w:rStyle w:val="Hyperlink"/>
            <w:rFonts w:ascii="Neue Haas Unica Pro" w:hAnsi="Neue Haas Unica Pro"/>
          </w:rPr>
          <w:t>conf@rcr.ac.uk</w:t>
        </w:r>
      </w:hyperlink>
      <w:r>
        <w:rPr>
          <w:rFonts w:ascii="Neue Haas Unica Pro" w:hAnsi="Neue Haas Unica Pro"/>
        </w:rPr>
        <w:t xml:space="preserve"> </w:t>
      </w:r>
    </w:p>
    <w:p w14:paraId="12FFB761" w14:textId="77777777" w:rsidR="00B54034" w:rsidRPr="008C1C18" w:rsidRDefault="00B54034" w:rsidP="004B0842">
      <w:pPr>
        <w:spacing w:after="0" w:line="240" w:lineRule="auto"/>
        <w:rPr>
          <w:rFonts w:ascii="Neue Haas Unica Pro" w:hAnsi="Neue Haas Unica Pro"/>
        </w:rPr>
      </w:pPr>
    </w:p>
    <w:sectPr w:rsidR="00B54034" w:rsidRPr="008C1C18" w:rsidSect="00B0117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87C" w14:textId="77777777" w:rsidR="004A7BDD" w:rsidRDefault="004A7BDD" w:rsidP="00E439E4">
      <w:pPr>
        <w:spacing w:after="0" w:line="240" w:lineRule="auto"/>
      </w:pPr>
      <w:r>
        <w:separator/>
      </w:r>
    </w:p>
  </w:endnote>
  <w:endnote w:type="continuationSeparator" w:id="0">
    <w:p w14:paraId="623BA2EA" w14:textId="77777777" w:rsidR="004A7BDD" w:rsidRDefault="004A7BDD" w:rsidP="00E439E4">
      <w:pPr>
        <w:spacing w:after="0" w:line="240" w:lineRule="auto"/>
      </w:pPr>
      <w:r>
        <w:continuationSeparator/>
      </w:r>
    </w:p>
  </w:endnote>
  <w:endnote w:type="continuationNotice" w:id="1">
    <w:p w14:paraId="20EDE5C7" w14:textId="77777777" w:rsidR="004A7BDD" w:rsidRDefault="004A7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 Pro">
    <w:altName w:val="Calibri"/>
    <w:panose1 w:val="020B0504030206020203"/>
    <w:charset w:val="00"/>
    <w:family w:val="swiss"/>
    <w:notTrueType/>
    <w:pitch w:val="variable"/>
    <w:sig w:usb0="A0000027" w:usb1="0000000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94977988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E9705" w14:textId="77777777" w:rsidR="0027744D" w:rsidRPr="00684880" w:rsidRDefault="0027744D">
            <w:pPr>
              <w:pStyle w:val="Footer"/>
              <w:jc w:val="center"/>
              <w:rPr>
                <w:rFonts w:cstheme="minorHAnsi"/>
              </w:rPr>
            </w:pPr>
            <w:r w:rsidRPr="000D61DD">
              <w:rPr>
                <w:rFonts w:cstheme="minorHAnsi"/>
              </w:rPr>
              <w:t xml:space="preserve">Page </w: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8C1C18">
              <w:rPr>
                <w:rFonts w:cstheme="minorHAnsi"/>
                <w:b/>
                <w:bCs/>
              </w:rPr>
              <w:instrText xml:space="preserve"> PAGE </w:instrTex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C1C18">
              <w:rPr>
                <w:rFonts w:cstheme="minorHAnsi"/>
                <w:b/>
                <w:bCs/>
                <w:noProof/>
              </w:rPr>
              <w:t>2</w: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0D61DD">
              <w:rPr>
                <w:rFonts w:cstheme="minorHAnsi"/>
              </w:rPr>
              <w:t xml:space="preserve"> of </w: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8C1C18">
              <w:rPr>
                <w:rFonts w:cstheme="minorHAnsi"/>
                <w:b/>
                <w:bCs/>
              </w:rPr>
              <w:instrText xml:space="preserve"> NUMPAGES  </w:instrTex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C1C18">
              <w:rPr>
                <w:rFonts w:cstheme="minorHAnsi"/>
                <w:b/>
                <w:bCs/>
                <w:noProof/>
              </w:rPr>
              <w:t>2</w:t>
            </w:r>
            <w:r w:rsidRPr="008C1C1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4722F" w14:textId="77777777" w:rsidR="0027744D" w:rsidRPr="00684880" w:rsidRDefault="0027744D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CA0E" w14:textId="77777777" w:rsidR="004A7BDD" w:rsidRDefault="004A7BDD" w:rsidP="00E439E4">
      <w:pPr>
        <w:spacing w:after="0" w:line="240" w:lineRule="auto"/>
      </w:pPr>
      <w:r>
        <w:separator/>
      </w:r>
    </w:p>
  </w:footnote>
  <w:footnote w:type="continuationSeparator" w:id="0">
    <w:p w14:paraId="2A868092" w14:textId="77777777" w:rsidR="004A7BDD" w:rsidRDefault="004A7BDD" w:rsidP="00E439E4">
      <w:pPr>
        <w:spacing w:after="0" w:line="240" w:lineRule="auto"/>
      </w:pPr>
      <w:r>
        <w:continuationSeparator/>
      </w:r>
    </w:p>
  </w:footnote>
  <w:footnote w:type="continuationNotice" w:id="1">
    <w:p w14:paraId="49FF0F66" w14:textId="77777777" w:rsidR="004A7BDD" w:rsidRDefault="004A7B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09C4" w14:textId="77777777" w:rsidR="0027744D" w:rsidRPr="008C1C18" w:rsidRDefault="0027744D" w:rsidP="008C1C18">
    <w:pPr>
      <w:pStyle w:val="Heading1"/>
      <w:jc w:val="right"/>
      <w:rPr>
        <w:rFonts w:ascii="Neue Haas Unica Pro" w:hAnsi="Neue Haas Unica Pro"/>
        <w:sz w:val="16"/>
        <w:szCs w:val="16"/>
      </w:rPr>
    </w:pPr>
    <w:r w:rsidRPr="000232F5">
      <w:rPr>
        <w:rFonts w:ascii="Neue Haas Unica Pro" w:hAnsi="Neue Haas Unica Pro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D086C32" wp14:editId="172B60AE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752600" cy="733425"/>
          <wp:effectExtent l="0" t="0" r="0" b="9525"/>
          <wp:wrapSquare wrapText="bothSides"/>
          <wp:docPr id="4" name="Picture 4" descr="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applicati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C18">
      <w:rPr>
        <w:rFonts w:ascii="Neue Haas Unica Pro" w:hAnsi="Neue Haas Unica Pro"/>
        <w:sz w:val="16"/>
        <w:szCs w:val="16"/>
      </w:rPr>
      <w:t>New product and activity proposal form</w:t>
    </w:r>
    <w:r w:rsidRPr="000232F5">
      <w:rPr>
        <w:rFonts w:ascii="Neue Haas Unica Pro" w:hAnsi="Neue Haas Unica Pro"/>
        <w:sz w:val="16"/>
        <w:szCs w:val="16"/>
      </w:rPr>
      <w:t xml:space="preserve"> 2023</w:t>
    </w:r>
  </w:p>
  <w:p w14:paraId="773C51D5" w14:textId="77777777" w:rsidR="00E439E4" w:rsidRDefault="00E43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32F"/>
    <w:multiLevelType w:val="hybridMultilevel"/>
    <w:tmpl w:val="41E69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413E2"/>
    <w:multiLevelType w:val="hybridMultilevel"/>
    <w:tmpl w:val="7250C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46C"/>
    <w:multiLevelType w:val="hybridMultilevel"/>
    <w:tmpl w:val="A7C02254"/>
    <w:lvl w:ilvl="0" w:tplc="68D40E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5650"/>
    <w:multiLevelType w:val="hybridMultilevel"/>
    <w:tmpl w:val="1390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5E2F"/>
    <w:multiLevelType w:val="hybridMultilevel"/>
    <w:tmpl w:val="EC9A94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4F302D1"/>
    <w:multiLevelType w:val="hybridMultilevel"/>
    <w:tmpl w:val="979CB436"/>
    <w:lvl w:ilvl="0" w:tplc="2CEC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C0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E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CD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64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D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AB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8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EE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A70"/>
    <w:multiLevelType w:val="hybridMultilevel"/>
    <w:tmpl w:val="5374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6A9D"/>
    <w:multiLevelType w:val="hybridMultilevel"/>
    <w:tmpl w:val="76366D94"/>
    <w:lvl w:ilvl="0" w:tplc="5A4688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4231"/>
    <w:multiLevelType w:val="hybridMultilevel"/>
    <w:tmpl w:val="A6F46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04DEE"/>
    <w:multiLevelType w:val="hybridMultilevel"/>
    <w:tmpl w:val="FFFFFFFF"/>
    <w:lvl w:ilvl="0" w:tplc="AA5406E8">
      <w:start w:val="1"/>
      <w:numFmt w:val="decimal"/>
      <w:lvlText w:val="%1."/>
      <w:lvlJc w:val="left"/>
      <w:pPr>
        <w:ind w:left="720" w:hanging="360"/>
      </w:pPr>
    </w:lvl>
    <w:lvl w:ilvl="1" w:tplc="31862B86">
      <w:start w:val="1"/>
      <w:numFmt w:val="lowerLetter"/>
      <w:lvlText w:val="%2."/>
      <w:lvlJc w:val="left"/>
      <w:pPr>
        <w:ind w:left="1440" w:hanging="360"/>
      </w:pPr>
    </w:lvl>
    <w:lvl w:ilvl="2" w:tplc="06E0FE8A">
      <w:start w:val="1"/>
      <w:numFmt w:val="lowerRoman"/>
      <w:lvlText w:val="%3."/>
      <w:lvlJc w:val="right"/>
      <w:pPr>
        <w:ind w:left="2160" w:hanging="180"/>
      </w:pPr>
    </w:lvl>
    <w:lvl w:ilvl="3" w:tplc="848EB8C2">
      <w:start w:val="1"/>
      <w:numFmt w:val="decimal"/>
      <w:lvlText w:val="%4."/>
      <w:lvlJc w:val="left"/>
      <w:pPr>
        <w:ind w:left="2880" w:hanging="360"/>
      </w:pPr>
    </w:lvl>
    <w:lvl w:ilvl="4" w:tplc="6638DB98">
      <w:start w:val="1"/>
      <w:numFmt w:val="lowerLetter"/>
      <w:lvlText w:val="%5."/>
      <w:lvlJc w:val="left"/>
      <w:pPr>
        <w:ind w:left="3600" w:hanging="360"/>
      </w:pPr>
    </w:lvl>
    <w:lvl w:ilvl="5" w:tplc="046038C4">
      <w:start w:val="1"/>
      <w:numFmt w:val="lowerRoman"/>
      <w:lvlText w:val="%6."/>
      <w:lvlJc w:val="right"/>
      <w:pPr>
        <w:ind w:left="4320" w:hanging="180"/>
      </w:pPr>
    </w:lvl>
    <w:lvl w:ilvl="6" w:tplc="1DD85C42">
      <w:start w:val="1"/>
      <w:numFmt w:val="decimal"/>
      <w:lvlText w:val="%7."/>
      <w:lvlJc w:val="left"/>
      <w:pPr>
        <w:ind w:left="5040" w:hanging="360"/>
      </w:pPr>
    </w:lvl>
    <w:lvl w:ilvl="7" w:tplc="C41AD26E">
      <w:start w:val="1"/>
      <w:numFmt w:val="lowerLetter"/>
      <w:lvlText w:val="%8."/>
      <w:lvlJc w:val="left"/>
      <w:pPr>
        <w:ind w:left="5760" w:hanging="360"/>
      </w:pPr>
    </w:lvl>
    <w:lvl w:ilvl="8" w:tplc="48240A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64EE7"/>
    <w:multiLevelType w:val="hybridMultilevel"/>
    <w:tmpl w:val="11E25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EA5"/>
    <w:multiLevelType w:val="hybridMultilevel"/>
    <w:tmpl w:val="D05E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5C22"/>
    <w:multiLevelType w:val="hybridMultilevel"/>
    <w:tmpl w:val="A942CE3C"/>
    <w:lvl w:ilvl="0" w:tplc="6A969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A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AD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8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D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C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6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0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A7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6EA0"/>
    <w:multiLevelType w:val="hybridMultilevel"/>
    <w:tmpl w:val="904E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5FD8"/>
    <w:multiLevelType w:val="hybridMultilevel"/>
    <w:tmpl w:val="34CE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A4900"/>
    <w:multiLevelType w:val="hybridMultilevel"/>
    <w:tmpl w:val="948EB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17F48"/>
    <w:multiLevelType w:val="hybridMultilevel"/>
    <w:tmpl w:val="6D04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D43BA"/>
    <w:multiLevelType w:val="hybridMultilevel"/>
    <w:tmpl w:val="D3DA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7E92"/>
    <w:multiLevelType w:val="hybridMultilevel"/>
    <w:tmpl w:val="E21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30170"/>
    <w:multiLevelType w:val="hybridMultilevel"/>
    <w:tmpl w:val="B2980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5AAD"/>
    <w:multiLevelType w:val="hybridMultilevel"/>
    <w:tmpl w:val="7250C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424D7"/>
    <w:multiLevelType w:val="hybridMultilevel"/>
    <w:tmpl w:val="E4681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756E6"/>
    <w:multiLevelType w:val="hybridMultilevel"/>
    <w:tmpl w:val="E7CA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610F"/>
    <w:multiLevelType w:val="hybridMultilevel"/>
    <w:tmpl w:val="27369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79B6C"/>
    <w:multiLevelType w:val="hybridMultilevel"/>
    <w:tmpl w:val="9454BF74"/>
    <w:lvl w:ilvl="0" w:tplc="3A8ED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20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E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CD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C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41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8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38E"/>
    <w:multiLevelType w:val="hybridMultilevel"/>
    <w:tmpl w:val="BDE0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70F3"/>
    <w:multiLevelType w:val="hybridMultilevel"/>
    <w:tmpl w:val="EE606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93358"/>
    <w:multiLevelType w:val="hybridMultilevel"/>
    <w:tmpl w:val="D2268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5445C4"/>
    <w:multiLevelType w:val="hybridMultilevel"/>
    <w:tmpl w:val="8B32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9318">
    <w:abstractNumId w:val="9"/>
  </w:num>
  <w:num w:numId="2" w16cid:durableId="2006590861">
    <w:abstractNumId w:val="12"/>
  </w:num>
  <w:num w:numId="3" w16cid:durableId="1160971105">
    <w:abstractNumId w:val="5"/>
  </w:num>
  <w:num w:numId="4" w16cid:durableId="1405107754">
    <w:abstractNumId w:val="24"/>
  </w:num>
  <w:num w:numId="5" w16cid:durableId="1470629342">
    <w:abstractNumId w:val="28"/>
  </w:num>
  <w:num w:numId="6" w16cid:durableId="1407072545">
    <w:abstractNumId w:val="26"/>
  </w:num>
  <w:num w:numId="7" w16cid:durableId="888956604">
    <w:abstractNumId w:val="15"/>
  </w:num>
  <w:num w:numId="8" w16cid:durableId="1335918447">
    <w:abstractNumId w:val="1"/>
  </w:num>
  <w:num w:numId="9" w16cid:durableId="1601909595">
    <w:abstractNumId w:val="16"/>
  </w:num>
  <w:num w:numId="10" w16cid:durableId="1226378571">
    <w:abstractNumId w:val="6"/>
  </w:num>
  <w:num w:numId="11" w16cid:durableId="1245609324">
    <w:abstractNumId w:val="3"/>
  </w:num>
  <w:num w:numId="12" w16cid:durableId="1613123065">
    <w:abstractNumId w:val="10"/>
  </w:num>
  <w:num w:numId="13" w16cid:durableId="525555697">
    <w:abstractNumId w:val="8"/>
  </w:num>
  <w:num w:numId="14" w16cid:durableId="2072194059">
    <w:abstractNumId w:val="22"/>
  </w:num>
  <w:num w:numId="15" w16cid:durableId="1666858320">
    <w:abstractNumId w:val="17"/>
  </w:num>
  <w:num w:numId="16" w16cid:durableId="1911381052">
    <w:abstractNumId w:val="0"/>
  </w:num>
  <w:num w:numId="17" w16cid:durableId="1720205897">
    <w:abstractNumId w:val="23"/>
  </w:num>
  <w:num w:numId="18" w16cid:durableId="1646355354">
    <w:abstractNumId w:val="27"/>
  </w:num>
  <w:num w:numId="19" w16cid:durableId="723911941">
    <w:abstractNumId w:val="21"/>
  </w:num>
  <w:num w:numId="20" w16cid:durableId="1556816166">
    <w:abstractNumId w:val="19"/>
  </w:num>
  <w:num w:numId="21" w16cid:durableId="955914990">
    <w:abstractNumId w:val="11"/>
  </w:num>
  <w:num w:numId="22" w16cid:durableId="1771389753">
    <w:abstractNumId w:val="13"/>
  </w:num>
  <w:num w:numId="23" w16cid:durableId="983042514">
    <w:abstractNumId w:val="7"/>
  </w:num>
  <w:num w:numId="24" w16cid:durableId="1329139219">
    <w:abstractNumId w:val="2"/>
  </w:num>
  <w:num w:numId="25" w16cid:durableId="1850944349">
    <w:abstractNumId w:val="20"/>
  </w:num>
  <w:num w:numId="26" w16cid:durableId="1142386130">
    <w:abstractNumId w:val="4"/>
  </w:num>
  <w:num w:numId="27" w16cid:durableId="57365760">
    <w:abstractNumId w:val="18"/>
  </w:num>
  <w:num w:numId="28" w16cid:durableId="732050144">
    <w:abstractNumId w:val="14"/>
  </w:num>
  <w:num w:numId="29" w16cid:durableId="20522646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85"/>
    <w:rsid w:val="0000755C"/>
    <w:rsid w:val="0002226E"/>
    <w:rsid w:val="000232F5"/>
    <w:rsid w:val="00024E41"/>
    <w:rsid w:val="00030B95"/>
    <w:rsid w:val="00031B2C"/>
    <w:rsid w:val="00036765"/>
    <w:rsid w:val="00037BC0"/>
    <w:rsid w:val="00037F11"/>
    <w:rsid w:val="00037F27"/>
    <w:rsid w:val="00044F79"/>
    <w:rsid w:val="000505BD"/>
    <w:rsid w:val="00060EF5"/>
    <w:rsid w:val="0006273E"/>
    <w:rsid w:val="0007194A"/>
    <w:rsid w:val="00073FC5"/>
    <w:rsid w:val="0007771A"/>
    <w:rsid w:val="00077739"/>
    <w:rsid w:val="0008153C"/>
    <w:rsid w:val="0009085D"/>
    <w:rsid w:val="00093F62"/>
    <w:rsid w:val="000979B6"/>
    <w:rsid w:val="000A65C2"/>
    <w:rsid w:val="000A6EC6"/>
    <w:rsid w:val="000B784C"/>
    <w:rsid w:val="000C25E2"/>
    <w:rsid w:val="000C6CCF"/>
    <w:rsid w:val="000D61DD"/>
    <w:rsid w:val="000F26DF"/>
    <w:rsid w:val="000F76AC"/>
    <w:rsid w:val="0010259B"/>
    <w:rsid w:val="00104C9F"/>
    <w:rsid w:val="00105AA6"/>
    <w:rsid w:val="00106609"/>
    <w:rsid w:val="001066BF"/>
    <w:rsid w:val="00107CF8"/>
    <w:rsid w:val="0011347E"/>
    <w:rsid w:val="001262A2"/>
    <w:rsid w:val="00137744"/>
    <w:rsid w:val="0016167F"/>
    <w:rsid w:val="00164F8D"/>
    <w:rsid w:val="0016758D"/>
    <w:rsid w:val="00173209"/>
    <w:rsid w:val="001754AE"/>
    <w:rsid w:val="00182B38"/>
    <w:rsid w:val="00184D5D"/>
    <w:rsid w:val="001869BB"/>
    <w:rsid w:val="00190B71"/>
    <w:rsid w:val="001A76D4"/>
    <w:rsid w:val="001B152E"/>
    <w:rsid w:val="001B7159"/>
    <w:rsid w:val="001B7F37"/>
    <w:rsid w:val="001C2EFB"/>
    <w:rsid w:val="001C428B"/>
    <w:rsid w:val="001C457E"/>
    <w:rsid w:val="001C6068"/>
    <w:rsid w:val="001D5BC7"/>
    <w:rsid w:val="001F703F"/>
    <w:rsid w:val="00203680"/>
    <w:rsid w:val="002042EC"/>
    <w:rsid w:val="00205328"/>
    <w:rsid w:val="00207C87"/>
    <w:rsid w:val="00207CCE"/>
    <w:rsid w:val="002245A1"/>
    <w:rsid w:val="002363BE"/>
    <w:rsid w:val="00241F8A"/>
    <w:rsid w:val="002533D6"/>
    <w:rsid w:val="0025604E"/>
    <w:rsid w:val="0026581F"/>
    <w:rsid w:val="00275FFE"/>
    <w:rsid w:val="0027744D"/>
    <w:rsid w:val="00284B45"/>
    <w:rsid w:val="00285DBF"/>
    <w:rsid w:val="00287E93"/>
    <w:rsid w:val="002960CB"/>
    <w:rsid w:val="002A218A"/>
    <w:rsid w:val="002A57D4"/>
    <w:rsid w:val="002A5D71"/>
    <w:rsid w:val="002A5FDC"/>
    <w:rsid w:val="002A649B"/>
    <w:rsid w:val="002A71EA"/>
    <w:rsid w:val="002A7810"/>
    <w:rsid w:val="002B08E6"/>
    <w:rsid w:val="002B5ADF"/>
    <w:rsid w:val="002B5E9B"/>
    <w:rsid w:val="002C4D41"/>
    <w:rsid w:val="002D519F"/>
    <w:rsid w:val="002E1044"/>
    <w:rsid w:val="002E3A51"/>
    <w:rsid w:val="002F27FD"/>
    <w:rsid w:val="002F479F"/>
    <w:rsid w:val="00305D35"/>
    <w:rsid w:val="00317253"/>
    <w:rsid w:val="00322927"/>
    <w:rsid w:val="003242E7"/>
    <w:rsid w:val="00325D63"/>
    <w:rsid w:val="00326B6D"/>
    <w:rsid w:val="00332C60"/>
    <w:rsid w:val="00335893"/>
    <w:rsid w:val="0033644F"/>
    <w:rsid w:val="003379B9"/>
    <w:rsid w:val="003406F1"/>
    <w:rsid w:val="00341A3E"/>
    <w:rsid w:val="00343D10"/>
    <w:rsid w:val="0034688B"/>
    <w:rsid w:val="00350180"/>
    <w:rsid w:val="00366AA3"/>
    <w:rsid w:val="00370710"/>
    <w:rsid w:val="00372E8A"/>
    <w:rsid w:val="003742BF"/>
    <w:rsid w:val="00382924"/>
    <w:rsid w:val="00384D35"/>
    <w:rsid w:val="00390216"/>
    <w:rsid w:val="003917FF"/>
    <w:rsid w:val="003A682F"/>
    <w:rsid w:val="003B0461"/>
    <w:rsid w:val="003D50ED"/>
    <w:rsid w:val="003D68F6"/>
    <w:rsid w:val="003E03E2"/>
    <w:rsid w:val="003E0DE3"/>
    <w:rsid w:val="003E1E5B"/>
    <w:rsid w:val="003F5150"/>
    <w:rsid w:val="003F5B6E"/>
    <w:rsid w:val="0040663E"/>
    <w:rsid w:val="00410F49"/>
    <w:rsid w:val="00411246"/>
    <w:rsid w:val="00411883"/>
    <w:rsid w:val="00411DC1"/>
    <w:rsid w:val="004306AD"/>
    <w:rsid w:val="004447E5"/>
    <w:rsid w:val="0045482E"/>
    <w:rsid w:val="00454BF1"/>
    <w:rsid w:val="00461B85"/>
    <w:rsid w:val="00464594"/>
    <w:rsid w:val="00464BC9"/>
    <w:rsid w:val="004773C5"/>
    <w:rsid w:val="004830C5"/>
    <w:rsid w:val="00483D1D"/>
    <w:rsid w:val="00493CB5"/>
    <w:rsid w:val="004A0F63"/>
    <w:rsid w:val="004A1DBE"/>
    <w:rsid w:val="004A3223"/>
    <w:rsid w:val="004A7BDD"/>
    <w:rsid w:val="004B0842"/>
    <w:rsid w:val="004B74AB"/>
    <w:rsid w:val="004D4A94"/>
    <w:rsid w:val="004F047D"/>
    <w:rsid w:val="004F182C"/>
    <w:rsid w:val="004F1B4A"/>
    <w:rsid w:val="004F3B83"/>
    <w:rsid w:val="00500693"/>
    <w:rsid w:val="00503043"/>
    <w:rsid w:val="005038A9"/>
    <w:rsid w:val="00503B5C"/>
    <w:rsid w:val="00506955"/>
    <w:rsid w:val="00515484"/>
    <w:rsid w:val="0052061A"/>
    <w:rsid w:val="005237B4"/>
    <w:rsid w:val="00524071"/>
    <w:rsid w:val="00532685"/>
    <w:rsid w:val="005503D4"/>
    <w:rsid w:val="00553797"/>
    <w:rsid w:val="00561375"/>
    <w:rsid w:val="00563079"/>
    <w:rsid w:val="00563A36"/>
    <w:rsid w:val="005658CF"/>
    <w:rsid w:val="00569466"/>
    <w:rsid w:val="00572086"/>
    <w:rsid w:val="00573AF3"/>
    <w:rsid w:val="00576B3B"/>
    <w:rsid w:val="00591357"/>
    <w:rsid w:val="005914FA"/>
    <w:rsid w:val="0059692E"/>
    <w:rsid w:val="005A76F3"/>
    <w:rsid w:val="005B4B04"/>
    <w:rsid w:val="005C0022"/>
    <w:rsid w:val="005C09CF"/>
    <w:rsid w:val="005C336F"/>
    <w:rsid w:val="005C5C73"/>
    <w:rsid w:val="005D172A"/>
    <w:rsid w:val="005E2A8E"/>
    <w:rsid w:val="005F0976"/>
    <w:rsid w:val="00606ECE"/>
    <w:rsid w:val="00610EB7"/>
    <w:rsid w:val="00613E5E"/>
    <w:rsid w:val="00642C84"/>
    <w:rsid w:val="00643D14"/>
    <w:rsid w:val="00646921"/>
    <w:rsid w:val="00662FFE"/>
    <w:rsid w:val="00665444"/>
    <w:rsid w:val="006708BA"/>
    <w:rsid w:val="00680DFB"/>
    <w:rsid w:val="00683FC5"/>
    <w:rsid w:val="00684880"/>
    <w:rsid w:val="006A0F6C"/>
    <w:rsid w:val="006A5868"/>
    <w:rsid w:val="006A63A0"/>
    <w:rsid w:val="006B0B79"/>
    <w:rsid w:val="006B5A97"/>
    <w:rsid w:val="006D270D"/>
    <w:rsid w:val="006E3EFB"/>
    <w:rsid w:val="006E4D20"/>
    <w:rsid w:val="006E5F0A"/>
    <w:rsid w:val="00701926"/>
    <w:rsid w:val="00703164"/>
    <w:rsid w:val="0070459F"/>
    <w:rsid w:val="007147C1"/>
    <w:rsid w:val="00714D27"/>
    <w:rsid w:val="00716F29"/>
    <w:rsid w:val="00717479"/>
    <w:rsid w:val="00722E60"/>
    <w:rsid w:val="00723238"/>
    <w:rsid w:val="007243B0"/>
    <w:rsid w:val="007318DF"/>
    <w:rsid w:val="00733E19"/>
    <w:rsid w:val="0073438B"/>
    <w:rsid w:val="00745F78"/>
    <w:rsid w:val="007535E6"/>
    <w:rsid w:val="007541B5"/>
    <w:rsid w:val="00760314"/>
    <w:rsid w:val="0076178A"/>
    <w:rsid w:val="00767290"/>
    <w:rsid w:val="00772240"/>
    <w:rsid w:val="0077488C"/>
    <w:rsid w:val="00775B01"/>
    <w:rsid w:val="00775E49"/>
    <w:rsid w:val="0078094D"/>
    <w:rsid w:val="00786713"/>
    <w:rsid w:val="0079706A"/>
    <w:rsid w:val="007A67B2"/>
    <w:rsid w:val="007B7F66"/>
    <w:rsid w:val="007C032E"/>
    <w:rsid w:val="007C785D"/>
    <w:rsid w:val="007D1401"/>
    <w:rsid w:val="007D78E0"/>
    <w:rsid w:val="007E0FCE"/>
    <w:rsid w:val="007E33C6"/>
    <w:rsid w:val="007E64DD"/>
    <w:rsid w:val="007E6B89"/>
    <w:rsid w:val="007E752B"/>
    <w:rsid w:val="007F1133"/>
    <w:rsid w:val="007F6710"/>
    <w:rsid w:val="007F7CD4"/>
    <w:rsid w:val="00804176"/>
    <w:rsid w:val="008052AB"/>
    <w:rsid w:val="008107F6"/>
    <w:rsid w:val="008110E4"/>
    <w:rsid w:val="008129F4"/>
    <w:rsid w:val="00813027"/>
    <w:rsid w:val="00813648"/>
    <w:rsid w:val="008273BE"/>
    <w:rsid w:val="0084559F"/>
    <w:rsid w:val="008466A9"/>
    <w:rsid w:val="00851D03"/>
    <w:rsid w:val="00851FBA"/>
    <w:rsid w:val="008578F3"/>
    <w:rsid w:val="00863E82"/>
    <w:rsid w:val="008645D4"/>
    <w:rsid w:val="00864651"/>
    <w:rsid w:val="00880284"/>
    <w:rsid w:val="008844A2"/>
    <w:rsid w:val="00894238"/>
    <w:rsid w:val="00897493"/>
    <w:rsid w:val="00897A35"/>
    <w:rsid w:val="008B29C5"/>
    <w:rsid w:val="008C1C18"/>
    <w:rsid w:val="008C45C5"/>
    <w:rsid w:val="008C617B"/>
    <w:rsid w:val="008C6BFB"/>
    <w:rsid w:val="008D106E"/>
    <w:rsid w:val="008D662C"/>
    <w:rsid w:val="008D7090"/>
    <w:rsid w:val="008F3D5A"/>
    <w:rsid w:val="00900AFE"/>
    <w:rsid w:val="00902193"/>
    <w:rsid w:val="0091188A"/>
    <w:rsid w:val="00911C78"/>
    <w:rsid w:val="00917DC9"/>
    <w:rsid w:val="0092555F"/>
    <w:rsid w:val="0092678D"/>
    <w:rsid w:val="009275B8"/>
    <w:rsid w:val="00930D13"/>
    <w:rsid w:val="00932BA5"/>
    <w:rsid w:val="00940ED3"/>
    <w:rsid w:val="0094187D"/>
    <w:rsid w:val="00944644"/>
    <w:rsid w:val="00951A07"/>
    <w:rsid w:val="00957129"/>
    <w:rsid w:val="0096097B"/>
    <w:rsid w:val="00961F58"/>
    <w:rsid w:val="00965AC0"/>
    <w:rsid w:val="00971BEA"/>
    <w:rsid w:val="00973F9E"/>
    <w:rsid w:val="009775C5"/>
    <w:rsid w:val="00977872"/>
    <w:rsid w:val="009821EF"/>
    <w:rsid w:val="00983209"/>
    <w:rsid w:val="00986FF2"/>
    <w:rsid w:val="009953FD"/>
    <w:rsid w:val="009A27C7"/>
    <w:rsid w:val="009A2F4A"/>
    <w:rsid w:val="009A59AB"/>
    <w:rsid w:val="009B21FB"/>
    <w:rsid w:val="009B7CA5"/>
    <w:rsid w:val="009C0E3A"/>
    <w:rsid w:val="009C17AF"/>
    <w:rsid w:val="009D6C36"/>
    <w:rsid w:val="009F534C"/>
    <w:rsid w:val="009F542E"/>
    <w:rsid w:val="00A1272E"/>
    <w:rsid w:val="00A13AAA"/>
    <w:rsid w:val="00A14446"/>
    <w:rsid w:val="00A156E2"/>
    <w:rsid w:val="00A16B00"/>
    <w:rsid w:val="00A3150F"/>
    <w:rsid w:val="00A34D37"/>
    <w:rsid w:val="00A36585"/>
    <w:rsid w:val="00A400F3"/>
    <w:rsid w:val="00A440F8"/>
    <w:rsid w:val="00A50878"/>
    <w:rsid w:val="00A55B0B"/>
    <w:rsid w:val="00A5618B"/>
    <w:rsid w:val="00A60D5A"/>
    <w:rsid w:val="00A66280"/>
    <w:rsid w:val="00A75677"/>
    <w:rsid w:val="00A85A27"/>
    <w:rsid w:val="00A92F97"/>
    <w:rsid w:val="00A95A56"/>
    <w:rsid w:val="00A95ED2"/>
    <w:rsid w:val="00AC09B4"/>
    <w:rsid w:val="00AC4E3D"/>
    <w:rsid w:val="00AD263A"/>
    <w:rsid w:val="00AD4422"/>
    <w:rsid w:val="00AF4048"/>
    <w:rsid w:val="00B0117D"/>
    <w:rsid w:val="00B06777"/>
    <w:rsid w:val="00B06C68"/>
    <w:rsid w:val="00B14C4D"/>
    <w:rsid w:val="00B21A5E"/>
    <w:rsid w:val="00B26978"/>
    <w:rsid w:val="00B27FA5"/>
    <w:rsid w:val="00B316A9"/>
    <w:rsid w:val="00B33824"/>
    <w:rsid w:val="00B3738B"/>
    <w:rsid w:val="00B37C13"/>
    <w:rsid w:val="00B52BF6"/>
    <w:rsid w:val="00B54034"/>
    <w:rsid w:val="00B54891"/>
    <w:rsid w:val="00B57914"/>
    <w:rsid w:val="00B65F5D"/>
    <w:rsid w:val="00B76AC1"/>
    <w:rsid w:val="00B92428"/>
    <w:rsid w:val="00B958C9"/>
    <w:rsid w:val="00BA10B6"/>
    <w:rsid w:val="00BB0E19"/>
    <w:rsid w:val="00BB3786"/>
    <w:rsid w:val="00BC2F34"/>
    <w:rsid w:val="00BC40E0"/>
    <w:rsid w:val="00BC4BD1"/>
    <w:rsid w:val="00BC5AB2"/>
    <w:rsid w:val="00BC6656"/>
    <w:rsid w:val="00BC6FEC"/>
    <w:rsid w:val="00BD5216"/>
    <w:rsid w:val="00BD5AEA"/>
    <w:rsid w:val="00BD6BBF"/>
    <w:rsid w:val="00BD7261"/>
    <w:rsid w:val="00BE0DE6"/>
    <w:rsid w:val="00C003FC"/>
    <w:rsid w:val="00C034BB"/>
    <w:rsid w:val="00C06480"/>
    <w:rsid w:val="00C12D71"/>
    <w:rsid w:val="00C15F79"/>
    <w:rsid w:val="00C16705"/>
    <w:rsid w:val="00C231FD"/>
    <w:rsid w:val="00C24A59"/>
    <w:rsid w:val="00C3562B"/>
    <w:rsid w:val="00C4032A"/>
    <w:rsid w:val="00C43962"/>
    <w:rsid w:val="00C51705"/>
    <w:rsid w:val="00C5328C"/>
    <w:rsid w:val="00C54A00"/>
    <w:rsid w:val="00C649D8"/>
    <w:rsid w:val="00C658AC"/>
    <w:rsid w:val="00C71C37"/>
    <w:rsid w:val="00C81ADF"/>
    <w:rsid w:val="00C822B9"/>
    <w:rsid w:val="00C830ED"/>
    <w:rsid w:val="00C85B4A"/>
    <w:rsid w:val="00C9684B"/>
    <w:rsid w:val="00CB11F5"/>
    <w:rsid w:val="00CB2EE5"/>
    <w:rsid w:val="00CB57F2"/>
    <w:rsid w:val="00CB5D3F"/>
    <w:rsid w:val="00CC1D2B"/>
    <w:rsid w:val="00CE3780"/>
    <w:rsid w:val="00CE4AF4"/>
    <w:rsid w:val="00CF08F8"/>
    <w:rsid w:val="00CF2CC6"/>
    <w:rsid w:val="00CF30D5"/>
    <w:rsid w:val="00CF44DB"/>
    <w:rsid w:val="00D04898"/>
    <w:rsid w:val="00D11720"/>
    <w:rsid w:val="00D12A7F"/>
    <w:rsid w:val="00D20064"/>
    <w:rsid w:val="00D256B3"/>
    <w:rsid w:val="00D274F1"/>
    <w:rsid w:val="00D30728"/>
    <w:rsid w:val="00D34CCD"/>
    <w:rsid w:val="00D46BE6"/>
    <w:rsid w:val="00D5530F"/>
    <w:rsid w:val="00D61264"/>
    <w:rsid w:val="00D633ED"/>
    <w:rsid w:val="00D773D2"/>
    <w:rsid w:val="00D77CEB"/>
    <w:rsid w:val="00D837AB"/>
    <w:rsid w:val="00D87AE4"/>
    <w:rsid w:val="00D93499"/>
    <w:rsid w:val="00D94AA5"/>
    <w:rsid w:val="00DA5A3A"/>
    <w:rsid w:val="00DA77A9"/>
    <w:rsid w:val="00DB0A0C"/>
    <w:rsid w:val="00DB2CAE"/>
    <w:rsid w:val="00DB3DFB"/>
    <w:rsid w:val="00DB583F"/>
    <w:rsid w:val="00DC1D3E"/>
    <w:rsid w:val="00DC745A"/>
    <w:rsid w:val="00DD0C34"/>
    <w:rsid w:val="00DD1562"/>
    <w:rsid w:val="00DD1E73"/>
    <w:rsid w:val="00DE0023"/>
    <w:rsid w:val="00DE05CD"/>
    <w:rsid w:val="00DE19F8"/>
    <w:rsid w:val="00E04C3E"/>
    <w:rsid w:val="00E04CD1"/>
    <w:rsid w:val="00E05565"/>
    <w:rsid w:val="00E23B3C"/>
    <w:rsid w:val="00E23C0B"/>
    <w:rsid w:val="00E439E4"/>
    <w:rsid w:val="00E5008B"/>
    <w:rsid w:val="00E51F3E"/>
    <w:rsid w:val="00E62081"/>
    <w:rsid w:val="00E627C0"/>
    <w:rsid w:val="00E64050"/>
    <w:rsid w:val="00E70234"/>
    <w:rsid w:val="00E71A08"/>
    <w:rsid w:val="00E73610"/>
    <w:rsid w:val="00E87A5D"/>
    <w:rsid w:val="00E91F18"/>
    <w:rsid w:val="00E91FB0"/>
    <w:rsid w:val="00E97F6D"/>
    <w:rsid w:val="00EA4A28"/>
    <w:rsid w:val="00EA7202"/>
    <w:rsid w:val="00EB02E4"/>
    <w:rsid w:val="00EB6EA9"/>
    <w:rsid w:val="00EC1F73"/>
    <w:rsid w:val="00ED7AD2"/>
    <w:rsid w:val="00EE2381"/>
    <w:rsid w:val="00EE6642"/>
    <w:rsid w:val="00EF5070"/>
    <w:rsid w:val="00EF546B"/>
    <w:rsid w:val="00F0260F"/>
    <w:rsid w:val="00F11322"/>
    <w:rsid w:val="00F21899"/>
    <w:rsid w:val="00F267B6"/>
    <w:rsid w:val="00F302B3"/>
    <w:rsid w:val="00F40D39"/>
    <w:rsid w:val="00F4179A"/>
    <w:rsid w:val="00F50126"/>
    <w:rsid w:val="00F52665"/>
    <w:rsid w:val="00F54B40"/>
    <w:rsid w:val="00F5535C"/>
    <w:rsid w:val="00F553F0"/>
    <w:rsid w:val="00F57E1E"/>
    <w:rsid w:val="00F60268"/>
    <w:rsid w:val="00F73ABA"/>
    <w:rsid w:val="00F8615D"/>
    <w:rsid w:val="00F865FB"/>
    <w:rsid w:val="00F87B32"/>
    <w:rsid w:val="00F90A3F"/>
    <w:rsid w:val="00FA4748"/>
    <w:rsid w:val="00FB42AC"/>
    <w:rsid w:val="00FB7D8B"/>
    <w:rsid w:val="00FC3907"/>
    <w:rsid w:val="00FC41FD"/>
    <w:rsid w:val="00FC424B"/>
    <w:rsid w:val="00FD38B7"/>
    <w:rsid w:val="00FD71B6"/>
    <w:rsid w:val="00FE79DE"/>
    <w:rsid w:val="00FF5383"/>
    <w:rsid w:val="00FF5E6D"/>
    <w:rsid w:val="021CB795"/>
    <w:rsid w:val="0348421A"/>
    <w:rsid w:val="07112D42"/>
    <w:rsid w:val="0BF33B7D"/>
    <w:rsid w:val="0BF9CDD6"/>
    <w:rsid w:val="0EE67B81"/>
    <w:rsid w:val="0FB4E060"/>
    <w:rsid w:val="12B3B5F9"/>
    <w:rsid w:val="1375D825"/>
    <w:rsid w:val="13F07411"/>
    <w:rsid w:val="150624EA"/>
    <w:rsid w:val="172E9911"/>
    <w:rsid w:val="18BBD6EF"/>
    <w:rsid w:val="19120EE7"/>
    <w:rsid w:val="1C0869BC"/>
    <w:rsid w:val="1C3F4DF5"/>
    <w:rsid w:val="1C4772B5"/>
    <w:rsid w:val="24FADDA6"/>
    <w:rsid w:val="25032057"/>
    <w:rsid w:val="2508850C"/>
    <w:rsid w:val="269EF0B8"/>
    <w:rsid w:val="27BEBAA9"/>
    <w:rsid w:val="29644DF0"/>
    <w:rsid w:val="2A2BC116"/>
    <w:rsid w:val="2B603556"/>
    <w:rsid w:val="2FB7038A"/>
    <w:rsid w:val="31C639B7"/>
    <w:rsid w:val="35F124D2"/>
    <w:rsid w:val="360D65B0"/>
    <w:rsid w:val="36CE91E2"/>
    <w:rsid w:val="38469A78"/>
    <w:rsid w:val="389EC6F3"/>
    <w:rsid w:val="3915FE5A"/>
    <w:rsid w:val="39EADCB0"/>
    <w:rsid w:val="3A5A5C49"/>
    <w:rsid w:val="3ADBCFA8"/>
    <w:rsid w:val="3B1E36B1"/>
    <w:rsid w:val="3E47D3EA"/>
    <w:rsid w:val="410B5439"/>
    <w:rsid w:val="44B451F4"/>
    <w:rsid w:val="45708D8F"/>
    <w:rsid w:val="492D636C"/>
    <w:rsid w:val="4AE5612A"/>
    <w:rsid w:val="4AEE769A"/>
    <w:rsid w:val="4B9876B5"/>
    <w:rsid w:val="4C5DDA5D"/>
    <w:rsid w:val="4C81318B"/>
    <w:rsid w:val="4D64416F"/>
    <w:rsid w:val="4E598E8E"/>
    <w:rsid w:val="4FC5D940"/>
    <w:rsid w:val="5154A2AE"/>
    <w:rsid w:val="531F33F3"/>
    <w:rsid w:val="54A7FA88"/>
    <w:rsid w:val="56F1FB58"/>
    <w:rsid w:val="5903CA99"/>
    <w:rsid w:val="6195661A"/>
    <w:rsid w:val="62FBE4D1"/>
    <w:rsid w:val="63576B87"/>
    <w:rsid w:val="65F838BB"/>
    <w:rsid w:val="6611340E"/>
    <w:rsid w:val="66E16CF8"/>
    <w:rsid w:val="68C60A2F"/>
    <w:rsid w:val="68F56591"/>
    <w:rsid w:val="6B1A5A7A"/>
    <w:rsid w:val="6B354D5C"/>
    <w:rsid w:val="6EA770BE"/>
    <w:rsid w:val="70ECF0D6"/>
    <w:rsid w:val="7602B27C"/>
    <w:rsid w:val="7825756A"/>
    <w:rsid w:val="7BE516BE"/>
    <w:rsid w:val="7C586103"/>
    <w:rsid w:val="7C6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278F"/>
  <w15:chartTrackingRefBased/>
  <w15:docId w15:val="{6481C0C5-C8F4-4093-9FFC-A393EE5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A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3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D61264"/>
  </w:style>
  <w:style w:type="character" w:styleId="Hyperlink">
    <w:name w:val="Hyperlink"/>
    <w:basedOn w:val="DefaultParagraphFont"/>
    <w:uiPriority w:val="99"/>
    <w:unhideWhenUsed/>
    <w:rsid w:val="00D61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2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4"/>
  </w:style>
  <w:style w:type="paragraph" w:styleId="Footer">
    <w:name w:val="footer"/>
    <w:basedOn w:val="Normal"/>
    <w:link w:val="FooterChar"/>
    <w:uiPriority w:val="99"/>
    <w:unhideWhenUsed/>
    <w:rsid w:val="00E4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4"/>
  </w:style>
  <w:style w:type="paragraph" w:styleId="Revision">
    <w:name w:val="Revision"/>
    <w:hidden/>
    <w:uiPriority w:val="99"/>
    <w:semiHidden/>
    <w:rsid w:val="00F267B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B3786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4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f@rc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onf@rcr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f@rc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fOff\The%20Royal%20College%20of%20Radiologists\RCR%20Shared%20Files%20-%20RCR%20Learning\03_Delivery\2023_Live_Events\1.%20New%20Event\New%20product%20and%20activity%20proposal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20243462340C8BF23F2F6354C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5C0E-2E4C-441B-B31D-146121CB9AB8}"/>
      </w:docPartPr>
      <w:docPartBody>
        <w:p w:rsidR="00E2795E" w:rsidRDefault="00BA2C6D">
          <w:pPr>
            <w:pStyle w:val="08020243462340C8BF23F2F6354CFAEE"/>
          </w:pPr>
          <w:r w:rsidRPr="00C31D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B3CA3924384A90A0F2D32917DE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BE86-2BDA-4ADC-B2ED-51B23B5D4425}"/>
      </w:docPartPr>
      <w:docPartBody>
        <w:p w:rsidR="00E2795E" w:rsidRDefault="00BA2C6D">
          <w:pPr>
            <w:pStyle w:val="12B3CA3924384A90A0F2D32917DE01E9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AFBC17FBC45E89EB78C70686B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A8EF5-31AA-4BDE-8DB6-D3B86A8F9F7C}"/>
      </w:docPartPr>
      <w:docPartBody>
        <w:p w:rsidR="00E2795E" w:rsidRDefault="00BA2C6D">
          <w:pPr>
            <w:pStyle w:val="31AAFBC17FBC45E89EB78C70686B24ED"/>
          </w:pPr>
          <w:r w:rsidRPr="00C31D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 Pro">
    <w:altName w:val="Calibri"/>
    <w:panose1 w:val="020B0504030206020203"/>
    <w:charset w:val="00"/>
    <w:family w:val="swiss"/>
    <w:notTrueType/>
    <w:pitch w:val="variable"/>
    <w:sig w:usb0="A0000027" w:usb1="0000000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E"/>
    <w:rsid w:val="009423F7"/>
    <w:rsid w:val="00BA2C6D"/>
    <w:rsid w:val="00E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020243462340C8BF23F2F6354CFAEE">
    <w:name w:val="08020243462340C8BF23F2F6354CFAEE"/>
  </w:style>
  <w:style w:type="paragraph" w:customStyle="1" w:styleId="12B3CA3924384A90A0F2D32917DE01E9">
    <w:name w:val="12B3CA3924384A90A0F2D32917DE01E9"/>
  </w:style>
  <w:style w:type="paragraph" w:customStyle="1" w:styleId="31AAFBC17FBC45E89EB78C70686B24ED">
    <w:name w:val="31AAFBC17FBC45E89EB78C70686B2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0" ma:contentTypeDescription="Create a new document." ma:contentTypeScope="" ma:versionID="696048d2ba33fc54090de4f1e349e88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13665a23edf1adf1b0e9d3e331c2be1b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9B9AE-A7AB-45D8-A8B0-A48187197B52}">
  <ds:schemaRefs>
    <ds:schemaRef ds:uri="http://purl.org/dc/dcmitype/"/>
    <ds:schemaRef ds:uri="http://schemas.microsoft.com/office/2006/documentManagement/types"/>
    <ds:schemaRef ds:uri="http://purl.org/dc/elements/1.1/"/>
    <ds:schemaRef ds:uri="3fb4b005-a1e9-415f-95e8-b72bee4e82f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554f0f3-0605-4421-b410-d212dd1c83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CD29DF-73B0-4C14-AFA5-88F242DFE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C0D7E-12FC-454B-B602-7F82C5FC6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8F884-7A18-4AEF-AFD8-EFA8E1E4A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product and activity proposal form Template</Template>
  <TotalTime>1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Cooper</dc:creator>
  <cp:keywords/>
  <dc:description/>
  <cp:lastModifiedBy>Joanna Cooper</cp:lastModifiedBy>
  <cp:revision>4</cp:revision>
  <dcterms:created xsi:type="dcterms:W3CDTF">2023-06-29T15:53:00Z</dcterms:created>
  <dcterms:modified xsi:type="dcterms:W3CDTF">2023-06-29T15:53:00Z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