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  <w:lang w:eastAsia="en-GB"/>
        </w:rPr>
        <w:id w:val="21569385"/>
        <w:lock w:val="contentLocked"/>
        <w:picture/>
      </w:sdtPr>
      <w:sdtEndPr/>
      <w:sdtContent>
        <w:p w:rsidR="009C02FE" w:rsidRDefault="009C02FE" w:rsidP="00E2417A">
          <w:pPr>
            <w:ind w:right="-149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1FD0F5B" wp14:editId="5442E6AE">
                <wp:extent cx="2177274" cy="1181100"/>
                <wp:effectExtent l="19050" t="0" r="0" b="0"/>
                <wp:docPr id="1" name="Picture 1" descr="rgb-lttr-logo-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gb-lttr-logo-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274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C02FE" w:rsidRDefault="009C02FE" w:rsidP="002675D4">
      <w:pPr>
        <w:pStyle w:val="Mainheading"/>
        <w:ind w:left="-142"/>
        <w:jc w:val="left"/>
        <w:rPr>
          <w:sz w:val="22"/>
          <w:szCs w:val="22"/>
          <w:u w:val="single"/>
        </w:rPr>
      </w:pPr>
      <w:r w:rsidRPr="002675D4">
        <w:rPr>
          <w:sz w:val="22"/>
          <w:szCs w:val="22"/>
          <w:u w:val="single"/>
        </w:rPr>
        <w:t xml:space="preserve">The Royal College of Radiologists –Report template  </w:t>
      </w:r>
    </w:p>
    <w:p w:rsidR="001870C6" w:rsidRPr="0085564C" w:rsidRDefault="001870C6" w:rsidP="001870C6">
      <w:pPr>
        <w:pStyle w:val="Mainheading"/>
        <w:ind w:left="-142"/>
        <w:jc w:val="left"/>
        <w:rPr>
          <w:color w:val="FF0000"/>
          <w:sz w:val="24"/>
          <w:u w:val="single"/>
        </w:rPr>
      </w:pPr>
      <w:r w:rsidRPr="00794828">
        <w:rPr>
          <w:i/>
          <w:sz w:val="20"/>
        </w:rPr>
        <w:t>These summaries may be reproduced in part or in whole in the RCR newsletter</w:t>
      </w:r>
      <w:r>
        <w:rPr>
          <w:sz w:val="20"/>
        </w:rPr>
        <w:t>.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3008"/>
        <w:gridCol w:w="3654"/>
      </w:tblGrid>
      <w:tr w:rsidR="009C02FE" w:rsidRPr="007855E2" w:rsidTr="00E2417A">
        <w:tc>
          <w:tcPr>
            <w:tcW w:w="3085" w:type="dxa"/>
          </w:tcPr>
          <w:p w:rsidR="009C02FE" w:rsidRDefault="00226D8D" w:rsidP="00F60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student</w:t>
            </w:r>
          </w:p>
          <w:p w:rsidR="00226D8D" w:rsidRPr="007855E2" w:rsidRDefault="00226D8D" w:rsidP="00F60933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</w:tcPr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E2417A">
        <w:tc>
          <w:tcPr>
            <w:tcW w:w="3085" w:type="dxa"/>
          </w:tcPr>
          <w:p w:rsidR="009C02FE" w:rsidRDefault="00226D8D" w:rsidP="00E241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</w:t>
            </w:r>
            <w:r w:rsidR="00F60933">
              <w:rPr>
                <w:rFonts w:ascii="Arial" w:hAnsi="Arial" w:cs="Arial"/>
                <w:b/>
              </w:rPr>
              <w:t>upervisor</w:t>
            </w:r>
          </w:p>
          <w:p w:rsidR="00226D8D" w:rsidRPr="007855E2" w:rsidRDefault="00226D8D" w:rsidP="00E2417A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</w:tcPr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E2417A">
        <w:tc>
          <w:tcPr>
            <w:tcW w:w="3085" w:type="dxa"/>
          </w:tcPr>
          <w:p w:rsidR="009C02FE" w:rsidRDefault="009C02FE" w:rsidP="0062608C">
            <w:pPr>
              <w:rPr>
                <w:rFonts w:ascii="Arial" w:hAnsi="Arial" w:cs="Arial"/>
                <w:b/>
              </w:rPr>
            </w:pPr>
            <w:r w:rsidRPr="007855E2">
              <w:rPr>
                <w:rFonts w:ascii="Arial" w:hAnsi="Arial" w:cs="Arial"/>
                <w:b/>
              </w:rPr>
              <w:t>Institution</w:t>
            </w:r>
            <w:r>
              <w:rPr>
                <w:rFonts w:ascii="Arial" w:hAnsi="Arial" w:cs="Arial"/>
                <w:b/>
              </w:rPr>
              <w:t xml:space="preserve"> where project </w:t>
            </w:r>
            <w:r w:rsidR="0062608C">
              <w:rPr>
                <w:rFonts w:ascii="Arial" w:hAnsi="Arial" w:cs="Arial"/>
                <w:b/>
              </w:rPr>
              <w:t>based</w:t>
            </w:r>
          </w:p>
          <w:p w:rsidR="00226D8D" w:rsidRPr="007855E2" w:rsidRDefault="00226D8D" w:rsidP="0062608C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</w:tcPr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E2417A">
        <w:tc>
          <w:tcPr>
            <w:tcW w:w="3085" w:type="dxa"/>
          </w:tcPr>
          <w:p w:rsidR="009C02FE" w:rsidRDefault="009C02FE" w:rsidP="00E241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Project t</w:t>
            </w:r>
            <w:r w:rsidRPr="007855E2">
              <w:rPr>
                <w:rFonts w:ascii="Arial" w:hAnsi="Arial" w:cs="Arial"/>
                <w:b/>
              </w:rPr>
              <w:t>itle</w:t>
            </w:r>
          </w:p>
          <w:p w:rsidR="00226D8D" w:rsidRPr="007855E2" w:rsidRDefault="00226D8D" w:rsidP="00E2417A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</w:tcPr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MERGEFIELD "Case_Description" </w:instrTex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C02FE" w:rsidRPr="007855E2" w:rsidTr="00E2417A">
        <w:trPr>
          <w:cantSplit/>
          <w:trHeight w:val="136"/>
        </w:trPr>
        <w:tc>
          <w:tcPr>
            <w:tcW w:w="3085" w:type="dxa"/>
          </w:tcPr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d</w:t>
            </w:r>
            <w:r w:rsidRPr="007855E2">
              <w:rPr>
                <w:rFonts w:ascii="Arial" w:hAnsi="Arial" w:cs="Arial"/>
                <w:b/>
              </w:rPr>
              <w:t>ates (ACTUAL)</w:t>
            </w:r>
          </w:p>
        </w:tc>
        <w:tc>
          <w:tcPr>
            <w:tcW w:w="3008" w:type="dxa"/>
          </w:tcPr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Start d</w:t>
            </w:r>
            <w:r w:rsidRPr="007855E2">
              <w:rPr>
                <w:rFonts w:ascii="Arial" w:hAnsi="Arial" w:cs="Arial"/>
                <w:b/>
              </w:rPr>
              <w:t>ate</w:t>
            </w:r>
          </w:p>
        </w:tc>
        <w:tc>
          <w:tcPr>
            <w:tcW w:w="3654" w:type="dxa"/>
          </w:tcPr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End d</w:t>
            </w:r>
            <w:r w:rsidRPr="007855E2">
              <w:rPr>
                <w:rFonts w:ascii="Arial" w:hAnsi="Arial" w:cs="Arial"/>
                <w:b/>
              </w:rPr>
              <w:t>ate</w:t>
            </w:r>
          </w:p>
        </w:tc>
      </w:tr>
      <w:tr w:rsidR="00147D2A" w:rsidRPr="007855E2" w:rsidTr="00147D2A">
        <w:trPr>
          <w:cantSplit/>
          <w:trHeight w:val="7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000000"/>
            </w:tcBorders>
          </w:tcPr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E2417A">
        <w:trPr>
          <w:cantSplit/>
        </w:trPr>
        <w:tc>
          <w:tcPr>
            <w:tcW w:w="9747" w:type="dxa"/>
            <w:gridSpan w:val="3"/>
          </w:tcPr>
          <w:p w:rsidR="00F60933" w:rsidRPr="00F66CD7" w:rsidRDefault="00F66CD7" w:rsidP="002675D4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/>
              </w:rPr>
            </w:pPr>
            <w:r w:rsidRPr="00F66CD7">
              <w:rPr>
                <w:rFonts w:ascii="Arial" w:eastAsia="Times New Roman" w:hAnsi="Arial" w:cs="Arial"/>
                <w:b/>
              </w:rPr>
              <w:t xml:space="preserve">Please describe the impact of the student’s research </w:t>
            </w: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E2417A">
        <w:trPr>
          <w:cantSplit/>
        </w:trPr>
        <w:tc>
          <w:tcPr>
            <w:tcW w:w="9747" w:type="dxa"/>
            <w:gridSpan w:val="3"/>
          </w:tcPr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47D2A" w:rsidRPr="007855E2" w:rsidRDefault="00147D2A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E2417A">
        <w:trPr>
          <w:cantSplit/>
        </w:trPr>
        <w:tc>
          <w:tcPr>
            <w:tcW w:w="9747" w:type="dxa"/>
            <w:gridSpan w:val="3"/>
          </w:tcPr>
          <w:p w:rsidR="00F60933" w:rsidRPr="00757416" w:rsidRDefault="00F60933" w:rsidP="002675D4">
            <w:pPr>
              <w:pStyle w:val="ListParagraph"/>
              <w:numPr>
                <w:ilvl w:val="0"/>
                <w:numId w:val="8"/>
              </w:numPr>
              <w:ind w:left="142" w:firstLine="0"/>
              <w:jc w:val="both"/>
              <w:rPr>
                <w:rFonts w:ascii="Arial" w:hAnsi="Arial" w:cs="Arial"/>
                <w:i/>
              </w:rPr>
            </w:pPr>
            <w:r w:rsidRPr="00757416">
              <w:rPr>
                <w:rFonts w:ascii="Arial" w:hAnsi="Arial" w:cs="Arial"/>
                <w:b/>
              </w:rPr>
              <w:lastRenderedPageBreak/>
              <w:t>Tell us about y</w:t>
            </w:r>
            <w:r w:rsidR="00F82E22">
              <w:rPr>
                <w:rFonts w:ascii="Arial" w:hAnsi="Arial" w:cs="Arial"/>
                <w:b/>
              </w:rPr>
              <w:t xml:space="preserve">our experience of supervising the </w:t>
            </w:r>
            <w:r w:rsidRPr="00757416">
              <w:rPr>
                <w:rFonts w:ascii="Arial" w:hAnsi="Arial" w:cs="Arial"/>
                <w:b/>
              </w:rPr>
              <w:t>SURF. Would you recommend supervising a student in the future</w:t>
            </w:r>
            <w:r w:rsidRPr="00757416">
              <w:rPr>
                <w:rFonts w:ascii="Arial" w:hAnsi="Arial" w:cs="Arial"/>
              </w:rPr>
              <w:t>?</w:t>
            </w: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E2417A">
        <w:trPr>
          <w:cantSplit/>
          <w:trHeight w:val="2663"/>
        </w:trPr>
        <w:tc>
          <w:tcPr>
            <w:tcW w:w="9747" w:type="dxa"/>
            <w:gridSpan w:val="3"/>
          </w:tcPr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jc w:val="center"/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47D2A" w:rsidRPr="007855E2" w:rsidRDefault="00147D2A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E2417A">
        <w:trPr>
          <w:cantSplit/>
        </w:trPr>
        <w:tc>
          <w:tcPr>
            <w:tcW w:w="9747" w:type="dxa"/>
            <w:gridSpan w:val="3"/>
          </w:tcPr>
          <w:p w:rsidR="00F60933" w:rsidRPr="00757416" w:rsidRDefault="00F60933" w:rsidP="002675D4">
            <w:pPr>
              <w:pStyle w:val="ListParagraph"/>
              <w:numPr>
                <w:ilvl w:val="0"/>
                <w:numId w:val="8"/>
              </w:numPr>
              <w:ind w:left="284" w:hanging="153"/>
              <w:jc w:val="both"/>
              <w:rPr>
                <w:rFonts w:ascii="Arial" w:hAnsi="Arial" w:cs="Arial"/>
                <w:b/>
              </w:rPr>
            </w:pPr>
            <w:r w:rsidRPr="00757416">
              <w:rPr>
                <w:rFonts w:ascii="Arial" w:hAnsi="Arial" w:cs="Arial"/>
                <w:b/>
              </w:rPr>
              <w:lastRenderedPageBreak/>
              <w:t>How will the student’s mentorship be continued for the remainder of their degree?</w:t>
            </w: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E2417A">
        <w:trPr>
          <w:cantSplit/>
          <w:trHeight w:val="1823"/>
        </w:trPr>
        <w:tc>
          <w:tcPr>
            <w:tcW w:w="9747" w:type="dxa"/>
            <w:gridSpan w:val="3"/>
          </w:tcPr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1870C6" w:rsidRDefault="001870C6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2675D4">
        <w:trPr>
          <w:cantSplit/>
          <w:trHeight w:val="41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9C02FE" w:rsidRPr="001F7926" w:rsidRDefault="00F82E22" w:rsidP="002675D4">
            <w:pPr>
              <w:pStyle w:val="ListParagraph"/>
              <w:numPr>
                <w:ilvl w:val="0"/>
                <w:numId w:val="8"/>
              </w:numPr>
              <w:ind w:left="284" w:hanging="142"/>
              <w:rPr>
                <w:rFonts w:ascii="Arial" w:hAnsi="Arial" w:cs="Arial"/>
                <w:b/>
                <w:i/>
              </w:rPr>
            </w:pPr>
            <w:r w:rsidRPr="00426976">
              <w:rPr>
                <w:rFonts w:ascii="Arial" w:hAnsi="Arial" w:cs="Arial"/>
                <w:b/>
              </w:rPr>
              <w:lastRenderedPageBreak/>
              <w:t xml:space="preserve">Please indicate </w:t>
            </w:r>
            <w:r>
              <w:rPr>
                <w:rFonts w:ascii="Arial" w:hAnsi="Arial" w:cs="Arial"/>
                <w:b/>
              </w:rPr>
              <w:t>direct costs of project incurred ?</w:t>
            </w:r>
            <w:bookmarkStart w:id="0" w:name="_GoBack"/>
            <w:bookmarkEnd w:id="0"/>
          </w:p>
        </w:tc>
      </w:tr>
      <w:tr w:rsidR="009C02FE" w:rsidRPr="007855E2" w:rsidTr="009C02FE">
        <w:trPr>
          <w:cantSplit/>
          <w:trHeight w:val="259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9C02FE" w:rsidRPr="004100C5" w:rsidRDefault="009C02FE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E2417A">
        <w:trPr>
          <w:cantSplit/>
          <w:trHeight w:val="555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2E22" w:rsidRPr="00F82E22" w:rsidRDefault="00F82E22" w:rsidP="00F82E2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F82E22">
              <w:rPr>
                <w:rFonts w:ascii="Arial" w:hAnsi="Arial" w:cs="Arial"/>
                <w:b/>
              </w:rPr>
              <w:t>Please list any additional comments you wish to pass onto the RCR which has not been covered above</w:t>
            </w:r>
          </w:p>
          <w:p w:rsidR="009C02FE" w:rsidRPr="007855E2" w:rsidRDefault="009C02FE" w:rsidP="00E2417A">
            <w:pPr>
              <w:rPr>
                <w:rFonts w:ascii="Arial" w:hAnsi="Arial" w:cs="Arial"/>
                <w:b/>
              </w:rPr>
            </w:pPr>
          </w:p>
        </w:tc>
      </w:tr>
      <w:tr w:rsidR="009C02FE" w:rsidRPr="007855E2" w:rsidTr="00F82E22">
        <w:trPr>
          <w:cantSplit/>
          <w:trHeight w:val="5535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02FE" w:rsidRDefault="009C02FE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  <w:p w:rsidR="00147D2A" w:rsidRDefault="00147D2A" w:rsidP="00E2417A">
            <w:pPr>
              <w:rPr>
                <w:rFonts w:ascii="Arial" w:hAnsi="Arial" w:cs="Arial"/>
                <w:b/>
              </w:rPr>
            </w:pPr>
          </w:p>
        </w:tc>
      </w:tr>
    </w:tbl>
    <w:p w:rsidR="00D40E0B" w:rsidRPr="00931116" w:rsidRDefault="00D40E0B" w:rsidP="001F7926">
      <w:pPr>
        <w:jc w:val="both"/>
        <w:rPr>
          <w:rFonts w:ascii="Arial" w:hAnsi="Arial" w:cs="Arial"/>
          <w:b/>
          <w:u w:val="single"/>
        </w:rPr>
      </w:pPr>
    </w:p>
    <w:sectPr w:rsidR="00D40E0B" w:rsidRPr="00931116" w:rsidSect="00C63AC4">
      <w:footerReference w:type="default" r:id="rId9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46" w:rsidRDefault="00E36846" w:rsidP="00FB0D82">
      <w:r>
        <w:separator/>
      </w:r>
    </w:p>
  </w:endnote>
  <w:endnote w:type="continuationSeparator" w:id="0">
    <w:p w:rsidR="00E36846" w:rsidRDefault="00E36846" w:rsidP="00FB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324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D2A" w:rsidRDefault="00147D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0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7D2A" w:rsidRDefault="00147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46" w:rsidRDefault="00E36846" w:rsidP="00FB0D82">
      <w:r>
        <w:separator/>
      </w:r>
    </w:p>
  </w:footnote>
  <w:footnote w:type="continuationSeparator" w:id="0">
    <w:p w:rsidR="00E36846" w:rsidRDefault="00E36846" w:rsidP="00FB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D1C"/>
    <w:multiLevelType w:val="hybridMultilevel"/>
    <w:tmpl w:val="7A78D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3FFF"/>
    <w:multiLevelType w:val="hybridMultilevel"/>
    <w:tmpl w:val="FFD2B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D5409"/>
    <w:multiLevelType w:val="hybridMultilevel"/>
    <w:tmpl w:val="7A78D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E611C"/>
    <w:multiLevelType w:val="hybridMultilevel"/>
    <w:tmpl w:val="7A78D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C3AAB"/>
    <w:multiLevelType w:val="singleLevel"/>
    <w:tmpl w:val="C052B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52D3226D"/>
    <w:multiLevelType w:val="hybridMultilevel"/>
    <w:tmpl w:val="35904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F0785"/>
    <w:multiLevelType w:val="hybridMultilevel"/>
    <w:tmpl w:val="2806E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34E7E"/>
    <w:multiLevelType w:val="hybridMultilevel"/>
    <w:tmpl w:val="C9622F62"/>
    <w:lvl w:ilvl="0" w:tplc="289424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2FE5666"/>
    <w:multiLevelType w:val="hybridMultilevel"/>
    <w:tmpl w:val="7A78D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D3"/>
    <w:rsid w:val="000459E0"/>
    <w:rsid w:val="000A2250"/>
    <w:rsid w:val="000B551C"/>
    <w:rsid w:val="000C77F9"/>
    <w:rsid w:val="000E3EE9"/>
    <w:rsid w:val="000E68F5"/>
    <w:rsid w:val="00147D2A"/>
    <w:rsid w:val="001870C6"/>
    <w:rsid w:val="001D7527"/>
    <w:rsid w:val="001F5CB3"/>
    <w:rsid w:val="001F7926"/>
    <w:rsid w:val="00226D8D"/>
    <w:rsid w:val="002675D4"/>
    <w:rsid w:val="00281137"/>
    <w:rsid w:val="002909B0"/>
    <w:rsid w:val="002A64CB"/>
    <w:rsid w:val="00346B10"/>
    <w:rsid w:val="00357948"/>
    <w:rsid w:val="003B66D3"/>
    <w:rsid w:val="003C0144"/>
    <w:rsid w:val="004C6154"/>
    <w:rsid w:val="00557F4A"/>
    <w:rsid w:val="00564743"/>
    <w:rsid w:val="0062608C"/>
    <w:rsid w:val="00710140"/>
    <w:rsid w:val="007233F1"/>
    <w:rsid w:val="00745ECE"/>
    <w:rsid w:val="00760532"/>
    <w:rsid w:val="0083796D"/>
    <w:rsid w:val="008C2FF1"/>
    <w:rsid w:val="008D3580"/>
    <w:rsid w:val="00931116"/>
    <w:rsid w:val="00954AC3"/>
    <w:rsid w:val="009B032E"/>
    <w:rsid w:val="009C02FE"/>
    <w:rsid w:val="00A12CE0"/>
    <w:rsid w:val="00A21865"/>
    <w:rsid w:val="00A259AD"/>
    <w:rsid w:val="00BE556B"/>
    <w:rsid w:val="00BE6602"/>
    <w:rsid w:val="00BF33F0"/>
    <w:rsid w:val="00C00CBD"/>
    <w:rsid w:val="00C5512A"/>
    <w:rsid w:val="00C63AC4"/>
    <w:rsid w:val="00CA39D6"/>
    <w:rsid w:val="00CB6343"/>
    <w:rsid w:val="00CE767E"/>
    <w:rsid w:val="00D40E0B"/>
    <w:rsid w:val="00D50683"/>
    <w:rsid w:val="00E36846"/>
    <w:rsid w:val="00E76635"/>
    <w:rsid w:val="00EF3A94"/>
    <w:rsid w:val="00F17AFF"/>
    <w:rsid w:val="00F60933"/>
    <w:rsid w:val="00F66CD7"/>
    <w:rsid w:val="00F82E22"/>
    <w:rsid w:val="00F83C31"/>
    <w:rsid w:val="00F86D48"/>
    <w:rsid w:val="00FB0D82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D3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D3"/>
    <w:pPr>
      <w:ind w:left="720"/>
    </w:pPr>
  </w:style>
  <w:style w:type="paragraph" w:customStyle="1" w:styleId="Letterhead">
    <w:name w:val="Letterhead"/>
    <w:basedOn w:val="Normal"/>
    <w:link w:val="LetterheadChar"/>
    <w:qFormat/>
    <w:rsid w:val="00BE6602"/>
    <w:pPr>
      <w:ind w:right="701"/>
    </w:pPr>
    <w:rPr>
      <w:rFonts w:ascii="Arial" w:eastAsia="Times New Roman" w:hAnsi="Arial" w:cs="Arial"/>
      <w:szCs w:val="24"/>
    </w:rPr>
  </w:style>
  <w:style w:type="character" w:customStyle="1" w:styleId="LetterheadChar">
    <w:name w:val="Letterhead Char"/>
    <w:basedOn w:val="DefaultParagraphFont"/>
    <w:link w:val="Letterhead"/>
    <w:rsid w:val="00BE6602"/>
    <w:rPr>
      <w:rFonts w:eastAsia="Times New Roman" w:cs="Arial"/>
      <w:szCs w:val="24"/>
    </w:rPr>
  </w:style>
  <w:style w:type="paragraph" w:styleId="Header">
    <w:name w:val="header"/>
    <w:basedOn w:val="Normal"/>
    <w:link w:val="HeaderChar"/>
    <w:unhideWhenUsed/>
    <w:rsid w:val="00FB0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0D8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0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D82"/>
    <w:rPr>
      <w:rFonts w:ascii="Calibri" w:hAnsi="Calibri" w:cs="Times New Roman"/>
    </w:rPr>
  </w:style>
  <w:style w:type="paragraph" w:customStyle="1" w:styleId="Mainheading">
    <w:name w:val="Main heading"/>
    <w:basedOn w:val="Normal"/>
    <w:link w:val="MainheadingChar"/>
    <w:qFormat/>
    <w:rsid w:val="009C02FE"/>
    <w:pPr>
      <w:spacing w:before="120" w:after="240"/>
      <w:ind w:left="142" w:right="703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MainheadingChar">
    <w:name w:val="Main heading Char"/>
    <w:basedOn w:val="DefaultParagraphFont"/>
    <w:link w:val="Mainheading"/>
    <w:rsid w:val="009C02FE"/>
    <w:rPr>
      <w:rFonts w:eastAsia="Times New Roman" w:cs="Arial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8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8D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D3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D3"/>
    <w:pPr>
      <w:ind w:left="720"/>
    </w:pPr>
  </w:style>
  <w:style w:type="paragraph" w:customStyle="1" w:styleId="Letterhead">
    <w:name w:val="Letterhead"/>
    <w:basedOn w:val="Normal"/>
    <w:link w:val="LetterheadChar"/>
    <w:qFormat/>
    <w:rsid w:val="00BE6602"/>
    <w:pPr>
      <w:ind w:right="701"/>
    </w:pPr>
    <w:rPr>
      <w:rFonts w:ascii="Arial" w:eastAsia="Times New Roman" w:hAnsi="Arial" w:cs="Arial"/>
      <w:szCs w:val="24"/>
    </w:rPr>
  </w:style>
  <w:style w:type="character" w:customStyle="1" w:styleId="LetterheadChar">
    <w:name w:val="Letterhead Char"/>
    <w:basedOn w:val="DefaultParagraphFont"/>
    <w:link w:val="Letterhead"/>
    <w:rsid w:val="00BE6602"/>
    <w:rPr>
      <w:rFonts w:eastAsia="Times New Roman" w:cs="Arial"/>
      <w:szCs w:val="24"/>
    </w:rPr>
  </w:style>
  <w:style w:type="paragraph" w:styleId="Header">
    <w:name w:val="header"/>
    <w:basedOn w:val="Normal"/>
    <w:link w:val="HeaderChar"/>
    <w:unhideWhenUsed/>
    <w:rsid w:val="00FB0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0D8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0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D82"/>
    <w:rPr>
      <w:rFonts w:ascii="Calibri" w:hAnsi="Calibri" w:cs="Times New Roman"/>
    </w:rPr>
  </w:style>
  <w:style w:type="paragraph" w:customStyle="1" w:styleId="Mainheading">
    <w:name w:val="Main heading"/>
    <w:basedOn w:val="Normal"/>
    <w:link w:val="MainheadingChar"/>
    <w:qFormat/>
    <w:rsid w:val="009C02FE"/>
    <w:pPr>
      <w:spacing w:before="120" w:after="240"/>
      <w:ind w:left="142" w:right="703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MainheadingChar">
    <w:name w:val="Main heading Char"/>
    <w:basedOn w:val="DefaultParagraphFont"/>
    <w:link w:val="Mainheading"/>
    <w:rsid w:val="009C02FE"/>
    <w:rPr>
      <w:rFonts w:eastAsia="Times New Roman" w:cs="Arial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8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8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Choice xmlns="6554f0f3-0605-4421-b410-d212dd1c837f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52B7CCE2-0716-4AAE-8517-DA320F5EEECD}"/>
</file>

<file path=customXml/itemProps2.xml><?xml version="1.0" encoding="utf-8"?>
<ds:datastoreItem xmlns:ds="http://schemas.openxmlformats.org/officeDocument/2006/customXml" ds:itemID="{298A37E4-6F12-4D89-9EDC-F0D32584054B}"/>
</file>

<file path=customXml/itemProps3.xml><?xml version="1.0" encoding="utf-8"?>
<ds:datastoreItem xmlns:ds="http://schemas.openxmlformats.org/officeDocument/2006/customXml" ds:itemID="{68C84132-755E-4538-849E-0E497DA3AFE2}"/>
</file>

<file path=docProps/app.xml><?xml version="1.0" encoding="utf-8"?>
<Properties xmlns="http://schemas.openxmlformats.org/officeDocument/2006/extended-properties" xmlns:vt="http://schemas.openxmlformats.org/officeDocument/2006/docPropsVTypes">
  <Template>AF3BD389.dotm</Template>
  <TotalTime>16</TotalTime>
  <Pages>4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 Mukherjee</dc:creator>
  <cp:lastModifiedBy>Charmaine Mukherjee</cp:lastModifiedBy>
  <cp:revision>10</cp:revision>
  <cp:lastPrinted>2018-09-06T14:01:00Z</cp:lastPrinted>
  <dcterms:created xsi:type="dcterms:W3CDTF">2019-06-26T10:11:00Z</dcterms:created>
  <dcterms:modified xsi:type="dcterms:W3CDTF">2019-06-28T09:13:00Z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Order">
    <vt:r8>817600</vt:r8>
  </property>
  <property fmtid="{D5CDD505-2E9C-101B-9397-08002B2CF9AE}" pid="4" name="MediaServiceImageTags">
    <vt:lpwstr/>
  </property>
</Properties>
</file>