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36"/>
      </w:tblGrid>
      <w:tr w:rsidR="00E27BEE" w14:paraId="05A8AEAA" w14:textId="77777777" w:rsidTr="00E27BEE">
        <w:tc>
          <w:tcPr>
            <w:tcW w:w="10536" w:type="dxa"/>
            <w:tcBorders>
              <w:bottom w:val="single" w:sz="4" w:space="0" w:color="auto"/>
            </w:tcBorders>
          </w:tcPr>
          <w:p w14:paraId="7AA42191" w14:textId="3E9388A8" w:rsidR="00E27BEE" w:rsidRDefault="001E42FA" w:rsidP="00CB3FEF">
            <w:pPr>
              <w:pStyle w:val="Heading1"/>
            </w:pPr>
            <w:r>
              <w:t>Application form</w:t>
            </w:r>
          </w:p>
        </w:tc>
      </w:tr>
      <w:tr w:rsidR="00E27BEE" w:rsidRPr="00E27BEE" w14:paraId="711828FB" w14:textId="77777777" w:rsidTr="00FE4CC2">
        <w:trPr>
          <w:trHeight w:val="244"/>
        </w:trPr>
        <w:tc>
          <w:tcPr>
            <w:tcW w:w="10536" w:type="dxa"/>
            <w:tcBorders>
              <w:top w:val="single" w:sz="4" w:space="0" w:color="auto"/>
            </w:tcBorders>
          </w:tcPr>
          <w:p w14:paraId="33417451" w14:textId="7FF15B31" w:rsidR="00E27BEE" w:rsidRPr="003476D1" w:rsidRDefault="00C851B8" w:rsidP="00CB3FEF">
            <w:pPr>
              <w:pStyle w:val="BodyText"/>
              <w:rPr>
                <w:b/>
                <w:bCs/>
                <w:color w:val="EE0000"/>
                <w:sz w:val="28"/>
                <w:szCs w:val="28"/>
              </w:rPr>
            </w:pPr>
            <w:r w:rsidRPr="003476D1">
              <w:rPr>
                <w:b/>
                <w:bCs/>
                <w:color w:val="EE0000"/>
                <w:sz w:val="28"/>
                <w:szCs w:val="28"/>
              </w:rPr>
              <w:t>Deadline to apply: 9</w:t>
            </w:r>
            <w:r w:rsidRPr="003476D1">
              <w:rPr>
                <w:b/>
                <w:bCs/>
                <w:color w:val="EE0000"/>
                <w:sz w:val="28"/>
                <w:szCs w:val="28"/>
                <w:vertAlign w:val="superscript"/>
              </w:rPr>
              <w:t>th</w:t>
            </w:r>
            <w:r w:rsidRPr="003476D1">
              <w:rPr>
                <w:b/>
                <w:bCs/>
                <w:color w:val="EE0000"/>
                <w:sz w:val="28"/>
                <w:szCs w:val="28"/>
              </w:rPr>
              <w:t xml:space="preserve"> April 2026</w:t>
            </w:r>
          </w:p>
        </w:tc>
      </w:tr>
      <w:tr w:rsidR="00E27BEE" w14:paraId="76667A13" w14:textId="77777777" w:rsidTr="005B575F">
        <w:trPr>
          <w:trHeight w:val="9250"/>
        </w:trPr>
        <w:tc>
          <w:tcPr>
            <w:tcW w:w="10536" w:type="dxa"/>
          </w:tcPr>
          <w:p w14:paraId="5B5BA863" w14:textId="77777777" w:rsidR="001D660D" w:rsidRPr="00B16E11" w:rsidRDefault="001D660D" w:rsidP="00CB3FEF">
            <w:pPr>
              <w:pStyle w:val="Heading3"/>
            </w:pPr>
            <w:r w:rsidRPr="00B16E11">
              <w:t>Opportunity for doctors</w:t>
            </w:r>
          </w:p>
          <w:p w14:paraId="6657B614" w14:textId="77777777" w:rsidR="001D660D" w:rsidRPr="00CB3FEF" w:rsidRDefault="001D660D" w:rsidP="00CB3FEF">
            <w:r w:rsidRPr="00CB3FEF">
              <w:t xml:space="preserve">This programme offers post-FRCR clinical and radiation oncologists a supported pathway to join the NHS working as a specialty doctor in Clinical Oncology. This is a two-year programme with roles based in a range of cancer centres across the UK. Participating doctors will receive high-quality education and support to develop their skills, including in SACT and acute oncology service provision, as well as support to develop their own leadership and education roles. Doctors may choose to pursue an application to the GMC specialist register via the Portfolio Pathway (formerly CESR), making them eligible for a role as a substantive NHS consultant, and the programme is set up to support this professional development.  </w:t>
            </w:r>
          </w:p>
          <w:p w14:paraId="4DF10E7B" w14:textId="67CAAA52" w:rsidR="001D660D" w:rsidRPr="00B16E11" w:rsidRDefault="00CB3FEF" w:rsidP="00CB3FEF">
            <w:pPr>
              <w:pStyle w:val="Heading3"/>
            </w:pPr>
            <w:r>
              <w:br/>
            </w:r>
            <w:r w:rsidR="001D660D" w:rsidRPr="00B16E11">
              <w:t>Programme details</w:t>
            </w:r>
          </w:p>
          <w:p w14:paraId="33C57022" w14:textId="77777777" w:rsidR="001D660D" w:rsidRDefault="001D660D" w:rsidP="00CB3FEF">
            <w:pPr>
              <w:pStyle w:val="ListBullet2"/>
            </w:pPr>
            <w:r w:rsidRPr="00B16E11">
              <w:t xml:space="preserve">This is a two-year programme. </w:t>
            </w:r>
          </w:p>
          <w:p w14:paraId="386B8DF6" w14:textId="77777777" w:rsidR="001D660D" w:rsidRPr="006006C2" w:rsidRDefault="001D660D" w:rsidP="00CB3FEF">
            <w:pPr>
              <w:pStyle w:val="ListBullet2"/>
            </w:pPr>
            <w:r w:rsidRPr="006006C2">
              <w:t xml:space="preserve">The programme will offer participants a variety of professional development and mentoring opportunities, both in the local cancer centre they work in and provided by the RCR nationally.  </w:t>
            </w:r>
          </w:p>
          <w:p w14:paraId="1131E665" w14:textId="77777777" w:rsidR="001D660D" w:rsidRPr="006006C2" w:rsidRDefault="001D660D" w:rsidP="00CB3FEF">
            <w:pPr>
              <w:pStyle w:val="ListBullet2"/>
            </w:pPr>
            <w:r w:rsidRPr="006006C2">
              <w:t xml:space="preserve">A range of cancer centres across the UK are </w:t>
            </w:r>
            <w:r w:rsidRPr="004C2E9C">
              <w:t>included</w:t>
            </w:r>
            <w:r w:rsidRPr="006006C2">
              <w:t xml:space="preserve"> in the programme and the participants will be </w:t>
            </w:r>
            <w:r w:rsidRPr="00064862">
              <w:t>invited to apply for</w:t>
            </w:r>
            <w:r w:rsidRPr="006006C2">
              <w:t xml:space="preserve"> </w:t>
            </w:r>
            <w:r w:rsidRPr="00064862">
              <w:t>roles that are relevant to them.</w:t>
            </w:r>
          </w:p>
          <w:p w14:paraId="426063DE" w14:textId="040B3ED5" w:rsidR="001D660D" w:rsidRPr="00B16E11" w:rsidRDefault="001D660D" w:rsidP="00CB3FEF">
            <w:pPr>
              <w:pStyle w:val="ListBullet2"/>
            </w:pPr>
            <w:r w:rsidRPr="00B16E11">
              <w:t xml:space="preserve">Participating doctors will be paid in </w:t>
            </w:r>
            <w:r>
              <w:t>line</w:t>
            </w:r>
            <w:r w:rsidRPr="00B16E11">
              <w:t xml:space="preserve"> with the NHS specialty doctor pay bands (</w:t>
            </w:r>
            <w:r>
              <w:t xml:space="preserve">up-to-date pay scales can be found </w:t>
            </w:r>
            <w:hyperlink r:id="rId11" w:history="1">
              <w:r w:rsidRPr="00273022">
                <w:rPr>
                  <w:rStyle w:val="Hyperlink"/>
                  <w:b/>
                  <w:bCs/>
                  <w:color w:val="FF3A53" w:themeColor="accent1"/>
                </w:rPr>
                <w:t>here</w:t>
              </w:r>
            </w:hyperlink>
            <w:r w:rsidR="00273022">
              <w:rPr>
                <w:color w:val="000000" w:themeColor="text1"/>
              </w:rPr>
              <w:t>).</w:t>
            </w:r>
          </w:p>
          <w:p w14:paraId="06E417D0" w14:textId="77777777" w:rsidR="001D660D" w:rsidRPr="002108F2" w:rsidRDefault="001D660D" w:rsidP="00CB3FEF">
            <w:pPr>
              <w:pStyle w:val="ListBullet2"/>
            </w:pPr>
            <w:r w:rsidRPr="002108F2">
              <w:t xml:space="preserve">There is no direct cost to participate in the RCR </w:t>
            </w:r>
            <w:r w:rsidRPr="004C2E9C">
              <w:t xml:space="preserve">programme but there are external </w:t>
            </w:r>
            <w:r w:rsidRPr="00064862">
              <w:t xml:space="preserve">processes that may require have a cost, such as </w:t>
            </w:r>
            <w:hyperlink r:id="rId12" w:anchor="registration" w:history="1">
              <w:r w:rsidRPr="00273022">
                <w:rPr>
                  <w:rStyle w:val="Hyperlink"/>
                  <w:b/>
                  <w:bCs/>
                  <w:color w:val="FF3A53" w:themeColor="accent1"/>
                </w:rPr>
                <w:t>GMC registration</w:t>
              </w:r>
            </w:hyperlink>
            <w:r w:rsidRPr="00064862">
              <w:t xml:space="preserve"> and </w:t>
            </w:r>
            <w:hyperlink r:id="rId13" w:history="1">
              <w:r w:rsidRPr="00273022">
                <w:rPr>
                  <w:rStyle w:val="Hyperlink"/>
                  <w:b/>
                  <w:bCs/>
                  <w:color w:val="FF3A53" w:themeColor="accent1"/>
                </w:rPr>
                <w:t>visa fees</w:t>
              </w:r>
            </w:hyperlink>
            <w:r w:rsidRPr="00064862">
              <w:t xml:space="preserve"> for the doctor and any family members who relocate with them.</w:t>
            </w:r>
            <w:r w:rsidRPr="004C2E9C">
              <w:t xml:space="preserve"> </w:t>
            </w:r>
          </w:p>
          <w:p w14:paraId="46E9120E" w14:textId="50DD7844" w:rsidR="009D3623" w:rsidRPr="00E27BEE" w:rsidRDefault="009D3623" w:rsidP="00CB3FEF"/>
        </w:tc>
      </w:tr>
    </w:tbl>
    <w:p w14:paraId="4D13ED03" w14:textId="77777777" w:rsidR="005B575F" w:rsidRDefault="005B575F" w:rsidP="00CB3FEF">
      <w:pPr>
        <w:pStyle w:val="ListParagraph"/>
        <w:numPr>
          <w:ilvl w:val="0"/>
          <w:numId w:val="24"/>
        </w:numPr>
        <w:sectPr w:rsidR="005B575F" w:rsidSect="009D0A6E">
          <w:footerReference w:type="default" r:id="rId14"/>
          <w:headerReference w:type="first" r:id="rId15"/>
          <w:footerReference w:type="first" r:id="rId16"/>
          <w:pgSz w:w="11906" w:h="16838" w:code="9"/>
          <w:pgMar w:top="4320"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117C7B" w:rsidRPr="0097559C" w14:paraId="19BE5205" w14:textId="77777777" w:rsidTr="008F3987">
        <w:trPr>
          <w:tblCellSpacing w:w="85" w:type="dxa"/>
        </w:trPr>
        <w:tc>
          <w:tcPr>
            <w:tcW w:w="10206" w:type="dxa"/>
            <w:tcBorders>
              <w:top w:val="single" w:sz="4" w:space="0" w:color="auto"/>
            </w:tcBorders>
          </w:tcPr>
          <w:p w14:paraId="5491D5D2" w14:textId="4F2A305C" w:rsidR="00E83AD0" w:rsidRPr="0097559C" w:rsidRDefault="00E83AD0" w:rsidP="00E83AD0">
            <w:pPr>
              <w:pStyle w:val="Heading3"/>
              <w:rPr>
                <w:rFonts w:cstheme="majorHAnsi"/>
              </w:rPr>
            </w:pPr>
            <w:r w:rsidRPr="0097559C">
              <w:rPr>
                <w:rFonts w:cstheme="majorHAnsi"/>
              </w:rPr>
              <w:lastRenderedPageBreak/>
              <w:t xml:space="preserve">Eligibility Criteria </w:t>
            </w:r>
          </w:p>
          <w:p w14:paraId="79C4B9F1" w14:textId="77777777" w:rsidR="00E83AD0" w:rsidRPr="0097559C" w:rsidRDefault="00E83AD0" w:rsidP="00E83AD0">
            <w:pPr>
              <w:rPr>
                <w:rFonts w:asciiTheme="majorHAnsi" w:hAnsiTheme="majorHAnsi" w:cstheme="majorHAnsi"/>
              </w:rPr>
            </w:pPr>
            <w:r w:rsidRPr="0097559C">
              <w:rPr>
                <w:rFonts w:asciiTheme="majorHAnsi" w:hAnsiTheme="majorHAnsi" w:cstheme="majorHAnsi"/>
              </w:rPr>
              <w:t>To be eligible for this programme, you must have the following:</w:t>
            </w:r>
          </w:p>
          <w:p w14:paraId="0B1E5EE5" w14:textId="77777777"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Primary medical qualification.</w:t>
            </w:r>
          </w:p>
          <w:p w14:paraId="272B32E9" w14:textId="77777777"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 xml:space="preserve">Possession of full FRCR, having completed FRCR Part 2A and 2B. </w:t>
            </w:r>
          </w:p>
          <w:p w14:paraId="6105BECD" w14:textId="77777777" w:rsidR="000D6817" w:rsidRPr="0097559C" w:rsidRDefault="00E83AD0" w:rsidP="000D6817">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Evidence of a minimum 4 years of postgraduate training in Clinical or Radiation Oncology.</w:t>
            </w:r>
          </w:p>
          <w:p w14:paraId="7CC2C425" w14:textId="5778DD5D" w:rsidR="000D6817" w:rsidRPr="0097559C" w:rsidRDefault="000D6817" w:rsidP="000D6817">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Experience managing acutely ill cancer patients</w:t>
            </w:r>
            <w:r w:rsidR="00DB6A04">
              <w:rPr>
                <w:rFonts w:asciiTheme="majorHAnsi" w:hAnsiTheme="majorHAnsi" w:cstheme="majorHAnsi"/>
              </w:rPr>
              <w:t xml:space="preserve"> and </w:t>
            </w:r>
            <w:r w:rsidRPr="0097559C">
              <w:rPr>
                <w:rFonts w:asciiTheme="majorHAnsi" w:hAnsiTheme="majorHAnsi" w:cstheme="majorHAnsi"/>
              </w:rPr>
              <w:t>oncological emergencies independently / with minimal supervision, over a 12-month period.</w:t>
            </w:r>
          </w:p>
          <w:p w14:paraId="356ECB72" w14:textId="017EE924" w:rsidR="000D6817" w:rsidRPr="0097559C" w:rsidRDefault="000D6817" w:rsidP="000D6817">
            <w:pPr>
              <w:pStyle w:val="ListNumber"/>
              <w:framePr w:hSpace="0" w:wrap="auto" w:vAnchor="margin" w:hAnchor="text" w:yAlign="inline"/>
              <w:numPr>
                <w:ilvl w:val="0"/>
                <w:numId w:val="0"/>
              </w:numPr>
              <w:ind w:left="340"/>
              <w:rPr>
                <w:rFonts w:asciiTheme="majorHAnsi" w:hAnsiTheme="majorHAnsi" w:cstheme="majorHAnsi"/>
              </w:rPr>
            </w:pPr>
            <w:r w:rsidRPr="0097559C">
              <w:rPr>
                <w:rFonts w:asciiTheme="majorHAnsi" w:hAnsiTheme="majorHAnsi" w:cstheme="majorHAnsi"/>
              </w:rPr>
              <w:t>In cases where your hospital does not have a dedicated Acute Oncology service, please provide evidence of your experience of on-call rota, including managing acute emergencies whilst on-call, patient reviews, and ward-based/ITU-based care managing independently or with minimal supervision.</w:t>
            </w:r>
          </w:p>
          <w:p w14:paraId="04B97BE6" w14:textId="767FB4D8" w:rsidR="00E83AD0" w:rsidRPr="0097559C" w:rsidRDefault="000D6817" w:rsidP="000D6817">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sz w:val="21"/>
                <w:szCs w:val="21"/>
              </w:rPr>
              <w:t> </w:t>
            </w:r>
            <w:r w:rsidR="00E83AD0" w:rsidRPr="0097559C">
              <w:rPr>
                <w:rFonts w:asciiTheme="majorHAnsi" w:hAnsiTheme="majorHAnsi" w:cstheme="majorHAnsi"/>
              </w:rPr>
              <w:t>Evidence of acute practice in Clinical or Radiation Oncology for a minimum of 3 years FTE out of the last 5 years.</w:t>
            </w:r>
          </w:p>
          <w:p w14:paraId="5AD2C918" w14:textId="77777777"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Letter of good standing from current workplace.</w:t>
            </w:r>
          </w:p>
          <w:p w14:paraId="637993CE" w14:textId="77777777"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 xml:space="preserve">Eligibility for GMC registration. </w:t>
            </w:r>
          </w:p>
          <w:p w14:paraId="4A2829DD" w14:textId="77777777"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If participants accept a role on the programme, they must have active RCR membership before starting in post.</w:t>
            </w:r>
          </w:p>
          <w:p w14:paraId="73D050F2" w14:textId="22EBD59A" w:rsidR="00117C7B" w:rsidRPr="0097559C" w:rsidRDefault="007D5571" w:rsidP="00A61D63">
            <w:pPr>
              <w:pStyle w:val="BodyText"/>
              <w:rPr>
                <w:rFonts w:asciiTheme="majorHAnsi" w:hAnsiTheme="majorHAnsi" w:cstheme="majorHAnsi"/>
              </w:rPr>
            </w:pPr>
            <w:r w:rsidRPr="0097559C">
              <w:rPr>
                <w:rFonts w:asciiTheme="majorHAnsi" w:hAnsiTheme="majorHAnsi" w:cstheme="majorHAnsi"/>
              </w:rPr>
              <w:br/>
              <w:t xml:space="preserve">If you have any queries about this form, please contact </w:t>
            </w:r>
            <w:hyperlink r:id="rId17" w:history="1">
              <w:r w:rsidRPr="0097559C">
                <w:rPr>
                  <w:rStyle w:val="Hyperlink"/>
                  <w:rFonts w:asciiTheme="majorHAnsi" w:hAnsiTheme="majorHAnsi" w:cstheme="majorHAnsi"/>
                  <w:b/>
                  <w:bCs/>
                  <w:color w:val="FF3A53" w:themeColor="accent1"/>
                </w:rPr>
                <w:t>workforce@rcr.ac.uk</w:t>
              </w:r>
            </w:hyperlink>
            <w:r w:rsidRPr="0097559C">
              <w:rPr>
                <w:rFonts w:asciiTheme="majorHAnsi" w:hAnsiTheme="majorHAnsi" w:cstheme="majorHAnsi"/>
              </w:rPr>
              <w:t xml:space="preserve">. </w:t>
            </w:r>
          </w:p>
        </w:tc>
      </w:tr>
    </w:tbl>
    <w:p w14:paraId="67DE48ED" w14:textId="779F15F2" w:rsidR="008F3987" w:rsidRDefault="004A6862" w:rsidP="004A6862">
      <w:pPr>
        <w:pStyle w:val="BodyText"/>
        <w:tabs>
          <w:tab w:val="left" w:pos="1597"/>
        </w:tabs>
      </w:pPr>
      <w:r>
        <w:tab/>
      </w:r>
    </w:p>
    <w:p w14:paraId="0D3E9755" w14:textId="77777777" w:rsidR="004A6862" w:rsidRPr="004A6862" w:rsidRDefault="004A6862" w:rsidP="004A6862"/>
    <w:p w14:paraId="005AFF6E" w14:textId="77777777" w:rsidR="004A6862" w:rsidRPr="004A6862" w:rsidRDefault="004A6862" w:rsidP="004A6862"/>
    <w:p w14:paraId="011BFC38" w14:textId="77777777" w:rsidR="004A6862" w:rsidRPr="004A6862" w:rsidRDefault="004A6862" w:rsidP="004A6862"/>
    <w:p w14:paraId="1CF17BBC" w14:textId="77777777" w:rsidR="004A6862" w:rsidRPr="004A6862" w:rsidRDefault="004A6862" w:rsidP="004A6862"/>
    <w:p w14:paraId="5389E0E0" w14:textId="77777777" w:rsidR="004A6862" w:rsidRPr="004A6862" w:rsidRDefault="004A6862" w:rsidP="004A6862"/>
    <w:p w14:paraId="642F23B7" w14:textId="77777777" w:rsidR="004A6862" w:rsidRPr="004A6862" w:rsidRDefault="004A6862" w:rsidP="004A6862"/>
    <w:p w14:paraId="07DAEEBD" w14:textId="77777777" w:rsidR="004A6862" w:rsidRPr="004A6862" w:rsidRDefault="004A6862" w:rsidP="004A6862"/>
    <w:p w14:paraId="6E27A001" w14:textId="77777777" w:rsidR="004A6862" w:rsidRPr="004A6862" w:rsidRDefault="004A6862" w:rsidP="004A6862"/>
    <w:p w14:paraId="00C9FA6D" w14:textId="77777777" w:rsidR="004A6862" w:rsidRPr="004A6862" w:rsidRDefault="004A6862" w:rsidP="004A6862"/>
    <w:p w14:paraId="071359D3" w14:textId="77777777" w:rsidR="004A6862" w:rsidRPr="004A6862" w:rsidRDefault="004A6862" w:rsidP="004A6862"/>
    <w:p w14:paraId="4EB01277" w14:textId="77777777" w:rsidR="004A6862" w:rsidRPr="004A6862" w:rsidRDefault="004A6862" w:rsidP="004A6862"/>
    <w:p w14:paraId="39FE9373" w14:textId="77777777" w:rsidR="004A6862" w:rsidRPr="004A6862" w:rsidRDefault="004A6862" w:rsidP="004A6862"/>
    <w:p w14:paraId="126AE42A" w14:textId="77777777" w:rsidR="004A6862" w:rsidRPr="004A6862" w:rsidRDefault="004A6862" w:rsidP="004A6862"/>
    <w:p w14:paraId="3E07535A" w14:textId="77777777" w:rsidR="004A6862" w:rsidRPr="004A6862" w:rsidRDefault="004A6862" w:rsidP="004A6862"/>
    <w:p w14:paraId="6247A76D" w14:textId="77777777" w:rsidR="004A6862" w:rsidRPr="004A6862" w:rsidRDefault="004A6862" w:rsidP="004A6862"/>
    <w:p w14:paraId="77551D48" w14:textId="77777777" w:rsidR="004A6862" w:rsidRPr="004A6862" w:rsidRDefault="004A6862" w:rsidP="004A6862"/>
    <w:p w14:paraId="2556C96A" w14:textId="77777777" w:rsidR="004A6862" w:rsidRPr="004A6862" w:rsidRDefault="004A6862" w:rsidP="004A6862"/>
    <w:p w14:paraId="0E4C9AF0" w14:textId="77777777" w:rsidR="004A6862" w:rsidRPr="004A6862" w:rsidRDefault="004A6862" w:rsidP="004A6862"/>
    <w:p w14:paraId="61A7E5C8" w14:textId="77777777" w:rsidR="004A6862" w:rsidRPr="004A6862" w:rsidRDefault="004A6862" w:rsidP="004A6862"/>
    <w:p w14:paraId="55FC546A" w14:textId="77777777" w:rsidR="004A6862" w:rsidRPr="004A6862" w:rsidRDefault="004A6862" w:rsidP="004A6862"/>
    <w:p w14:paraId="308EDF3D" w14:textId="77777777" w:rsidR="004A6862" w:rsidRPr="004A6862" w:rsidRDefault="004A6862" w:rsidP="004A6862"/>
    <w:p w14:paraId="2EFECC29" w14:textId="77777777" w:rsidR="004A6862" w:rsidRPr="004A6862" w:rsidRDefault="004A6862" w:rsidP="004A6862"/>
    <w:p w14:paraId="4949AE86" w14:textId="77777777" w:rsidR="004A6862" w:rsidRPr="004A6862" w:rsidRDefault="004A6862" w:rsidP="004A6862">
      <w:pPr>
        <w:sectPr w:rsidR="004A6862" w:rsidRPr="004A6862" w:rsidSect="00117C7B">
          <w:headerReference w:type="first" r:id="rId18"/>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977"/>
        <w:gridCol w:w="7569"/>
      </w:tblGrid>
      <w:tr w:rsidR="008F3987" w14:paraId="5910095C" w14:textId="77777777" w:rsidTr="00692D71">
        <w:trPr>
          <w:trHeight w:val="876"/>
          <w:tblCellSpacing w:w="85" w:type="dxa"/>
        </w:trPr>
        <w:tc>
          <w:tcPr>
            <w:tcW w:w="10206" w:type="dxa"/>
            <w:gridSpan w:val="2"/>
            <w:tcBorders>
              <w:bottom w:val="single" w:sz="4" w:space="0" w:color="auto"/>
            </w:tcBorders>
          </w:tcPr>
          <w:p w14:paraId="355D5844" w14:textId="7179E06D" w:rsidR="008F3987" w:rsidRPr="00692D71" w:rsidRDefault="00A61D63" w:rsidP="00692D71">
            <w:pPr>
              <w:rPr>
                <w:i/>
                <w:iCs/>
              </w:rPr>
            </w:pPr>
            <w:r w:rsidRPr="00692D71">
              <w:rPr>
                <w:rStyle w:val="Heading3Char"/>
              </w:rPr>
              <w:lastRenderedPageBreak/>
              <w:t>Section One: Personal details</w:t>
            </w:r>
            <w:r w:rsidR="008F3987" w:rsidRPr="00F71970">
              <w:rPr>
                <w:b/>
              </w:rPr>
              <w:t xml:space="preserve"> </w:t>
            </w:r>
            <w:r>
              <w:br/>
            </w:r>
            <w:r w:rsidR="00692D71" w:rsidRPr="00692D71">
              <w:t>It is very important that you are consistent in the spelling and order of your names, and that these reflect what is set out in your passport and medical qualifications.</w:t>
            </w:r>
            <w:r w:rsidR="00692D71" w:rsidRPr="00B16E11">
              <w:rPr>
                <w:i/>
                <w:iCs/>
              </w:rPr>
              <w:t xml:space="preserve"> </w:t>
            </w:r>
          </w:p>
        </w:tc>
      </w:tr>
      <w:tr w:rsidR="00692D71" w14:paraId="4634E30F" w14:textId="77777777" w:rsidTr="003A176F">
        <w:trPr>
          <w:trHeight w:val="87"/>
          <w:tblCellSpacing w:w="85" w:type="dxa"/>
        </w:trPr>
        <w:tc>
          <w:tcPr>
            <w:tcW w:w="10206" w:type="dxa"/>
            <w:gridSpan w:val="2"/>
            <w:shd w:val="clear" w:color="auto" w:fill="FFD7DC" w:themeFill="accent1" w:themeFillTint="33"/>
            <w:vAlign w:val="center"/>
          </w:tcPr>
          <w:p w14:paraId="0A10EBDB" w14:textId="2E44367C" w:rsidR="00692D71" w:rsidRPr="001F7D7C" w:rsidRDefault="001438CF" w:rsidP="00692D71">
            <w:r w:rsidRPr="00B16E11">
              <w:rPr>
                <w:b/>
              </w:rPr>
              <w:t xml:space="preserve">Surname/Family name  </w:t>
            </w:r>
          </w:p>
        </w:tc>
      </w:tr>
      <w:tr w:rsidR="00692D71" w14:paraId="75E0E2A2" w14:textId="77777777" w:rsidTr="003A176F">
        <w:trPr>
          <w:trHeight w:val="30"/>
          <w:tblCellSpacing w:w="85" w:type="dxa"/>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AFA782A" w14:textId="77777777" w:rsidR="00692D71" w:rsidRPr="001F7D7C" w:rsidRDefault="00692D71" w:rsidP="00692D71"/>
        </w:tc>
      </w:tr>
      <w:tr w:rsidR="00692D71" w14:paraId="33434A8C" w14:textId="77777777" w:rsidTr="003A176F">
        <w:trPr>
          <w:trHeight w:val="30"/>
          <w:tblCellSpacing w:w="85" w:type="dxa"/>
        </w:trPr>
        <w:tc>
          <w:tcPr>
            <w:tcW w:w="10206" w:type="dxa"/>
            <w:gridSpan w:val="2"/>
            <w:shd w:val="clear" w:color="auto" w:fill="FFD7DC" w:themeFill="accent1" w:themeFillTint="33"/>
            <w:vAlign w:val="center"/>
          </w:tcPr>
          <w:p w14:paraId="3158B5CD" w14:textId="091F51C7" w:rsidR="00692D71" w:rsidRPr="001F7D7C" w:rsidRDefault="00E11FE7" w:rsidP="00692D71">
            <w:r w:rsidRPr="00B16E11">
              <w:rPr>
                <w:b/>
              </w:rPr>
              <w:t>First/Given names</w:t>
            </w:r>
          </w:p>
        </w:tc>
      </w:tr>
      <w:tr w:rsidR="00692D71" w14:paraId="58A3B470" w14:textId="77777777" w:rsidTr="003A176F">
        <w:trPr>
          <w:trHeight w:val="62"/>
          <w:tblCellSpacing w:w="85" w:type="dxa"/>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1CB4A17B" w14:textId="77777777" w:rsidR="00692D71" w:rsidRPr="001F7D7C" w:rsidRDefault="00692D71" w:rsidP="00692D71"/>
        </w:tc>
      </w:tr>
      <w:tr w:rsidR="00692D71" w14:paraId="292B58FD" w14:textId="77777777" w:rsidTr="003A176F">
        <w:trPr>
          <w:trHeight w:val="30"/>
          <w:tblCellSpacing w:w="85" w:type="dxa"/>
        </w:trPr>
        <w:tc>
          <w:tcPr>
            <w:tcW w:w="10206" w:type="dxa"/>
            <w:gridSpan w:val="2"/>
            <w:shd w:val="clear" w:color="auto" w:fill="FFD7DC" w:themeFill="accent1" w:themeFillTint="33"/>
            <w:vAlign w:val="center"/>
          </w:tcPr>
          <w:p w14:paraId="1D824204" w14:textId="05D20C18" w:rsidR="00692D71" w:rsidRPr="001F7D7C" w:rsidRDefault="00D6593B" w:rsidP="00692D71">
            <w:r w:rsidRPr="00B16E11">
              <w:rPr>
                <w:b/>
              </w:rPr>
              <w:t>Current country of residence</w:t>
            </w:r>
          </w:p>
        </w:tc>
      </w:tr>
      <w:tr w:rsidR="00692D71" w14:paraId="2C710F1E" w14:textId="77777777" w:rsidTr="003A176F">
        <w:trPr>
          <w:trHeight w:val="30"/>
          <w:tblCellSpacing w:w="85" w:type="dxa"/>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E08A363" w14:textId="77777777" w:rsidR="00692D71" w:rsidRPr="001F7D7C" w:rsidRDefault="00692D71" w:rsidP="00692D71"/>
        </w:tc>
      </w:tr>
      <w:tr w:rsidR="00DB6987" w14:paraId="2923A49B" w14:textId="77777777" w:rsidTr="003A176F">
        <w:trPr>
          <w:trHeight w:val="180"/>
          <w:tblCellSpacing w:w="85" w:type="dxa"/>
        </w:trPr>
        <w:tc>
          <w:tcPr>
            <w:tcW w:w="2722" w:type="dxa"/>
            <w:shd w:val="clear" w:color="auto" w:fill="FFD7DC" w:themeFill="accent1" w:themeFillTint="33"/>
            <w:vAlign w:val="center"/>
          </w:tcPr>
          <w:p w14:paraId="6DE22904" w14:textId="5833BBE5" w:rsidR="00DB6987" w:rsidRPr="001F7D7C" w:rsidRDefault="003A525F" w:rsidP="00692D71">
            <w:r w:rsidRPr="00B16E11">
              <w:rPr>
                <w:b/>
              </w:rPr>
              <w:t>Telephone number</w:t>
            </w:r>
          </w:p>
        </w:tc>
        <w:tc>
          <w:tcPr>
            <w:tcW w:w="7314" w:type="dxa"/>
            <w:tcBorders>
              <w:top w:val="single" w:sz="4" w:space="0" w:color="auto"/>
              <w:left w:val="single" w:sz="4" w:space="0" w:color="auto"/>
              <w:bottom w:val="single" w:sz="4" w:space="0" w:color="auto"/>
              <w:right w:val="single" w:sz="4" w:space="0" w:color="auto"/>
            </w:tcBorders>
            <w:vAlign w:val="center"/>
          </w:tcPr>
          <w:p w14:paraId="0E8F43AB" w14:textId="566B4FD3" w:rsidR="00DB6987" w:rsidRPr="001F7D7C" w:rsidRDefault="00DB6987" w:rsidP="00692D71"/>
        </w:tc>
      </w:tr>
      <w:tr w:rsidR="00DB6987" w14:paraId="799683A4" w14:textId="77777777" w:rsidTr="003A176F">
        <w:trPr>
          <w:trHeight w:val="30"/>
          <w:tblCellSpacing w:w="85" w:type="dxa"/>
        </w:trPr>
        <w:tc>
          <w:tcPr>
            <w:tcW w:w="2722" w:type="dxa"/>
            <w:shd w:val="clear" w:color="auto" w:fill="FFD7DC" w:themeFill="accent1" w:themeFillTint="33"/>
            <w:vAlign w:val="center"/>
          </w:tcPr>
          <w:p w14:paraId="16D8BEBA" w14:textId="5AF0618C" w:rsidR="00DB6987" w:rsidRPr="001F7D7C" w:rsidRDefault="0049125E" w:rsidP="00692D71">
            <w:r w:rsidRPr="00B16E11">
              <w:rPr>
                <w:b/>
              </w:rPr>
              <w:t>Email address</w:t>
            </w:r>
          </w:p>
        </w:tc>
        <w:tc>
          <w:tcPr>
            <w:tcW w:w="7314" w:type="dxa"/>
            <w:tcBorders>
              <w:top w:val="single" w:sz="4" w:space="0" w:color="auto"/>
              <w:left w:val="single" w:sz="4" w:space="0" w:color="auto"/>
              <w:bottom w:val="single" w:sz="4" w:space="0" w:color="auto"/>
              <w:right w:val="single" w:sz="4" w:space="0" w:color="auto"/>
            </w:tcBorders>
            <w:vAlign w:val="center"/>
          </w:tcPr>
          <w:p w14:paraId="2F5C0E1F" w14:textId="316F533B" w:rsidR="00DB6987" w:rsidRPr="001F7D7C" w:rsidRDefault="00DB6987" w:rsidP="00692D71"/>
        </w:tc>
      </w:tr>
      <w:tr w:rsidR="00DB6987" w14:paraId="5B736FD6" w14:textId="77777777" w:rsidTr="003A176F">
        <w:trPr>
          <w:trHeight w:val="30"/>
          <w:tblCellSpacing w:w="85" w:type="dxa"/>
        </w:trPr>
        <w:tc>
          <w:tcPr>
            <w:tcW w:w="2722" w:type="dxa"/>
            <w:shd w:val="clear" w:color="auto" w:fill="FFD7DC" w:themeFill="accent1" w:themeFillTint="33"/>
            <w:vAlign w:val="center"/>
          </w:tcPr>
          <w:p w14:paraId="4693889E" w14:textId="0366987D" w:rsidR="00DB6987" w:rsidRPr="001F7D7C" w:rsidRDefault="001B7D9D" w:rsidP="00692D71">
            <w:r w:rsidRPr="00B16E11">
              <w:rPr>
                <w:b/>
              </w:rPr>
              <w:t>Nationality</w:t>
            </w:r>
          </w:p>
        </w:tc>
        <w:tc>
          <w:tcPr>
            <w:tcW w:w="7314" w:type="dxa"/>
            <w:tcBorders>
              <w:top w:val="single" w:sz="4" w:space="0" w:color="auto"/>
              <w:left w:val="single" w:sz="4" w:space="0" w:color="auto"/>
              <w:bottom w:val="single" w:sz="4" w:space="0" w:color="auto"/>
              <w:right w:val="single" w:sz="4" w:space="0" w:color="auto"/>
            </w:tcBorders>
            <w:vAlign w:val="center"/>
          </w:tcPr>
          <w:p w14:paraId="1E451641" w14:textId="49E3E34B" w:rsidR="00DB6987" w:rsidRPr="001F7D7C" w:rsidRDefault="00DB6987" w:rsidP="00692D71"/>
        </w:tc>
      </w:tr>
      <w:tr w:rsidR="00692D71" w14:paraId="1576935A" w14:textId="77777777" w:rsidTr="00E56BFD">
        <w:trPr>
          <w:trHeight w:val="30"/>
          <w:tblCellSpacing w:w="85" w:type="dxa"/>
        </w:trPr>
        <w:tc>
          <w:tcPr>
            <w:tcW w:w="10206" w:type="dxa"/>
            <w:gridSpan w:val="2"/>
            <w:vAlign w:val="center"/>
          </w:tcPr>
          <w:p w14:paraId="1E9356D3" w14:textId="77777777" w:rsidR="00692D71" w:rsidRPr="001F7D7C" w:rsidRDefault="00692D71" w:rsidP="00692D71"/>
        </w:tc>
      </w:tr>
      <w:tr w:rsidR="00692D71" w14:paraId="471C4CF7" w14:textId="77777777" w:rsidTr="003A176F">
        <w:trPr>
          <w:trHeight w:val="601"/>
          <w:tblCellSpacing w:w="85" w:type="dxa"/>
        </w:trPr>
        <w:tc>
          <w:tcPr>
            <w:tcW w:w="10206" w:type="dxa"/>
            <w:gridSpan w:val="2"/>
            <w:shd w:val="clear" w:color="auto" w:fill="FFD7DC" w:themeFill="accent1" w:themeFillTint="33"/>
            <w:vAlign w:val="center"/>
          </w:tcPr>
          <w:p w14:paraId="508D22D0" w14:textId="77777777" w:rsidR="000E1DA1" w:rsidRPr="00B16E11" w:rsidRDefault="000E1DA1" w:rsidP="000E1DA1">
            <w:pPr>
              <w:contextualSpacing/>
              <w:rPr>
                <w:b/>
              </w:rPr>
            </w:pPr>
            <w:r w:rsidRPr="00B16E11">
              <w:rPr>
                <w:b/>
              </w:rPr>
              <w:t xml:space="preserve">RCR Membership </w:t>
            </w:r>
          </w:p>
          <w:p w14:paraId="6BC6DD15" w14:textId="090B424D" w:rsidR="00692D71" w:rsidRPr="001F7D7C" w:rsidRDefault="000E1DA1" w:rsidP="000E1DA1">
            <w:r w:rsidRPr="00B16E11">
              <w:rPr>
                <w:bCs/>
                <w:i/>
                <w:iCs/>
              </w:rPr>
              <w:t>You must be an RCR member to be eligible for this scheme.</w:t>
            </w:r>
          </w:p>
        </w:tc>
      </w:tr>
      <w:tr w:rsidR="00692D71" w14:paraId="5B387B61" w14:textId="77777777" w:rsidTr="003A176F">
        <w:trPr>
          <w:trHeight w:val="30"/>
          <w:tblCellSpacing w:w="85" w:type="dxa"/>
        </w:trPr>
        <w:tc>
          <w:tcPr>
            <w:tcW w:w="10206" w:type="dxa"/>
            <w:gridSpan w:val="2"/>
            <w:shd w:val="clear" w:color="auto" w:fill="FFD7DC" w:themeFill="accent1" w:themeFillTint="33"/>
            <w:vAlign w:val="center"/>
          </w:tcPr>
          <w:p w14:paraId="504AA8BF" w14:textId="0FFB4085" w:rsidR="00692D71" w:rsidRPr="001F7D7C" w:rsidRDefault="00E56BFD" w:rsidP="00692D71">
            <w:r w:rsidRPr="00E56BFD">
              <w:rPr>
                <w:b/>
              </w:rPr>
              <w:t>Are you currently a member of the Royal College of Radiologists?</w:t>
            </w:r>
          </w:p>
        </w:tc>
      </w:tr>
      <w:tr w:rsidR="00692D71" w14:paraId="7CCAA1EA" w14:textId="77777777" w:rsidTr="00EA3ABA">
        <w:trPr>
          <w:trHeight w:val="326"/>
          <w:tblCellSpacing w:w="85" w:type="dxa"/>
        </w:trPr>
        <w:tc>
          <w:tcPr>
            <w:tcW w:w="10206" w:type="dxa"/>
            <w:gridSpan w:val="2"/>
          </w:tcPr>
          <w:p w14:paraId="1F6B91F2" w14:textId="748FBF8F" w:rsidR="00692D71" w:rsidRPr="001F7D7C" w:rsidRDefault="000A76FA" w:rsidP="00692D71">
            <w:r>
              <w:rPr>
                <w:noProof/>
              </w:rPr>
              <mc:AlternateContent>
                <mc:Choice Requires="wps">
                  <w:drawing>
                    <wp:anchor distT="0" distB="0" distL="114300" distR="114300" simplePos="0" relativeHeight="251658241" behindDoc="0" locked="0" layoutInCell="1" allowOverlap="1" wp14:anchorId="4ADCB365" wp14:editId="70D43399">
                      <wp:simplePos x="0" y="0"/>
                      <wp:positionH relativeFrom="column">
                        <wp:posOffset>374650</wp:posOffset>
                      </wp:positionH>
                      <wp:positionV relativeFrom="paragraph">
                        <wp:posOffset>6350</wp:posOffset>
                      </wp:positionV>
                      <wp:extent cx="190500" cy="190500"/>
                      <wp:effectExtent l="0" t="0" r="12700" b="12700"/>
                      <wp:wrapNone/>
                      <wp:docPr id="578848931"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AF365" id="Frame 4" o:spid="_x0000_s1026" style="position:absolute;margin-left:29.5pt;margin-top:.5pt;width:1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rPr>
                <w:noProof/>
              </w:rPr>
              <mc:AlternateContent>
                <mc:Choice Requires="wps">
                  <w:drawing>
                    <wp:anchor distT="0" distB="0" distL="114300" distR="114300" simplePos="0" relativeHeight="251658240" behindDoc="0" locked="0" layoutInCell="1" allowOverlap="1" wp14:anchorId="0251F816" wp14:editId="49B4C77C">
                      <wp:simplePos x="0" y="0"/>
                      <wp:positionH relativeFrom="column">
                        <wp:posOffset>966470</wp:posOffset>
                      </wp:positionH>
                      <wp:positionV relativeFrom="paragraph">
                        <wp:posOffset>-635</wp:posOffset>
                      </wp:positionV>
                      <wp:extent cx="190500" cy="190500"/>
                      <wp:effectExtent l="0" t="0" r="12700" b="12700"/>
                      <wp:wrapNone/>
                      <wp:docPr id="529207184"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B596F" id="Frame 4" o:spid="_x0000_s1026" style="position:absolute;margin-left:76.1pt;margin-top:-.05pt;width: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t xml:space="preserve">YES          NO </w:t>
            </w:r>
          </w:p>
        </w:tc>
      </w:tr>
      <w:tr w:rsidR="00692D71" w14:paraId="58291ABB" w14:textId="77777777" w:rsidTr="003A176F">
        <w:trPr>
          <w:trHeight w:val="30"/>
          <w:tblCellSpacing w:w="85" w:type="dxa"/>
        </w:trPr>
        <w:tc>
          <w:tcPr>
            <w:tcW w:w="10206" w:type="dxa"/>
            <w:gridSpan w:val="2"/>
          </w:tcPr>
          <w:p w14:paraId="4FD5CD12" w14:textId="77777777" w:rsidR="00692D71" w:rsidRPr="001F7D7C" w:rsidRDefault="00692D71" w:rsidP="00692D71"/>
        </w:tc>
      </w:tr>
      <w:tr w:rsidR="00692D71" w14:paraId="42166849" w14:textId="77777777" w:rsidTr="003A176F">
        <w:trPr>
          <w:trHeight w:val="30"/>
          <w:tblCellSpacing w:w="85" w:type="dxa"/>
        </w:trPr>
        <w:tc>
          <w:tcPr>
            <w:tcW w:w="10206" w:type="dxa"/>
            <w:gridSpan w:val="2"/>
            <w:shd w:val="clear" w:color="auto" w:fill="FFD7DC" w:themeFill="accent1" w:themeFillTint="33"/>
          </w:tcPr>
          <w:p w14:paraId="62E3F012" w14:textId="77777777" w:rsidR="00747E95" w:rsidRPr="00B16E11" w:rsidRDefault="00747E95" w:rsidP="00747E95">
            <w:pPr>
              <w:contextualSpacing/>
              <w:rPr>
                <w:b/>
              </w:rPr>
            </w:pPr>
            <w:r w:rsidRPr="00B16E11">
              <w:rPr>
                <w:b/>
              </w:rPr>
              <w:t>Timeframe</w:t>
            </w:r>
          </w:p>
          <w:p w14:paraId="03C545E1" w14:textId="5D7DDF98" w:rsidR="00692D71" w:rsidRPr="001F7D7C" w:rsidRDefault="00747E95" w:rsidP="00747E95">
            <w:r w:rsidRPr="00B16E11">
              <w:rPr>
                <w:bCs/>
                <w:i/>
                <w:iCs/>
              </w:rPr>
              <w:t xml:space="preserve">This information helps us understand the </w:t>
            </w:r>
            <w:r>
              <w:rPr>
                <w:bCs/>
                <w:i/>
                <w:iCs/>
              </w:rPr>
              <w:t>time</w:t>
            </w:r>
            <w:r w:rsidRPr="00B16E11">
              <w:rPr>
                <w:bCs/>
                <w:i/>
                <w:iCs/>
              </w:rPr>
              <w:t xml:space="preserve"> needed to prepare trusts to welcome doctors into roles.</w:t>
            </w:r>
          </w:p>
        </w:tc>
      </w:tr>
      <w:tr w:rsidR="00692D71" w14:paraId="39B24AD0" w14:textId="77777777" w:rsidTr="003A176F">
        <w:trPr>
          <w:trHeight w:val="30"/>
          <w:tblCellSpacing w:w="85" w:type="dxa"/>
        </w:trPr>
        <w:tc>
          <w:tcPr>
            <w:tcW w:w="10206" w:type="dxa"/>
            <w:gridSpan w:val="2"/>
            <w:shd w:val="clear" w:color="auto" w:fill="FFD7DC" w:themeFill="accent1" w:themeFillTint="33"/>
          </w:tcPr>
          <w:p w14:paraId="7E0FA823" w14:textId="459A2A40" w:rsidR="00692D71" w:rsidRPr="001F7D7C" w:rsidRDefault="003A176F" w:rsidP="00692D71">
            <w:r w:rsidRPr="00B16E11">
              <w:rPr>
                <w:b/>
              </w:rPr>
              <w:t xml:space="preserve">If you were to receive a job offer, what </w:t>
            </w:r>
            <w:r>
              <w:rPr>
                <w:b/>
              </w:rPr>
              <w:t>time</w:t>
            </w:r>
            <w:r w:rsidRPr="00B16E11">
              <w:rPr>
                <w:b/>
              </w:rPr>
              <w:t xml:space="preserve"> would you need to</w:t>
            </w:r>
            <w:r>
              <w:rPr>
                <w:b/>
              </w:rPr>
              <w:t xml:space="preserve"> prepare to</w:t>
            </w:r>
            <w:r w:rsidRPr="00B16E11">
              <w:rPr>
                <w:b/>
              </w:rPr>
              <w:t xml:space="preserve"> relocate?</w:t>
            </w:r>
          </w:p>
        </w:tc>
      </w:tr>
      <w:tr w:rsidR="00692D71" w14:paraId="4F87EAA0" w14:textId="77777777" w:rsidTr="003A176F">
        <w:trPr>
          <w:trHeight w:val="30"/>
          <w:tblCellSpacing w:w="85" w:type="dxa"/>
        </w:trPr>
        <w:tc>
          <w:tcPr>
            <w:tcW w:w="10206" w:type="dxa"/>
            <w:gridSpan w:val="2"/>
            <w:tcBorders>
              <w:top w:val="single" w:sz="4" w:space="0" w:color="auto"/>
              <w:left w:val="single" w:sz="4" w:space="0" w:color="auto"/>
              <w:bottom w:val="single" w:sz="4" w:space="0" w:color="auto"/>
              <w:right w:val="single" w:sz="4" w:space="0" w:color="auto"/>
            </w:tcBorders>
          </w:tcPr>
          <w:p w14:paraId="27CF1C93" w14:textId="77777777" w:rsidR="00692D71" w:rsidRPr="001F7D7C" w:rsidRDefault="00692D71" w:rsidP="00692D71"/>
        </w:tc>
      </w:tr>
    </w:tbl>
    <w:p w14:paraId="3FB066A8" w14:textId="77777777" w:rsidR="008F3987" w:rsidRDefault="008F3987" w:rsidP="00CB3FEF">
      <w:pPr>
        <w:sectPr w:rsidR="008F3987" w:rsidSect="00117C7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3C5507" w14:paraId="123F465A" w14:textId="77777777" w:rsidTr="008B113C">
        <w:trPr>
          <w:trHeight w:val="593"/>
          <w:tblCellSpacing w:w="85" w:type="dxa"/>
        </w:trPr>
        <w:tc>
          <w:tcPr>
            <w:tcW w:w="10206" w:type="dxa"/>
            <w:tcBorders>
              <w:bottom w:val="single" w:sz="4" w:space="0" w:color="auto"/>
            </w:tcBorders>
          </w:tcPr>
          <w:p w14:paraId="705BF127" w14:textId="41104CF3" w:rsidR="003C5507" w:rsidRPr="002D48DE" w:rsidRDefault="00A72814" w:rsidP="00CB3FEF">
            <w:pPr>
              <w:pStyle w:val="Heading3"/>
            </w:pPr>
            <w:r w:rsidRPr="00B16E11">
              <w:rPr>
                <w:rFonts w:ascii="Arial" w:hAnsi="Arial" w:cs="Arial"/>
                <w:bCs/>
              </w:rPr>
              <w:lastRenderedPageBreak/>
              <w:t xml:space="preserve">Section Two: Details of present appointment </w:t>
            </w:r>
            <w:r>
              <w:rPr>
                <w:rFonts w:ascii="Arial" w:hAnsi="Arial" w:cs="Arial"/>
                <w:bCs/>
              </w:rPr>
              <w:br/>
            </w:r>
            <w:r w:rsidRPr="00B16E11">
              <w:rPr>
                <w:rFonts w:ascii="Arial" w:hAnsi="Arial" w:cs="Arial"/>
                <w:bCs/>
              </w:rPr>
              <w:t>(where you are working now)</w:t>
            </w:r>
          </w:p>
        </w:tc>
      </w:tr>
      <w:tr w:rsidR="00082502" w14:paraId="17777703" w14:textId="77777777" w:rsidTr="00A72814">
        <w:trPr>
          <w:trHeight w:val="30"/>
          <w:tblCellSpacing w:w="85" w:type="dxa"/>
        </w:trPr>
        <w:tc>
          <w:tcPr>
            <w:tcW w:w="10206" w:type="dxa"/>
            <w:shd w:val="clear" w:color="auto" w:fill="FFD7DC" w:themeFill="accent1" w:themeFillTint="33"/>
          </w:tcPr>
          <w:p w14:paraId="4B29A3A3" w14:textId="5FD58E13" w:rsidR="00082502" w:rsidRPr="003A469A" w:rsidRDefault="00CF0949" w:rsidP="005E2A75">
            <w:pPr>
              <w:pStyle w:val="ListNumber"/>
              <w:framePr w:hSpace="0" w:wrap="auto" w:vAnchor="margin" w:hAnchor="text" w:yAlign="inline"/>
              <w:numPr>
                <w:ilvl w:val="0"/>
                <w:numId w:val="0"/>
              </w:numPr>
              <w:ind w:left="340" w:hanging="340"/>
            </w:pPr>
            <w:r w:rsidRPr="00B16E11">
              <w:rPr>
                <w:b/>
              </w:rPr>
              <w:t>Title/Grade of post</w:t>
            </w:r>
          </w:p>
        </w:tc>
      </w:tr>
      <w:tr w:rsidR="005E2A75" w14:paraId="49E0A26D" w14:textId="77777777" w:rsidTr="00A54605">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1E58A5E2" w14:textId="77777777" w:rsidR="005E2A75" w:rsidRPr="003A469A" w:rsidRDefault="005E2A75" w:rsidP="005E2A75">
            <w:pPr>
              <w:pStyle w:val="ListNumber"/>
              <w:framePr w:hSpace="0" w:wrap="auto" w:vAnchor="margin" w:hAnchor="text" w:yAlign="inline"/>
              <w:numPr>
                <w:ilvl w:val="0"/>
                <w:numId w:val="0"/>
              </w:numPr>
              <w:ind w:left="340" w:hanging="340"/>
            </w:pPr>
          </w:p>
        </w:tc>
      </w:tr>
      <w:tr w:rsidR="005E2A75" w14:paraId="75B18B19" w14:textId="77777777" w:rsidTr="00A72814">
        <w:trPr>
          <w:trHeight w:val="30"/>
          <w:tblCellSpacing w:w="85" w:type="dxa"/>
        </w:trPr>
        <w:tc>
          <w:tcPr>
            <w:tcW w:w="10206" w:type="dxa"/>
            <w:shd w:val="clear" w:color="auto" w:fill="FFD7DC" w:themeFill="accent1" w:themeFillTint="33"/>
          </w:tcPr>
          <w:p w14:paraId="7E469AE7" w14:textId="5387C3FB" w:rsidR="005E2A75" w:rsidRPr="003A469A" w:rsidRDefault="00A11517" w:rsidP="005E2A75">
            <w:pPr>
              <w:pStyle w:val="ListNumber"/>
              <w:framePr w:hSpace="0" w:wrap="auto" w:vAnchor="margin" w:hAnchor="text" w:yAlign="inline"/>
              <w:numPr>
                <w:ilvl w:val="0"/>
                <w:numId w:val="0"/>
              </w:numPr>
              <w:ind w:left="340" w:hanging="340"/>
            </w:pPr>
            <w:r w:rsidRPr="00B16E11">
              <w:rPr>
                <w:b/>
              </w:rPr>
              <w:t>Name and full address of hospital</w:t>
            </w:r>
          </w:p>
        </w:tc>
      </w:tr>
      <w:tr w:rsidR="005E2A75" w14:paraId="3BD4267E" w14:textId="77777777" w:rsidTr="00A54605">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1B58E19E" w14:textId="77777777" w:rsidR="005E2A75" w:rsidRPr="003A469A" w:rsidRDefault="005E2A75" w:rsidP="005E2A75">
            <w:pPr>
              <w:pStyle w:val="ListNumber"/>
              <w:framePr w:hSpace="0" w:wrap="auto" w:vAnchor="margin" w:hAnchor="text" w:yAlign="inline"/>
              <w:numPr>
                <w:ilvl w:val="0"/>
                <w:numId w:val="0"/>
              </w:numPr>
              <w:ind w:left="340" w:hanging="340"/>
            </w:pPr>
          </w:p>
        </w:tc>
      </w:tr>
      <w:tr w:rsidR="005E2A75" w14:paraId="5390D84B" w14:textId="77777777" w:rsidTr="00A54605">
        <w:trPr>
          <w:trHeight w:val="30"/>
          <w:tblCellSpacing w:w="85" w:type="dxa"/>
        </w:trPr>
        <w:tc>
          <w:tcPr>
            <w:tcW w:w="10206" w:type="dxa"/>
            <w:shd w:val="clear" w:color="auto" w:fill="FFD7DC" w:themeFill="accent1" w:themeFillTint="33"/>
          </w:tcPr>
          <w:p w14:paraId="1D2FF32D" w14:textId="7C4B09AC" w:rsidR="005E2A75" w:rsidRPr="003A469A" w:rsidRDefault="00A54605" w:rsidP="005E2A75">
            <w:pPr>
              <w:pStyle w:val="ListNumber"/>
              <w:framePr w:hSpace="0" w:wrap="auto" w:vAnchor="margin" w:hAnchor="text" w:yAlign="inline"/>
              <w:numPr>
                <w:ilvl w:val="0"/>
                <w:numId w:val="0"/>
              </w:numPr>
              <w:ind w:left="340" w:hanging="340"/>
            </w:pPr>
            <w:r w:rsidRPr="00B16E11">
              <w:rPr>
                <w:b/>
              </w:rPr>
              <w:t>Specialist tumour site (if applicable)</w:t>
            </w:r>
          </w:p>
        </w:tc>
      </w:tr>
      <w:tr w:rsidR="005E2A75" w14:paraId="2B8244F6" w14:textId="77777777" w:rsidTr="00A72814">
        <w:trPr>
          <w:trHeight w:val="20"/>
          <w:tblCellSpacing w:w="85" w:type="dxa"/>
        </w:trPr>
        <w:tc>
          <w:tcPr>
            <w:tcW w:w="10206" w:type="dxa"/>
            <w:tcBorders>
              <w:top w:val="single" w:sz="4" w:space="0" w:color="auto"/>
              <w:left w:val="single" w:sz="4" w:space="0" w:color="auto"/>
              <w:bottom w:val="single" w:sz="4" w:space="0" w:color="auto"/>
              <w:right w:val="single" w:sz="4" w:space="0" w:color="auto"/>
            </w:tcBorders>
          </w:tcPr>
          <w:p w14:paraId="3ADC2B9F" w14:textId="77777777" w:rsidR="005E2A75" w:rsidRPr="003A469A" w:rsidRDefault="005E2A75" w:rsidP="005E2A75">
            <w:pPr>
              <w:pStyle w:val="ListNumber"/>
              <w:framePr w:hSpace="0" w:wrap="auto" w:vAnchor="margin" w:hAnchor="text" w:yAlign="inline"/>
              <w:numPr>
                <w:ilvl w:val="0"/>
                <w:numId w:val="0"/>
              </w:numPr>
              <w:ind w:left="340" w:hanging="340"/>
            </w:pPr>
          </w:p>
        </w:tc>
      </w:tr>
    </w:tbl>
    <w:p w14:paraId="5250A78F" w14:textId="77777777" w:rsidR="00B07940" w:rsidRDefault="00B07940" w:rsidP="00CB3FEF">
      <w:pPr>
        <w:sectPr w:rsidR="00B07940" w:rsidSect="00117C7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79"/>
        <w:gridCol w:w="964"/>
        <w:gridCol w:w="3200"/>
        <w:gridCol w:w="1710"/>
        <w:gridCol w:w="1709"/>
        <w:gridCol w:w="2737"/>
        <w:gridCol w:w="1275"/>
        <w:gridCol w:w="2448"/>
      </w:tblGrid>
      <w:tr w:rsidR="00B07940" w14:paraId="7D822ECF" w14:textId="77777777" w:rsidTr="004B67B5">
        <w:trPr>
          <w:trHeight w:val="595"/>
        </w:trPr>
        <w:tc>
          <w:tcPr>
            <w:tcW w:w="14922" w:type="dxa"/>
            <w:gridSpan w:val="8"/>
            <w:tcBorders>
              <w:bottom w:val="single" w:sz="4" w:space="0" w:color="auto"/>
            </w:tcBorders>
          </w:tcPr>
          <w:p w14:paraId="4F4DFA25" w14:textId="3620E6D0" w:rsidR="00B07940" w:rsidRPr="00661A9B" w:rsidRDefault="00446092" w:rsidP="00CB3FEF">
            <w:pPr>
              <w:pStyle w:val="Heading3"/>
              <w:rPr>
                <w:color w:val="2D053C" w:themeColor="text2"/>
              </w:rPr>
            </w:pPr>
            <w:r>
              <w:lastRenderedPageBreak/>
              <w:t>Section Three: Employment history</w:t>
            </w:r>
          </w:p>
        </w:tc>
      </w:tr>
      <w:tr w:rsidR="00661A9B" w14:paraId="3F8A7D83" w14:textId="77777777" w:rsidTr="003566CA">
        <w:trPr>
          <w:trHeight w:val="1761"/>
        </w:trPr>
        <w:tc>
          <w:tcPr>
            <w:tcW w:w="14922" w:type="dxa"/>
            <w:gridSpan w:val="8"/>
          </w:tcPr>
          <w:p w14:paraId="3507096F" w14:textId="3708DF89" w:rsidR="009F031A" w:rsidRPr="00B16E11" w:rsidRDefault="009F031A" w:rsidP="009F031A">
            <w:pPr>
              <w:pStyle w:val="BodyText"/>
            </w:pPr>
            <w:r w:rsidRPr="00B16E11">
              <w:t xml:space="preserve">You must have been engaged in acute medical practice in Clinical or Radiation Oncology for a minimum of three years (full-time equivalent) from </w:t>
            </w:r>
            <w:r w:rsidR="0033659D">
              <w:br/>
            </w:r>
            <w:r w:rsidRPr="00B16E11">
              <w:t xml:space="preserve">the last five years. Observerships and clinical attachments are not recognised as clinical practice for the purpose of this application. </w:t>
            </w:r>
          </w:p>
          <w:p w14:paraId="6A01C535" w14:textId="690B90F3" w:rsidR="009F031A" w:rsidRPr="0033659D" w:rsidRDefault="009F031A" w:rsidP="009F031A">
            <w:pPr>
              <w:pStyle w:val="ListBullet2"/>
              <w:rPr>
                <w:b/>
                <w:bCs/>
              </w:rPr>
            </w:pPr>
            <w:r w:rsidRPr="0033659D">
              <w:rPr>
                <w:b/>
                <w:bCs/>
              </w:rPr>
              <w:t>Please list all posts which are relevant to your Clinical or Radiation Oncology training. Other posts that are not related to this application (</w:t>
            </w:r>
            <w:proofErr w:type="spellStart"/>
            <w:r w:rsidRPr="0033659D">
              <w:rPr>
                <w:b/>
                <w:bCs/>
              </w:rPr>
              <w:t>ie</w:t>
            </w:r>
            <w:proofErr w:type="spellEnd"/>
            <w:r w:rsidRPr="0033659D">
              <w:rPr>
                <w:b/>
                <w:bCs/>
              </w:rPr>
              <w:t xml:space="preserve"> not in Clinical or Radiation Oncology training) do not need to be included. </w:t>
            </w:r>
          </w:p>
          <w:p w14:paraId="2AA60E97" w14:textId="2590789C" w:rsidR="00661A9B" w:rsidRDefault="009F031A" w:rsidP="009F031A">
            <w:pPr>
              <w:pStyle w:val="ListBullet2"/>
            </w:pPr>
            <w:r w:rsidRPr="00B16E11">
              <w:t>All dates must be recorded as dd/mm/yyyy</w:t>
            </w:r>
          </w:p>
        </w:tc>
      </w:tr>
      <w:tr w:rsidR="004B67B5" w14:paraId="17F0C734" w14:textId="77777777" w:rsidTr="00933DF4">
        <w:trPr>
          <w:trHeight w:val="110"/>
        </w:trPr>
        <w:tc>
          <w:tcPr>
            <w:tcW w:w="879" w:type="dxa"/>
            <w:tcBorders>
              <w:top w:val="single" w:sz="4" w:space="0" w:color="FFD7DC" w:themeColor="accent1" w:themeTint="33"/>
              <w:left w:val="single" w:sz="4" w:space="0" w:color="FFD7DC" w:themeColor="accent1" w:themeTint="33"/>
            </w:tcBorders>
            <w:shd w:val="clear" w:color="auto" w:fill="FFD7DC" w:themeFill="accent1" w:themeFillTint="33"/>
            <w:vAlign w:val="center"/>
          </w:tcPr>
          <w:p w14:paraId="70DF9B46" w14:textId="65E0235F" w:rsidR="004B67B5" w:rsidRPr="001D2AE4" w:rsidRDefault="004B67B5" w:rsidP="004B67B5">
            <w:r>
              <w:t>Start date</w:t>
            </w:r>
          </w:p>
        </w:tc>
        <w:tc>
          <w:tcPr>
            <w:tcW w:w="964" w:type="dxa"/>
            <w:tcBorders>
              <w:top w:val="single" w:sz="4" w:space="0" w:color="FFD7DC" w:themeColor="accent1" w:themeTint="33"/>
            </w:tcBorders>
            <w:shd w:val="clear" w:color="auto" w:fill="FFD7DC" w:themeFill="accent1" w:themeFillTint="33"/>
            <w:vAlign w:val="center"/>
          </w:tcPr>
          <w:p w14:paraId="4D54C763" w14:textId="6A0ADD7D" w:rsidR="004B67B5" w:rsidRPr="001D2AE4" w:rsidRDefault="004B67B5" w:rsidP="004B67B5">
            <w:r>
              <w:t>End date</w:t>
            </w:r>
          </w:p>
        </w:tc>
        <w:tc>
          <w:tcPr>
            <w:tcW w:w="3200" w:type="dxa"/>
            <w:tcBorders>
              <w:top w:val="single" w:sz="4" w:space="0" w:color="FFD7DC" w:themeColor="accent1" w:themeTint="33"/>
            </w:tcBorders>
            <w:shd w:val="clear" w:color="auto" w:fill="FFD7DC" w:themeFill="accent1" w:themeFillTint="33"/>
          </w:tcPr>
          <w:p w14:paraId="4871FDA7" w14:textId="15038C94" w:rsidR="004B67B5" w:rsidRPr="001D2AE4" w:rsidRDefault="004B67B5" w:rsidP="004B67B5">
            <w:r w:rsidRPr="00B16E11">
              <w:rPr>
                <w:b/>
              </w:rPr>
              <w:t>Name and location of medical employer</w:t>
            </w:r>
          </w:p>
        </w:tc>
        <w:tc>
          <w:tcPr>
            <w:tcW w:w="1710" w:type="dxa"/>
            <w:tcBorders>
              <w:top w:val="single" w:sz="4" w:space="0" w:color="FFD7DC" w:themeColor="accent1" w:themeTint="33"/>
            </w:tcBorders>
            <w:shd w:val="clear" w:color="auto" w:fill="FFD7DC" w:themeFill="accent1" w:themeFillTint="33"/>
          </w:tcPr>
          <w:p w14:paraId="581CBD98" w14:textId="4434BF57" w:rsidR="004B67B5" w:rsidRPr="001D2AE4" w:rsidRDefault="004B67B5" w:rsidP="004B67B5">
            <w:r w:rsidRPr="00B16E11">
              <w:rPr>
                <w:b/>
              </w:rPr>
              <w:t>Country</w:t>
            </w:r>
          </w:p>
        </w:tc>
        <w:tc>
          <w:tcPr>
            <w:tcW w:w="1709" w:type="dxa"/>
            <w:tcBorders>
              <w:top w:val="single" w:sz="4" w:space="0" w:color="FFD7DC" w:themeColor="accent1" w:themeTint="33"/>
            </w:tcBorders>
            <w:shd w:val="clear" w:color="auto" w:fill="FFD7DC" w:themeFill="accent1" w:themeFillTint="33"/>
          </w:tcPr>
          <w:p w14:paraId="61A24676" w14:textId="369D4193" w:rsidR="004B67B5" w:rsidRPr="001D2AE4" w:rsidRDefault="004B67B5" w:rsidP="004B67B5">
            <w:r w:rsidRPr="00B16E11">
              <w:rPr>
                <w:b/>
              </w:rPr>
              <w:t>Grade/Title of post</w:t>
            </w:r>
          </w:p>
        </w:tc>
        <w:tc>
          <w:tcPr>
            <w:tcW w:w="2737" w:type="dxa"/>
            <w:tcBorders>
              <w:top w:val="single" w:sz="4" w:space="0" w:color="FFD7DC" w:themeColor="accent1" w:themeTint="33"/>
            </w:tcBorders>
            <w:shd w:val="clear" w:color="auto" w:fill="FFD7DC" w:themeFill="accent1" w:themeFillTint="33"/>
          </w:tcPr>
          <w:p w14:paraId="2975F955" w14:textId="49E97D7E" w:rsidR="004B67B5" w:rsidRPr="001D2AE4" w:rsidRDefault="004B67B5" w:rsidP="004B67B5">
            <w:r w:rsidRPr="00B16E11">
              <w:rPr>
                <w:b/>
              </w:rPr>
              <w:t>Specialty</w:t>
            </w:r>
          </w:p>
        </w:tc>
        <w:tc>
          <w:tcPr>
            <w:tcW w:w="1275" w:type="dxa"/>
            <w:tcBorders>
              <w:top w:val="single" w:sz="4" w:space="0" w:color="FFD7DC" w:themeColor="accent1" w:themeTint="33"/>
            </w:tcBorders>
            <w:shd w:val="clear" w:color="auto" w:fill="FFD7DC" w:themeFill="accent1" w:themeFillTint="33"/>
          </w:tcPr>
          <w:p w14:paraId="2DEAEAE7" w14:textId="1D80237E" w:rsidR="004B67B5" w:rsidRPr="001D2AE4" w:rsidRDefault="004B67B5" w:rsidP="004B67B5">
            <w:r w:rsidRPr="00B16E11">
              <w:rPr>
                <w:b/>
              </w:rPr>
              <w:t>PT/FT</w:t>
            </w:r>
          </w:p>
        </w:tc>
        <w:tc>
          <w:tcPr>
            <w:tcW w:w="2448" w:type="dxa"/>
            <w:tcBorders>
              <w:top w:val="single" w:sz="4" w:space="0" w:color="FFD7DC" w:themeColor="accent1" w:themeTint="33"/>
              <w:right w:val="single" w:sz="4" w:space="0" w:color="FFD7DC" w:themeColor="accent1" w:themeTint="33"/>
            </w:tcBorders>
            <w:shd w:val="clear" w:color="auto" w:fill="FFD7DC" w:themeFill="accent1" w:themeFillTint="33"/>
          </w:tcPr>
          <w:p w14:paraId="264AA035" w14:textId="57DE4EA5" w:rsidR="004B67B5" w:rsidRPr="001D2AE4" w:rsidRDefault="004B67B5" w:rsidP="004B67B5">
            <w:r w:rsidRPr="00B16E11">
              <w:rPr>
                <w:b/>
              </w:rPr>
              <w:t>Hours of clinical practice per week</w:t>
            </w:r>
          </w:p>
        </w:tc>
      </w:tr>
      <w:tr w:rsidR="0033659D" w14:paraId="20202AC1" w14:textId="77777777" w:rsidTr="003566CA">
        <w:trPr>
          <w:trHeight w:val="105"/>
        </w:trPr>
        <w:tc>
          <w:tcPr>
            <w:tcW w:w="879" w:type="dxa"/>
            <w:tcBorders>
              <w:left w:val="single" w:sz="4" w:space="0" w:color="auto"/>
              <w:bottom w:val="single" w:sz="4" w:space="0" w:color="auto"/>
              <w:right w:val="single" w:sz="4" w:space="0" w:color="auto"/>
            </w:tcBorders>
            <w:vAlign w:val="center"/>
          </w:tcPr>
          <w:p w14:paraId="2116D5F9" w14:textId="77777777" w:rsidR="0033659D" w:rsidRPr="001D2AE4" w:rsidRDefault="0033659D" w:rsidP="00CB3FEF"/>
        </w:tc>
        <w:tc>
          <w:tcPr>
            <w:tcW w:w="964" w:type="dxa"/>
            <w:tcBorders>
              <w:left w:val="single" w:sz="4" w:space="0" w:color="auto"/>
              <w:bottom w:val="single" w:sz="4" w:space="0" w:color="auto"/>
              <w:right w:val="single" w:sz="4" w:space="0" w:color="auto"/>
            </w:tcBorders>
            <w:vAlign w:val="center"/>
          </w:tcPr>
          <w:p w14:paraId="041B7785" w14:textId="77777777" w:rsidR="0033659D" w:rsidRPr="001D2AE4" w:rsidRDefault="0033659D" w:rsidP="00CB3FEF"/>
        </w:tc>
        <w:tc>
          <w:tcPr>
            <w:tcW w:w="3200" w:type="dxa"/>
            <w:tcBorders>
              <w:left w:val="single" w:sz="4" w:space="0" w:color="auto"/>
              <w:bottom w:val="single" w:sz="4" w:space="0" w:color="auto"/>
              <w:right w:val="single" w:sz="4" w:space="0" w:color="auto"/>
            </w:tcBorders>
            <w:vAlign w:val="center"/>
          </w:tcPr>
          <w:p w14:paraId="2CC4D66D" w14:textId="77777777" w:rsidR="0033659D" w:rsidRPr="001D2AE4" w:rsidRDefault="0033659D" w:rsidP="00CB3FEF"/>
        </w:tc>
        <w:tc>
          <w:tcPr>
            <w:tcW w:w="1710" w:type="dxa"/>
            <w:tcBorders>
              <w:left w:val="single" w:sz="4" w:space="0" w:color="auto"/>
              <w:bottom w:val="single" w:sz="4" w:space="0" w:color="auto"/>
              <w:right w:val="single" w:sz="4" w:space="0" w:color="auto"/>
            </w:tcBorders>
            <w:vAlign w:val="center"/>
          </w:tcPr>
          <w:p w14:paraId="1662D46A" w14:textId="77777777" w:rsidR="0033659D" w:rsidRPr="001D2AE4" w:rsidRDefault="0033659D" w:rsidP="00CB3FEF"/>
        </w:tc>
        <w:tc>
          <w:tcPr>
            <w:tcW w:w="1709" w:type="dxa"/>
            <w:tcBorders>
              <w:left w:val="single" w:sz="4" w:space="0" w:color="auto"/>
              <w:bottom w:val="single" w:sz="4" w:space="0" w:color="auto"/>
              <w:right w:val="single" w:sz="4" w:space="0" w:color="auto"/>
            </w:tcBorders>
            <w:vAlign w:val="center"/>
          </w:tcPr>
          <w:p w14:paraId="687B9E8D" w14:textId="77777777" w:rsidR="0033659D" w:rsidRPr="001D2AE4" w:rsidRDefault="0033659D" w:rsidP="00CB3FEF"/>
        </w:tc>
        <w:tc>
          <w:tcPr>
            <w:tcW w:w="2737" w:type="dxa"/>
            <w:tcBorders>
              <w:left w:val="single" w:sz="4" w:space="0" w:color="auto"/>
              <w:bottom w:val="single" w:sz="4" w:space="0" w:color="auto"/>
              <w:right w:val="single" w:sz="4" w:space="0" w:color="auto"/>
            </w:tcBorders>
            <w:vAlign w:val="center"/>
          </w:tcPr>
          <w:p w14:paraId="697E8254" w14:textId="77777777" w:rsidR="0033659D" w:rsidRPr="001D2AE4" w:rsidRDefault="0033659D" w:rsidP="00CB3FEF"/>
        </w:tc>
        <w:tc>
          <w:tcPr>
            <w:tcW w:w="1275" w:type="dxa"/>
            <w:tcBorders>
              <w:left w:val="single" w:sz="4" w:space="0" w:color="auto"/>
              <w:bottom w:val="single" w:sz="4" w:space="0" w:color="auto"/>
              <w:right w:val="single" w:sz="4" w:space="0" w:color="auto"/>
            </w:tcBorders>
            <w:vAlign w:val="center"/>
          </w:tcPr>
          <w:p w14:paraId="355ABB11" w14:textId="77777777" w:rsidR="0033659D" w:rsidRPr="001D2AE4" w:rsidRDefault="0033659D" w:rsidP="00CB3FEF"/>
        </w:tc>
        <w:tc>
          <w:tcPr>
            <w:tcW w:w="2448" w:type="dxa"/>
            <w:tcBorders>
              <w:left w:val="single" w:sz="4" w:space="0" w:color="auto"/>
              <w:bottom w:val="single" w:sz="4" w:space="0" w:color="auto"/>
              <w:right w:val="single" w:sz="4" w:space="0" w:color="auto"/>
            </w:tcBorders>
            <w:vAlign w:val="center"/>
          </w:tcPr>
          <w:p w14:paraId="6AC84587" w14:textId="3BB4C5D8" w:rsidR="0033659D" w:rsidRPr="001D2AE4" w:rsidRDefault="0033659D" w:rsidP="00CB3FEF"/>
        </w:tc>
      </w:tr>
      <w:tr w:rsidR="0033659D" w14:paraId="78890836" w14:textId="77777777" w:rsidTr="008A6663">
        <w:trPr>
          <w:trHeight w:val="105"/>
        </w:trPr>
        <w:tc>
          <w:tcPr>
            <w:tcW w:w="879" w:type="dxa"/>
            <w:tcBorders>
              <w:top w:val="single" w:sz="4" w:space="0" w:color="auto"/>
              <w:left w:val="single" w:sz="4" w:space="0" w:color="auto"/>
              <w:bottom w:val="single" w:sz="4" w:space="0" w:color="auto"/>
              <w:right w:val="single" w:sz="4" w:space="0" w:color="auto"/>
            </w:tcBorders>
            <w:vAlign w:val="center"/>
          </w:tcPr>
          <w:p w14:paraId="527C4FD0" w14:textId="77777777" w:rsidR="0033659D" w:rsidRPr="001D2AE4" w:rsidRDefault="0033659D" w:rsidP="00CB3FEF"/>
        </w:tc>
        <w:tc>
          <w:tcPr>
            <w:tcW w:w="964" w:type="dxa"/>
            <w:tcBorders>
              <w:top w:val="single" w:sz="4" w:space="0" w:color="auto"/>
              <w:left w:val="single" w:sz="4" w:space="0" w:color="auto"/>
              <w:bottom w:val="single" w:sz="4" w:space="0" w:color="auto"/>
              <w:right w:val="single" w:sz="4" w:space="0" w:color="auto"/>
            </w:tcBorders>
            <w:vAlign w:val="center"/>
          </w:tcPr>
          <w:p w14:paraId="060ECC7C" w14:textId="77777777" w:rsidR="0033659D" w:rsidRPr="001D2AE4" w:rsidRDefault="0033659D" w:rsidP="00CB3FEF"/>
        </w:tc>
        <w:tc>
          <w:tcPr>
            <w:tcW w:w="3200" w:type="dxa"/>
            <w:tcBorders>
              <w:top w:val="single" w:sz="4" w:space="0" w:color="auto"/>
              <w:left w:val="single" w:sz="4" w:space="0" w:color="auto"/>
              <w:bottom w:val="single" w:sz="4" w:space="0" w:color="auto"/>
              <w:right w:val="single" w:sz="4" w:space="0" w:color="auto"/>
            </w:tcBorders>
            <w:vAlign w:val="center"/>
          </w:tcPr>
          <w:p w14:paraId="00C7766F" w14:textId="77777777" w:rsidR="0033659D" w:rsidRPr="001D2AE4" w:rsidRDefault="0033659D" w:rsidP="00CB3FEF"/>
        </w:tc>
        <w:tc>
          <w:tcPr>
            <w:tcW w:w="1710" w:type="dxa"/>
            <w:tcBorders>
              <w:top w:val="single" w:sz="4" w:space="0" w:color="auto"/>
              <w:left w:val="single" w:sz="4" w:space="0" w:color="auto"/>
              <w:bottom w:val="single" w:sz="4" w:space="0" w:color="auto"/>
              <w:right w:val="single" w:sz="4" w:space="0" w:color="auto"/>
            </w:tcBorders>
            <w:vAlign w:val="center"/>
          </w:tcPr>
          <w:p w14:paraId="7F173B70" w14:textId="77777777" w:rsidR="0033659D" w:rsidRPr="001D2AE4" w:rsidRDefault="0033659D" w:rsidP="00CB3FEF"/>
        </w:tc>
        <w:tc>
          <w:tcPr>
            <w:tcW w:w="1709" w:type="dxa"/>
            <w:tcBorders>
              <w:top w:val="single" w:sz="4" w:space="0" w:color="auto"/>
              <w:left w:val="single" w:sz="4" w:space="0" w:color="auto"/>
              <w:bottom w:val="single" w:sz="4" w:space="0" w:color="auto"/>
              <w:right w:val="single" w:sz="4" w:space="0" w:color="auto"/>
            </w:tcBorders>
            <w:vAlign w:val="center"/>
          </w:tcPr>
          <w:p w14:paraId="395043F5" w14:textId="77777777" w:rsidR="0033659D" w:rsidRPr="001D2AE4" w:rsidRDefault="0033659D" w:rsidP="00CB3FEF"/>
        </w:tc>
        <w:tc>
          <w:tcPr>
            <w:tcW w:w="2737" w:type="dxa"/>
            <w:tcBorders>
              <w:top w:val="single" w:sz="4" w:space="0" w:color="auto"/>
              <w:left w:val="single" w:sz="4" w:space="0" w:color="auto"/>
              <w:bottom w:val="single" w:sz="4" w:space="0" w:color="auto"/>
              <w:right w:val="single" w:sz="4" w:space="0" w:color="auto"/>
            </w:tcBorders>
            <w:vAlign w:val="center"/>
          </w:tcPr>
          <w:p w14:paraId="574BCE37" w14:textId="77777777" w:rsidR="0033659D" w:rsidRPr="001D2AE4" w:rsidRDefault="0033659D" w:rsidP="00CB3FEF"/>
        </w:tc>
        <w:tc>
          <w:tcPr>
            <w:tcW w:w="1275" w:type="dxa"/>
            <w:tcBorders>
              <w:top w:val="single" w:sz="4" w:space="0" w:color="auto"/>
              <w:left w:val="single" w:sz="4" w:space="0" w:color="auto"/>
              <w:bottom w:val="single" w:sz="4" w:space="0" w:color="auto"/>
              <w:right w:val="single" w:sz="4" w:space="0" w:color="auto"/>
            </w:tcBorders>
            <w:vAlign w:val="center"/>
          </w:tcPr>
          <w:p w14:paraId="12330760" w14:textId="77777777" w:rsidR="0033659D" w:rsidRPr="001D2AE4" w:rsidRDefault="0033659D" w:rsidP="00CB3FEF"/>
        </w:tc>
        <w:tc>
          <w:tcPr>
            <w:tcW w:w="2448" w:type="dxa"/>
            <w:tcBorders>
              <w:top w:val="single" w:sz="4" w:space="0" w:color="auto"/>
              <w:left w:val="single" w:sz="4" w:space="0" w:color="auto"/>
              <w:bottom w:val="single" w:sz="4" w:space="0" w:color="auto"/>
              <w:right w:val="single" w:sz="4" w:space="0" w:color="auto"/>
            </w:tcBorders>
            <w:vAlign w:val="center"/>
          </w:tcPr>
          <w:p w14:paraId="0D14F85F" w14:textId="7A20AC3B" w:rsidR="0033659D" w:rsidRPr="001D2AE4" w:rsidRDefault="0033659D" w:rsidP="00CB3FEF"/>
        </w:tc>
      </w:tr>
      <w:tr w:rsidR="0033659D" w14:paraId="55E7D944" w14:textId="77777777" w:rsidTr="008A6663">
        <w:trPr>
          <w:trHeight w:val="105"/>
        </w:trPr>
        <w:tc>
          <w:tcPr>
            <w:tcW w:w="879" w:type="dxa"/>
            <w:tcBorders>
              <w:top w:val="single" w:sz="4" w:space="0" w:color="auto"/>
              <w:left w:val="single" w:sz="4" w:space="0" w:color="auto"/>
              <w:bottom w:val="single" w:sz="4" w:space="0" w:color="auto"/>
              <w:right w:val="single" w:sz="4" w:space="0" w:color="auto"/>
            </w:tcBorders>
            <w:vAlign w:val="center"/>
          </w:tcPr>
          <w:p w14:paraId="7349F4EF" w14:textId="77777777" w:rsidR="0033659D" w:rsidRPr="001D2AE4" w:rsidRDefault="0033659D" w:rsidP="00CB3FEF"/>
        </w:tc>
        <w:tc>
          <w:tcPr>
            <w:tcW w:w="964" w:type="dxa"/>
            <w:tcBorders>
              <w:top w:val="single" w:sz="4" w:space="0" w:color="auto"/>
              <w:left w:val="single" w:sz="4" w:space="0" w:color="auto"/>
              <w:bottom w:val="single" w:sz="4" w:space="0" w:color="auto"/>
              <w:right w:val="single" w:sz="4" w:space="0" w:color="auto"/>
            </w:tcBorders>
            <w:vAlign w:val="center"/>
          </w:tcPr>
          <w:p w14:paraId="774662BE" w14:textId="77777777" w:rsidR="0033659D" w:rsidRPr="001D2AE4" w:rsidRDefault="0033659D" w:rsidP="00CB3FEF"/>
        </w:tc>
        <w:tc>
          <w:tcPr>
            <w:tcW w:w="3200" w:type="dxa"/>
            <w:tcBorders>
              <w:top w:val="single" w:sz="4" w:space="0" w:color="auto"/>
              <w:left w:val="single" w:sz="4" w:space="0" w:color="auto"/>
              <w:bottom w:val="single" w:sz="4" w:space="0" w:color="auto"/>
              <w:right w:val="single" w:sz="4" w:space="0" w:color="auto"/>
            </w:tcBorders>
            <w:vAlign w:val="center"/>
          </w:tcPr>
          <w:p w14:paraId="6246FED8" w14:textId="77777777" w:rsidR="0033659D" w:rsidRPr="001D2AE4" w:rsidRDefault="0033659D" w:rsidP="00CB3FEF"/>
        </w:tc>
        <w:tc>
          <w:tcPr>
            <w:tcW w:w="1710" w:type="dxa"/>
            <w:tcBorders>
              <w:top w:val="single" w:sz="4" w:space="0" w:color="auto"/>
              <w:left w:val="single" w:sz="4" w:space="0" w:color="auto"/>
              <w:bottom w:val="single" w:sz="4" w:space="0" w:color="auto"/>
              <w:right w:val="single" w:sz="4" w:space="0" w:color="auto"/>
            </w:tcBorders>
            <w:vAlign w:val="center"/>
          </w:tcPr>
          <w:p w14:paraId="58AB8CFE" w14:textId="77777777" w:rsidR="0033659D" w:rsidRPr="001D2AE4" w:rsidRDefault="0033659D" w:rsidP="00CB3FEF"/>
        </w:tc>
        <w:tc>
          <w:tcPr>
            <w:tcW w:w="1709" w:type="dxa"/>
            <w:tcBorders>
              <w:top w:val="single" w:sz="4" w:space="0" w:color="auto"/>
              <w:left w:val="single" w:sz="4" w:space="0" w:color="auto"/>
              <w:bottom w:val="single" w:sz="4" w:space="0" w:color="auto"/>
              <w:right w:val="single" w:sz="4" w:space="0" w:color="auto"/>
            </w:tcBorders>
            <w:vAlign w:val="center"/>
          </w:tcPr>
          <w:p w14:paraId="484CD506" w14:textId="77777777" w:rsidR="0033659D" w:rsidRPr="001D2AE4" w:rsidRDefault="0033659D" w:rsidP="00CB3FEF"/>
        </w:tc>
        <w:tc>
          <w:tcPr>
            <w:tcW w:w="2737" w:type="dxa"/>
            <w:tcBorders>
              <w:top w:val="single" w:sz="4" w:space="0" w:color="auto"/>
              <w:left w:val="single" w:sz="4" w:space="0" w:color="auto"/>
              <w:bottom w:val="single" w:sz="4" w:space="0" w:color="auto"/>
              <w:right w:val="single" w:sz="4" w:space="0" w:color="auto"/>
            </w:tcBorders>
            <w:vAlign w:val="center"/>
          </w:tcPr>
          <w:p w14:paraId="46951E79" w14:textId="77777777" w:rsidR="0033659D" w:rsidRPr="001D2AE4" w:rsidRDefault="0033659D" w:rsidP="00CB3FEF"/>
        </w:tc>
        <w:tc>
          <w:tcPr>
            <w:tcW w:w="1275" w:type="dxa"/>
            <w:tcBorders>
              <w:top w:val="single" w:sz="4" w:space="0" w:color="auto"/>
              <w:left w:val="single" w:sz="4" w:space="0" w:color="auto"/>
              <w:bottom w:val="single" w:sz="4" w:space="0" w:color="auto"/>
              <w:right w:val="single" w:sz="4" w:space="0" w:color="auto"/>
            </w:tcBorders>
            <w:vAlign w:val="center"/>
          </w:tcPr>
          <w:p w14:paraId="61BED2E2" w14:textId="77777777" w:rsidR="0033659D" w:rsidRPr="001D2AE4" w:rsidRDefault="0033659D" w:rsidP="00CB3FEF"/>
        </w:tc>
        <w:tc>
          <w:tcPr>
            <w:tcW w:w="2448" w:type="dxa"/>
            <w:tcBorders>
              <w:top w:val="single" w:sz="4" w:space="0" w:color="auto"/>
              <w:left w:val="single" w:sz="4" w:space="0" w:color="auto"/>
              <w:bottom w:val="single" w:sz="4" w:space="0" w:color="auto"/>
              <w:right w:val="single" w:sz="4" w:space="0" w:color="auto"/>
            </w:tcBorders>
            <w:vAlign w:val="center"/>
          </w:tcPr>
          <w:p w14:paraId="3C0CE632" w14:textId="709084F7" w:rsidR="0033659D" w:rsidRPr="001D2AE4" w:rsidRDefault="0033659D" w:rsidP="00CB3FEF"/>
        </w:tc>
      </w:tr>
      <w:tr w:rsidR="0033659D" w14:paraId="62B38F3F" w14:textId="77777777" w:rsidTr="008A6663">
        <w:trPr>
          <w:trHeight w:val="105"/>
        </w:trPr>
        <w:tc>
          <w:tcPr>
            <w:tcW w:w="879" w:type="dxa"/>
            <w:tcBorders>
              <w:top w:val="single" w:sz="4" w:space="0" w:color="auto"/>
              <w:left w:val="single" w:sz="4" w:space="0" w:color="auto"/>
              <w:bottom w:val="single" w:sz="4" w:space="0" w:color="auto"/>
              <w:right w:val="single" w:sz="4" w:space="0" w:color="auto"/>
            </w:tcBorders>
            <w:vAlign w:val="center"/>
          </w:tcPr>
          <w:p w14:paraId="3D3103DF" w14:textId="77777777" w:rsidR="0033659D" w:rsidRPr="001D2AE4" w:rsidRDefault="0033659D" w:rsidP="00CB3FEF"/>
        </w:tc>
        <w:tc>
          <w:tcPr>
            <w:tcW w:w="964" w:type="dxa"/>
            <w:tcBorders>
              <w:top w:val="single" w:sz="4" w:space="0" w:color="auto"/>
              <w:left w:val="single" w:sz="4" w:space="0" w:color="auto"/>
              <w:bottom w:val="single" w:sz="4" w:space="0" w:color="auto"/>
              <w:right w:val="single" w:sz="4" w:space="0" w:color="auto"/>
            </w:tcBorders>
            <w:vAlign w:val="center"/>
          </w:tcPr>
          <w:p w14:paraId="1C6E63DF" w14:textId="77777777" w:rsidR="0033659D" w:rsidRPr="001D2AE4" w:rsidRDefault="0033659D" w:rsidP="00CB3FEF"/>
        </w:tc>
        <w:tc>
          <w:tcPr>
            <w:tcW w:w="3200" w:type="dxa"/>
            <w:tcBorders>
              <w:top w:val="single" w:sz="4" w:space="0" w:color="auto"/>
              <w:left w:val="single" w:sz="4" w:space="0" w:color="auto"/>
              <w:bottom w:val="single" w:sz="4" w:space="0" w:color="auto"/>
              <w:right w:val="single" w:sz="4" w:space="0" w:color="auto"/>
            </w:tcBorders>
            <w:vAlign w:val="center"/>
          </w:tcPr>
          <w:p w14:paraId="51FA1E07" w14:textId="77777777" w:rsidR="0033659D" w:rsidRPr="001D2AE4" w:rsidRDefault="0033659D" w:rsidP="00CB3FEF"/>
        </w:tc>
        <w:tc>
          <w:tcPr>
            <w:tcW w:w="1710" w:type="dxa"/>
            <w:tcBorders>
              <w:top w:val="single" w:sz="4" w:space="0" w:color="auto"/>
              <w:left w:val="single" w:sz="4" w:space="0" w:color="auto"/>
              <w:bottom w:val="single" w:sz="4" w:space="0" w:color="auto"/>
              <w:right w:val="single" w:sz="4" w:space="0" w:color="auto"/>
            </w:tcBorders>
            <w:vAlign w:val="center"/>
          </w:tcPr>
          <w:p w14:paraId="035EDF58" w14:textId="77777777" w:rsidR="0033659D" w:rsidRPr="001D2AE4" w:rsidRDefault="0033659D" w:rsidP="00CB3FEF"/>
        </w:tc>
        <w:tc>
          <w:tcPr>
            <w:tcW w:w="1709" w:type="dxa"/>
            <w:tcBorders>
              <w:top w:val="single" w:sz="4" w:space="0" w:color="auto"/>
              <w:left w:val="single" w:sz="4" w:space="0" w:color="auto"/>
              <w:bottom w:val="single" w:sz="4" w:space="0" w:color="auto"/>
              <w:right w:val="single" w:sz="4" w:space="0" w:color="auto"/>
            </w:tcBorders>
            <w:vAlign w:val="center"/>
          </w:tcPr>
          <w:p w14:paraId="69AADC8D" w14:textId="77777777" w:rsidR="0033659D" w:rsidRPr="001D2AE4" w:rsidRDefault="0033659D" w:rsidP="00CB3FEF"/>
        </w:tc>
        <w:tc>
          <w:tcPr>
            <w:tcW w:w="2737" w:type="dxa"/>
            <w:tcBorders>
              <w:top w:val="single" w:sz="4" w:space="0" w:color="auto"/>
              <w:left w:val="single" w:sz="4" w:space="0" w:color="auto"/>
              <w:bottom w:val="single" w:sz="4" w:space="0" w:color="auto"/>
              <w:right w:val="single" w:sz="4" w:space="0" w:color="auto"/>
            </w:tcBorders>
            <w:vAlign w:val="center"/>
          </w:tcPr>
          <w:p w14:paraId="5ADC0628" w14:textId="77777777" w:rsidR="0033659D" w:rsidRPr="001D2AE4" w:rsidRDefault="0033659D" w:rsidP="00CB3FEF"/>
        </w:tc>
        <w:tc>
          <w:tcPr>
            <w:tcW w:w="1275" w:type="dxa"/>
            <w:tcBorders>
              <w:top w:val="single" w:sz="4" w:space="0" w:color="auto"/>
              <w:left w:val="single" w:sz="4" w:space="0" w:color="auto"/>
              <w:bottom w:val="single" w:sz="4" w:space="0" w:color="auto"/>
              <w:right w:val="single" w:sz="4" w:space="0" w:color="auto"/>
            </w:tcBorders>
            <w:vAlign w:val="center"/>
          </w:tcPr>
          <w:p w14:paraId="45E50CD0" w14:textId="77777777" w:rsidR="0033659D" w:rsidRPr="001D2AE4" w:rsidRDefault="0033659D" w:rsidP="00CB3FEF"/>
        </w:tc>
        <w:tc>
          <w:tcPr>
            <w:tcW w:w="2448" w:type="dxa"/>
            <w:tcBorders>
              <w:top w:val="single" w:sz="4" w:space="0" w:color="auto"/>
              <w:left w:val="single" w:sz="4" w:space="0" w:color="auto"/>
              <w:bottom w:val="single" w:sz="4" w:space="0" w:color="auto"/>
              <w:right w:val="single" w:sz="4" w:space="0" w:color="auto"/>
            </w:tcBorders>
            <w:vAlign w:val="center"/>
          </w:tcPr>
          <w:p w14:paraId="3A86DC05" w14:textId="19506B4C" w:rsidR="0033659D" w:rsidRPr="001D2AE4" w:rsidRDefault="0033659D" w:rsidP="00CB3FEF"/>
        </w:tc>
      </w:tr>
      <w:tr w:rsidR="0033659D" w14:paraId="020277CA" w14:textId="77777777" w:rsidTr="008A6663">
        <w:trPr>
          <w:trHeight w:val="105"/>
        </w:trPr>
        <w:tc>
          <w:tcPr>
            <w:tcW w:w="879" w:type="dxa"/>
            <w:tcBorders>
              <w:top w:val="single" w:sz="4" w:space="0" w:color="auto"/>
              <w:left w:val="single" w:sz="4" w:space="0" w:color="auto"/>
              <w:bottom w:val="single" w:sz="4" w:space="0" w:color="auto"/>
              <w:right w:val="single" w:sz="4" w:space="0" w:color="auto"/>
            </w:tcBorders>
            <w:vAlign w:val="center"/>
          </w:tcPr>
          <w:p w14:paraId="75AE2DB2" w14:textId="77777777" w:rsidR="0033659D" w:rsidRPr="001D2AE4" w:rsidRDefault="0033659D" w:rsidP="00CB3FEF"/>
        </w:tc>
        <w:tc>
          <w:tcPr>
            <w:tcW w:w="964" w:type="dxa"/>
            <w:tcBorders>
              <w:top w:val="single" w:sz="4" w:space="0" w:color="auto"/>
              <w:left w:val="single" w:sz="4" w:space="0" w:color="auto"/>
              <w:bottom w:val="single" w:sz="4" w:space="0" w:color="auto"/>
              <w:right w:val="single" w:sz="4" w:space="0" w:color="auto"/>
            </w:tcBorders>
            <w:vAlign w:val="center"/>
          </w:tcPr>
          <w:p w14:paraId="361BF396" w14:textId="77777777" w:rsidR="0033659D" w:rsidRPr="001D2AE4" w:rsidRDefault="0033659D" w:rsidP="00CB3FEF"/>
        </w:tc>
        <w:tc>
          <w:tcPr>
            <w:tcW w:w="3200" w:type="dxa"/>
            <w:tcBorders>
              <w:top w:val="single" w:sz="4" w:space="0" w:color="auto"/>
              <w:left w:val="single" w:sz="4" w:space="0" w:color="auto"/>
              <w:bottom w:val="single" w:sz="4" w:space="0" w:color="auto"/>
              <w:right w:val="single" w:sz="4" w:space="0" w:color="auto"/>
            </w:tcBorders>
            <w:vAlign w:val="center"/>
          </w:tcPr>
          <w:p w14:paraId="695C86F3" w14:textId="77777777" w:rsidR="0033659D" w:rsidRPr="001D2AE4" w:rsidRDefault="0033659D" w:rsidP="00CB3FEF"/>
        </w:tc>
        <w:tc>
          <w:tcPr>
            <w:tcW w:w="1710" w:type="dxa"/>
            <w:tcBorders>
              <w:top w:val="single" w:sz="4" w:space="0" w:color="auto"/>
              <w:left w:val="single" w:sz="4" w:space="0" w:color="auto"/>
              <w:bottom w:val="single" w:sz="4" w:space="0" w:color="auto"/>
              <w:right w:val="single" w:sz="4" w:space="0" w:color="auto"/>
            </w:tcBorders>
            <w:vAlign w:val="center"/>
          </w:tcPr>
          <w:p w14:paraId="1DB200BB" w14:textId="77777777" w:rsidR="0033659D" w:rsidRPr="001D2AE4" w:rsidRDefault="0033659D" w:rsidP="00CB3FEF"/>
        </w:tc>
        <w:tc>
          <w:tcPr>
            <w:tcW w:w="1709" w:type="dxa"/>
            <w:tcBorders>
              <w:top w:val="single" w:sz="4" w:space="0" w:color="auto"/>
              <w:left w:val="single" w:sz="4" w:space="0" w:color="auto"/>
              <w:bottom w:val="single" w:sz="4" w:space="0" w:color="auto"/>
              <w:right w:val="single" w:sz="4" w:space="0" w:color="auto"/>
            </w:tcBorders>
            <w:vAlign w:val="center"/>
          </w:tcPr>
          <w:p w14:paraId="50D2C15A" w14:textId="77777777" w:rsidR="0033659D" w:rsidRPr="001D2AE4" w:rsidRDefault="0033659D" w:rsidP="00CB3FEF"/>
        </w:tc>
        <w:tc>
          <w:tcPr>
            <w:tcW w:w="2737" w:type="dxa"/>
            <w:tcBorders>
              <w:top w:val="single" w:sz="4" w:space="0" w:color="auto"/>
              <w:left w:val="single" w:sz="4" w:space="0" w:color="auto"/>
              <w:bottom w:val="single" w:sz="4" w:space="0" w:color="auto"/>
              <w:right w:val="single" w:sz="4" w:space="0" w:color="auto"/>
            </w:tcBorders>
            <w:vAlign w:val="center"/>
          </w:tcPr>
          <w:p w14:paraId="4050751C" w14:textId="77777777" w:rsidR="0033659D" w:rsidRPr="001D2AE4" w:rsidRDefault="0033659D" w:rsidP="00CB3FEF"/>
        </w:tc>
        <w:tc>
          <w:tcPr>
            <w:tcW w:w="1275" w:type="dxa"/>
            <w:tcBorders>
              <w:top w:val="single" w:sz="4" w:space="0" w:color="auto"/>
              <w:left w:val="single" w:sz="4" w:space="0" w:color="auto"/>
              <w:bottom w:val="single" w:sz="4" w:space="0" w:color="auto"/>
              <w:right w:val="single" w:sz="4" w:space="0" w:color="auto"/>
            </w:tcBorders>
            <w:vAlign w:val="center"/>
          </w:tcPr>
          <w:p w14:paraId="69A97DB9" w14:textId="77777777" w:rsidR="0033659D" w:rsidRPr="001D2AE4" w:rsidRDefault="0033659D" w:rsidP="00CB3FEF"/>
        </w:tc>
        <w:tc>
          <w:tcPr>
            <w:tcW w:w="2448" w:type="dxa"/>
            <w:tcBorders>
              <w:top w:val="single" w:sz="4" w:space="0" w:color="auto"/>
              <w:left w:val="single" w:sz="4" w:space="0" w:color="auto"/>
              <w:bottom w:val="single" w:sz="4" w:space="0" w:color="auto"/>
              <w:right w:val="single" w:sz="4" w:space="0" w:color="auto"/>
            </w:tcBorders>
            <w:vAlign w:val="center"/>
          </w:tcPr>
          <w:p w14:paraId="1D8B3F27" w14:textId="7F081F85" w:rsidR="0033659D" w:rsidRPr="001D2AE4" w:rsidRDefault="0033659D" w:rsidP="00CB3FEF"/>
        </w:tc>
      </w:tr>
      <w:tr w:rsidR="0033659D" w14:paraId="0916B417" w14:textId="77777777" w:rsidTr="008A6663">
        <w:trPr>
          <w:trHeight w:val="105"/>
        </w:trPr>
        <w:tc>
          <w:tcPr>
            <w:tcW w:w="879" w:type="dxa"/>
            <w:tcBorders>
              <w:top w:val="single" w:sz="4" w:space="0" w:color="auto"/>
              <w:left w:val="single" w:sz="4" w:space="0" w:color="auto"/>
              <w:bottom w:val="single" w:sz="4" w:space="0" w:color="auto"/>
              <w:right w:val="single" w:sz="4" w:space="0" w:color="auto"/>
            </w:tcBorders>
            <w:vAlign w:val="center"/>
          </w:tcPr>
          <w:p w14:paraId="1AD09FE7" w14:textId="77777777" w:rsidR="0033659D" w:rsidRPr="001D2AE4" w:rsidRDefault="0033659D" w:rsidP="00CB3FEF"/>
        </w:tc>
        <w:tc>
          <w:tcPr>
            <w:tcW w:w="964" w:type="dxa"/>
            <w:tcBorders>
              <w:top w:val="single" w:sz="4" w:space="0" w:color="auto"/>
              <w:left w:val="single" w:sz="4" w:space="0" w:color="auto"/>
              <w:bottom w:val="single" w:sz="4" w:space="0" w:color="auto"/>
              <w:right w:val="single" w:sz="4" w:space="0" w:color="auto"/>
            </w:tcBorders>
            <w:vAlign w:val="center"/>
          </w:tcPr>
          <w:p w14:paraId="509330B7" w14:textId="77777777" w:rsidR="0033659D" w:rsidRPr="001D2AE4" w:rsidRDefault="0033659D" w:rsidP="00CB3FEF"/>
        </w:tc>
        <w:tc>
          <w:tcPr>
            <w:tcW w:w="3200" w:type="dxa"/>
            <w:tcBorders>
              <w:top w:val="single" w:sz="4" w:space="0" w:color="auto"/>
              <w:left w:val="single" w:sz="4" w:space="0" w:color="auto"/>
              <w:bottom w:val="single" w:sz="4" w:space="0" w:color="auto"/>
              <w:right w:val="single" w:sz="4" w:space="0" w:color="auto"/>
            </w:tcBorders>
            <w:vAlign w:val="center"/>
          </w:tcPr>
          <w:p w14:paraId="39C0C77B" w14:textId="77777777" w:rsidR="0033659D" w:rsidRPr="001D2AE4" w:rsidRDefault="0033659D" w:rsidP="00CB3FEF"/>
        </w:tc>
        <w:tc>
          <w:tcPr>
            <w:tcW w:w="1710" w:type="dxa"/>
            <w:tcBorders>
              <w:top w:val="single" w:sz="4" w:space="0" w:color="auto"/>
              <w:left w:val="single" w:sz="4" w:space="0" w:color="auto"/>
              <w:bottom w:val="single" w:sz="4" w:space="0" w:color="auto"/>
              <w:right w:val="single" w:sz="4" w:space="0" w:color="auto"/>
            </w:tcBorders>
            <w:vAlign w:val="center"/>
          </w:tcPr>
          <w:p w14:paraId="33B17BD9" w14:textId="77777777" w:rsidR="0033659D" w:rsidRPr="001D2AE4" w:rsidRDefault="0033659D" w:rsidP="00CB3FEF"/>
        </w:tc>
        <w:tc>
          <w:tcPr>
            <w:tcW w:w="1709" w:type="dxa"/>
            <w:tcBorders>
              <w:top w:val="single" w:sz="4" w:space="0" w:color="auto"/>
              <w:left w:val="single" w:sz="4" w:space="0" w:color="auto"/>
              <w:bottom w:val="single" w:sz="4" w:space="0" w:color="auto"/>
              <w:right w:val="single" w:sz="4" w:space="0" w:color="auto"/>
            </w:tcBorders>
            <w:vAlign w:val="center"/>
          </w:tcPr>
          <w:p w14:paraId="3AE8F638" w14:textId="77777777" w:rsidR="0033659D" w:rsidRPr="001D2AE4" w:rsidRDefault="0033659D" w:rsidP="00CB3FEF"/>
        </w:tc>
        <w:tc>
          <w:tcPr>
            <w:tcW w:w="2737" w:type="dxa"/>
            <w:tcBorders>
              <w:top w:val="single" w:sz="4" w:space="0" w:color="auto"/>
              <w:left w:val="single" w:sz="4" w:space="0" w:color="auto"/>
              <w:bottom w:val="single" w:sz="4" w:space="0" w:color="auto"/>
              <w:right w:val="single" w:sz="4" w:space="0" w:color="auto"/>
            </w:tcBorders>
            <w:vAlign w:val="center"/>
          </w:tcPr>
          <w:p w14:paraId="163A99A3" w14:textId="77777777" w:rsidR="0033659D" w:rsidRPr="001D2AE4" w:rsidRDefault="0033659D" w:rsidP="00CB3FEF"/>
        </w:tc>
        <w:tc>
          <w:tcPr>
            <w:tcW w:w="1275" w:type="dxa"/>
            <w:tcBorders>
              <w:top w:val="single" w:sz="4" w:space="0" w:color="auto"/>
              <w:left w:val="single" w:sz="4" w:space="0" w:color="auto"/>
              <w:bottom w:val="single" w:sz="4" w:space="0" w:color="auto"/>
              <w:right w:val="single" w:sz="4" w:space="0" w:color="auto"/>
            </w:tcBorders>
            <w:vAlign w:val="center"/>
          </w:tcPr>
          <w:p w14:paraId="6124CD24" w14:textId="77777777" w:rsidR="0033659D" w:rsidRPr="001D2AE4" w:rsidRDefault="0033659D" w:rsidP="00CB3FEF"/>
        </w:tc>
        <w:tc>
          <w:tcPr>
            <w:tcW w:w="2448" w:type="dxa"/>
            <w:tcBorders>
              <w:top w:val="single" w:sz="4" w:space="0" w:color="auto"/>
              <w:left w:val="single" w:sz="4" w:space="0" w:color="auto"/>
              <w:bottom w:val="single" w:sz="4" w:space="0" w:color="auto"/>
              <w:right w:val="single" w:sz="4" w:space="0" w:color="auto"/>
            </w:tcBorders>
            <w:vAlign w:val="center"/>
          </w:tcPr>
          <w:p w14:paraId="33BA31D6" w14:textId="7A25E50A" w:rsidR="0033659D" w:rsidRPr="001D2AE4" w:rsidRDefault="0033659D" w:rsidP="00CB3FEF"/>
        </w:tc>
      </w:tr>
    </w:tbl>
    <w:p w14:paraId="0AFF84A6" w14:textId="77777777" w:rsidR="002261AB" w:rsidRDefault="002261AB" w:rsidP="00CB3FEF">
      <w:pPr>
        <w:sectPr w:rsidR="002261AB" w:rsidSect="0033659D">
          <w:pgSz w:w="16838" w:h="11906" w:orient="landscape" w:code="9"/>
          <w:pgMar w:top="680" w:right="680" w:bottom="680" w:left="848" w:header="340" w:footer="340" w:gutter="0"/>
          <w:cols w:space="708"/>
          <w:titlePg/>
          <w:docGrid w:linePitch="360"/>
        </w:sect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551"/>
        <w:gridCol w:w="2552"/>
        <w:gridCol w:w="2551"/>
        <w:gridCol w:w="2552"/>
      </w:tblGrid>
      <w:tr w:rsidR="002261AB" w14:paraId="366A2856" w14:textId="77777777" w:rsidTr="00F83A76">
        <w:trPr>
          <w:trHeight w:val="876"/>
        </w:trPr>
        <w:tc>
          <w:tcPr>
            <w:tcW w:w="10206" w:type="dxa"/>
            <w:gridSpan w:val="4"/>
            <w:tcBorders>
              <w:bottom w:val="single" w:sz="4" w:space="0" w:color="FFD7DC" w:themeColor="accent1" w:themeTint="33"/>
            </w:tcBorders>
          </w:tcPr>
          <w:p w14:paraId="2B1DEF18" w14:textId="48196BBB" w:rsidR="002261AB" w:rsidRPr="00692D71" w:rsidRDefault="002261AB">
            <w:pPr>
              <w:rPr>
                <w:i/>
                <w:iCs/>
              </w:rPr>
            </w:pPr>
            <w:r w:rsidRPr="00692D71">
              <w:rPr>
                <w:rStyle w:val="Heading3Char"/>
              </w:rPr>
              <w:lastRenderedPageBreak/>
              <w:t xml:space="preserve">Section </w:t>
            </w:r>
            <w:r>
              <w:rPr>
                <w:rStyle w:val="Heading3Char"/>
              </w:rPr>
              <w:t>Four</w:t>
            </w:r>
            <w:r w:rsidRPr="00692D71">
              <w:rPr>
                <w:rStyle w:val="Heading3Char"/>
              </w:rPr>
              <w:t xml:space="preserve">: </w:t>
            </w:r>
            <w:r>
              <w:rPr>
                <w:rStyle w:val="Heading3Char"/>
              </w:rPr>
              <w:t>Qualifications</w:t>
            </w:r>
            <w:r w:rsidRPr="00F71970">
              <w:rPr>
                <w:b/>
              </w:rPr>
              <w:t xml:space="preserve"> </w:t>
            </w:r>
            <w:r>
              <w:br/>
            </w:r>
            <w:r w:rsidR="0019206E" w:rsidRPr="00B16E11">
              <w:rPr>
                <w:i/>
                <w:iCs/>
              </w:rPr>
              <w:t xml:space="preserve"> Please note that applicants are required to have the final FRCR Exam (Oncology) 2A and 2B and this should therefore be included in the postgraduate qualifications detailed in this form. </w:t>
            </w:r>
          </w:p>
        </w:tc>
      </w:tr>
      <w:tr w:rsidR="000649C2" w14:paraId="360B6BCB" w14:textId="77777777" w:rsidTr="00933DF4">
        <w:trPr>
          <w:trHeight w:val="446"/>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33A77029" w14:textId="2361B398" w:rsidR="000649C2" w:rsidRPr="001F7D7C" w:rsidRDefault="000649C2" w:rsidP="000649C2">
            <w:r w:rsidRPr="00B16E11">
              <w:rPr>
                <w:b/>
              </w:rPr>
              <w:t>Title of PRIMARY (undergraduate) medical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3986AA3D" w14:textId="763390AD" w:rsidR="000649C2" w:rsidRPr="001F7D7C" w:rsidRDefault="000649C2" w:rsidP="000649C2">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7E3DBBBA" w14:textId="33424179" w:rsidR="000649C2" w:rsidRPr="001F7D7C" w:rsidRDefault="000649C2" w:rsidP="000649C2">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219A430F" w14:textId="0FD685C4" w:rsidR="000649C2" w:rsidRPr="001F7D7C" w:rsidRDefault="000649C2" w:rsidP="000649C2">
            <w:r w:rsidRPr="00B16E11">
              <w:rPr>
                <w:b/>
              </w:rPr>
              <w:t>Country where it was obtained</w:t>
            </w:r>
          </w:p>
        </w:tc>
      </w:tr>
      <w:tr w:rsidR="000724C3" w14:paraId="006BCC08" w14:textId="77777777" w:rsidTr="008628B3">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D457D"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9982" w14:textId="77777777" w:rsidR="000724C3" w:rsidRPr="001F7D7C" w:rsidRDefault="000724C3"/>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10CE8"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17DA" w14:textId="5ABCEAEC" w:rsidR="000724C3" w:rsidRPr="001F7D7C" w:rsidRDefault="000724C3"/>
        </w:tc>
      </w:tr>
      <w:tr w:rsidR="008628B3" w14:paraId="1F34A823" w14:textId="77777777" w:rsidTr="008628B3">
        <w:trPr>
          <w:trHeight w:val="442"/>
        </w:trPr>
        <w:tc>
          <w:tcPr>
            <w:tcW w:w="10206" w:type="dxa"/>
            <w:gridSpan w:val="4"/>
            <w:tcBorders>
              <w:top w:val="single" w:sz="4" w:space="0" w:color="auto"/>
            </w:tcBorders>
            <w:shd w:val="clear" w:color="auto" w:fill="FFFFFF" w:themeFill="background1"/>
            <w:vAlign w:val="center"/>
          </w:tcPr>
          <w:p w14:paraId="427F0D79" w14:textId="475A14AB" w:rsidR="008628B3" w:rsidRPr="001F7D7C" w:rsidRDefault="008628B3"/>
        </w:tc>
      </w:tr>
      <w:tr w:rsidR="004B7535" w14:paraId="552101BC" w14:textId="77777777" w:rsidTr="00933DF4">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29B42697" w14:textId="2D10A3ED" w:rsidR="004B7535" w:rsidRPr="001F7D7C" w:rsidRDefault="004B7535" w:rsidP="004B7535">
            <w:r w:rsidRPr="00B16E11">
              <w:rPr>
                <w:b/>
              </w:rPr>
              <w:t>Title of POSTGRADUATE qualification, if obtained</w:t>
            </w:r>
          </w:p>
        </w:tc>
        <w:tc>
          <w:tcPr>
            <w:tcW w:w="2552" w:type="dxa"/>
            <w:tcBorders>
              <w:top w:val="single" w:sz="4" w:space="0" w:color="FFD7DC" w:themeColor="accent1" w:themeTint="33"/>
              <w:bottom w:val="single" w:sz="4" w:space="0" w:color="auto"/>
            </w:tcBorders>
            <w:shd w:val="clear" w:color="auto" w:fill="FFD7DC" w:themeFill="accent1" w:themeFillTint="33"/>
          </w:tcPr>
          <w:p w14:paraId="7F393D74" w14:textId="726D7FE1" w:rsidR="004B7535" w:rsidRPr="001F7D7C" w:rsidRDefault="004B7535" w:rsidP="004B7535">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51F779BC" w14:textId="6DCFD133" w:rsidR="004B7535" w:rsidRPr="001F7D7C" w:rsidRDefault="004B7535" w:rsidP="004B7535">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4223091A" w14:textId="5899721C" w:rsidR="004B7535" w:rsidRPr="001F7D7C" w:rsidRDefault="004B7535" w:rsidP="004B7535">
            <w:r w:rsidRPr="00B16E11">
              <w:rPr>
                <w:b/>
              </w:rPr>
              <w:t>Country where it was obtained</w:t>
            </w:r>
          </w:p>
        </w:tc>
      </w:tr>
      <w:tr w:rsidR="000724C3" w14:paraId="0707BEE9" w14:textId="77777777" w:rsidTr="008628B3">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A6B02"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7E7D1" w14:textId="77777777" w:rsidR="000724C3" w:rsidRPr="001F7D7C" w:rsidRDefault="000724C3"/>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530B0"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C7A96" w14:textId="1CBA004E" w:rsidR="000724C3" w:rsidRPr="001F7D7C" w:rsidRDefault="000724C3"/>
        </w:tc>
      </w:tr>
      <w:tr w:rsidR="008628B3" w14:paraId="0D4872A0" w14:textId="77777777" w:rsidTr="00933DF4">
        <w:trPr>
          <w:trHeight w:val="442"/>
        </w:trPr>
        <w:tc>
          <w:tcPr>
            <w:tcW w:w="10206" w:type="dxa"/>
            <w:gridSpan w:val="4"/>
            <w:tcBorders>
              <w:top w:val="single" w:sz="4" w:space="0" w:color="auto"/>
              <w:bottom w:val="single" w:sz="4" w:space="0" w:color="FFD7DC" w:themeColor="accent1" w:themeTint="33"/>
            </w:tcBorders>
            <w:shd w:val="clear" w:color="auto" w:fill="FFFFFF" w:themeFill="background1"/>
            <w:vAlign w:val="center"/>
          </w:tcPr>
          <w:p w14:paraId="4F33B235" w14:textId="2F7AADF6" w:rsidR="008628B3" w:rsidRPr="001F7D7C" w:rsidRDefault="008628B3"/>
        </w:tc>
      </w:tr>
      <w:tr w:rsidR="004D4C88" w14:paraId="5FFF8E53" w14:textId="77777777" w:rsidTr="00933DF4">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4805743E" w14:textId="7A16FA5D" w:rsidR="004D4C88" w:rsidRPr="001F7D7C" w:rsidRDefault="004D4C88" w:rsidP="004D4C88">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1449587A" w14:textId="5E8FB71F" w:rsidR="004D4C88" w:rsidRPr="001F7D7C" w:rsidRDefault="004D4C88" w:rsidP="004D4C88">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5CD3EDA7" w14:textId="4A710B55" w:rsidR="004D4C88" w:rsidRPr="001F7D7C" w:rsidRDefault="004D4C88" w:rsidP="004D4C88">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2F620FA9" w14:textId="6DCCAB5F" w:rsidR="004D4C88" w:rsidRPr="001F7D7C" w:rsidRDefault="004D4C88" w:rsidP="004D4C88">
            <w:r w:rsidRPr="00B16E11">
              <w:rPr>
                <w:b/>
              </w:rPr>
              <w:t>Country where it was obtained</w:t>
            </w:r>
          </w:p>
        </w:tc>
      </w:tr>
      <w:tr w:rsidR="000724C3" w14:paraId="33DCCC1E" w14:textId="77777777" w:rsidTr="008628B3">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7EA21"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DE848" w14:textId="77777777" w:rsidR="000724C3" w:rsidRPr="001F7D7C" w:rsidRDefault="000724C3"/>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4C209" w14:textId="77777777" w:rsidR="000724C3" w:rsidRPr="001F7D7C" w:rsidRDefault="000724C3"/>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3EE60" w14:textId="4591481A" w:rsidR="000724C3" w:rsidRPr="001F7D7C" w:rsidRDefault="000724C3"/>
        </w:tc>
      </w:tr>
      <w:tr w:rsidR="008628B3" w14:paraId="47B1FED5" w14:textId="77777777" w:rsidTr="008628B3">
        <w:trPr>
          <w:trHeight w:val="442"/>
        </w:trPr>
        <w:tc>
          <w:tcPr>
            <w:tcW w:w="10206" w:type="dxa"/>
            <w:gridSpan w:val="4"/>
            <w:tcBorders>
              <w:top w:val="single" w:sz="4" w:space="0" w:color="auto"/>
            </w:tcBorders>
            <w:shd w:val="clear" w:color="auto" w:fill="FFFFFF" w:themeFill="background1"/>
            <w:vAlign w:val="center"/>
          </w:tcPr>
          <w:p w14:paraId="797CE6DF" w14:textId="77777777" w:rsidR="008628B3" w:rsidRPr="001F7D7C" w:rsidRDefault="008628B3"/>
        </w:tc>
      </w:tr>
      <w:tr w:rsidR="008C2E4F" w14:paraId="3CB8D056" w14:textId="77777777" w:rsidTr="00933DF4">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007BAAE9" w14:textId="0F9E51C2" w:rsidR="008C2E4F" w:rsidRPr="001F7D7C" w:rsidRDefault="008C2E4F" w:rsidP="008C2E4F">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23585A34" w14:textId="47B32D08" w:rsidR="008C2E4F" w:rsidRPr="001F7D7C" w:rsidRDefault="008C2E4F" w:rsidP="008C2E4F">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0F894128" w14:textId="3FD37688" w:rsidR="008C2E4F" w:rsidRPr="001F7D7C" w:rsidRDefault="008C2E4F" w:rsidP="008C2E4F">
            <w:r w:rsidRPr="00B16E11">
              <w:rPr>
                <w:b/>
              </w:rPr>
              <w:t>Awarding institution</w:t>
            </w:r>
          </w:p>
        </w:tc>
        <w:tc>
          <w:tcPr>
            <w:tcW w:w="2552" w:type="dxa"/>
            <w:tcBorders>
              <w:bottom w:val="single" w:sz="4" w:space="0" w:color="auto"/>
              <w:right w:val="single" w:sz="4" w:space="0" w:color="FFD7DC" w:themeColor="accent1" w:themeTint="33"/>
            </w:tcBorders>
            <w:shd w:val="clear" w:color="auto" w:fill="FFD7DC" w:themeFill="accent1" w:themeFillTint="33"/>
          </w:tcPr>
          <w:p w14:paraId="1F95465B" w14:textId="2E770517" w:rsidR="008C2E4F" w:rsidRPr="001F7D7C" w:rsidRDefault="008C2E4F" w:rsidP="008C2E4F">
            <w:r w:rsidRPr="00B16E11">
              <w:rPr>
                <w:b/>
              </w:rPr>
              <w:t>Country where it was obtained</w:t>
            </w:r>
          </w:p>
        </w:tc>
      </w:tr>
      <w:tr w:rsidR="004D4C88" w14:paraId="565DC357" w14:textId="77777777" w:rsidTr="008628B3">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CD5B3" w14:textId="77777777" w:rsidR="004D4C88" w:rsidRPr="001F7D7C" w:rsidRDefault="004D4C88"/>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2DA4" w14:textId="77777777" w:rsidR="004D4C88" w:rsidRPr="001F7D7C" w:rsidRDefault="004D4C88"/>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6AF7E" w14:textId="77777777" w:rsidR="004D4C88" w:rsidRPr="001F7D7C" w:rsidRDefault="004D4C88"/>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301E" w14:textId="77777777" w:rsidR="004D4C88" w:rsidRPr="001F7D7C" w:rsidRDefault="004D4C88"/>
        </w:tc>
      </w:tr>
      <w:tr w:rsidR="008628B3" w14:paraId="6F066015" w14:textId="77777777" w:rsidTr="00933DF4">
        <w:trPr>
          <w:trHeight w:val="442"/>
        </w:trPr>
        <w:tc>
          <w:tcPr>
            <w:tcW w:w="10206" w:type="dxa"/>
            <w:gridSpan w:val="4"/>
            <w:tcBorders>
              <w:top w:val="single" w:sz="4" w:space="0" w:color="auto"/>
              <w:bottom w:val="single" w:sz="4" w:space="0" w:color="FFD7DC" w:themeColor="accent1" w:themeTint="33"/>
            </w:tcBorders>
            <w:shd w:val="clear" w:color="auto" w:fill="FFFFFF" w:themeFill="background1"/>
            <w:vAlign w:val="center"/>
          </w:tcPr>
          <w:p w14:paraId="38069171" w14:textId="77777777" w:rsidR="008628B3" w:rsidRPr="001F7D7C" w:rsidRDefault="008628B3"/>
        </w:tc>
      </w:tr>
      <w:tr w:rsidR="008628B3" w14:paraId="02478396" w14:textId="77777777" w:rsidTr="00933DF4">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20F0CB83" w14:textId="6B6EAAF5" w:rsidR="008628B3" w:rsidRPr="001F7D7C" w:rsidRDefault="008628B3" w:rsidP="008628B3">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50BC35EF" w14:textId="0FA15BB0" w:rsidR="008628B3" w:rsidRPr="001F7D7C" w:rsidRDefault="008628B3" w:rsidP="008628B3">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5F6DE764" w14:textId="3C472AF5" w:rsidR="008628B3" w:rsidRPr="001F7D7C" w:rsidRDefault="008628B3" w:rsidP="008628B3">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1652D1CE" w14:textId="1147BF71" w:rsidR="008628B3" w:rsidRPr="001F7D7C" w:rsidRDefault="008628B3" w:rsidP="008628B3">
            <w:r w:rsidRPr="00B16E11">
              <w:rPr>
                <w:b/>
              </w:rPr>
              <w:t>Country where it was obtained</w:t>
            </w:r>
          </w:p>
        </w:tc>
      </w:tr>
      <w:tr w:rsidR="00B770A6" w14:paraId="1D35BE71" w14:textId="77777777" w:rsidTr="008628B3">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8BDF2" w14:textId="77777777" w:rsidR="00B770A6" w:rsidRPr="001F7D7C" w:rsidRDefault="00B770A6"/>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BB85D" w14:textId="77777777" w:rsidR="00B770A6" w:rsidRPr="001F7D7C" w:rsidRDefault="00B770A6"/>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CC49E" w14:textId="77777777" w:rsidR="00B770A6" w:rsidRPr="001F7D7C" w:rsidRDefault="00B770A6"/>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FAC66" w14:textId="77777777" w:rsidR="00B770A6" w:rsidRPr="001F7D7C" w:rsidRDefault="00B770A6"/>
        </w:tc>
      </w:tr>
    </w:tbl>
    <w:p w14:paraId="69DBC935" w14:textId="77777777" w:rsidR="00E072C2" w:rsidRDefault="00E072C2" w:rsidP="00CB3FEF">
      <w:pPr>
        <w:sectPr w:rsidR="00E072C2" w:rsidSect="002261A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206"/>
      </w:tblGrid>
      <w:tr w:rsidR="00E072C2" w14:paraId="03831BE8" w14:textId="77777777" w:rsidTr="00732548">
        <w:trPr>
          <w:trHeight w:val="876"/>
        </w:trPr>
        <w:tc>
          <w:tcPr>
            <w:tcW w:w="10206" w:type="dxa"/>
            <w:tcBorders>
              <w:bottom w:val="single" w:sz="4" w:space="0" w:color="FFD7DC" w:themeColor="accent1" w:themeTint="33"/>
            </w:tcBorders>
          </w:tcPr>
          <w:p w14:paraId="24559D5F" w14:textId="7BF7E5A7" w:rsidR="00E072C2" w:rsidRPr="00692D71" w:rsidRDefault="00E072C2">
            <w:pPr>
              <w:rPr>
                <w:i/>
                <w:iCs/>
              </w:rPr>
            </w:pPr>
            <w:r w:rsidRPr="00692D71">
              <w:rPr>
                <w:rStyle w:val="Heading3Char"/>
              </w:rPr>
              <w:lastRenderedPageBreak/>
              <w:t xml:space="preserve">Section </w:t>
            </w:r>
            <w:r>
              <w:rPr>
                <w:rStyle w:val="Heading3Char"/>
              </w:rPr>
              <w:t>Five:</w:t>
            </w:r>
            <w:r w:rsidRPr="00692D71">
              <w:rPr>
                <w:rStyle w:val="Heading3Char"/>
              </w:rPr>
              <w:t xml:space="preserve"> </w:t>
            </w:r>
            <w:r w:rsidR="00A32DAB">
              <w:rPr>
                <w:rStyle w:val="Heading3Char"/>
              </w:rPr>
              <w:t>Competencies</w:t>
            </w:r>
            <w:r w:rsidRPr="00F71970">
              <w:rPr>
                <w:b/>
              </w:rPr>
              <w:t xml:space="preserve"> </w:t>
            </w:r>
            <w:r>
              <w:br/>
            </w:r>
            <w:r w:rsidRPr="00553CDD">
              <w:rPr>
                <w:rStyle w:val="BodyTextChar"/>
              </w:rPr>
              <w:t>Please note that applicants are required to have the final FRCR Exam (Oncology) 2A and 2B and this should therefore be included in the postgraduate qualifications detailed in this form.</w:t>
            </w:r>
            <w:r w:rsidRPr="00B16E11">
              <w:rPr>
                <w:i/>
                <w:iCs/>
              </w:rPr>
              <w:t xml:space="preserve"> </w:t>
            </w:r>
          </w:p>
        </w:tc>
      </w:tr>
      <w:tr w:rsidR="00A32DAB" w14:paraId="0F920DA2" w14:textId="77777777" w:rsidTr="00933DF4">
        <w:trPr>
          <w:trHeight w:val="446"/>
        </w:trPr>
        <w:tc>
          <w:tcPr>
            <w:tcW w:w="10206"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0B1D3CA8" w14:textId="77777777" w:rsidR="00967109" w:rsidRPr="00064862" w:rsidRDefault="00967109" w:rsidP="00967109">
            <w:pPr>
              <w:contextualSpacing/>
              <w:rPr>
                <w:b/>
              </w:rPr>
            </w:pPr>
            <w:r w:rsidRPr="00064862">
              <w:rPr>
                <w:b/>
              </w:rPr>
              <w:t>Oncology Training</w:t>
            </w:r>
          </w:p>
          <w:p w14:paraId="7BACA22A" w14:textId="77777777" w:rsidR="00967109" w:rsidRPr="00064862" w:rsidRDefault="00967109" w:rsidP="00553CDD">
            <w:pPr>
              <w:pStyle w:val="BodyText"/>
            </w:pPr>
            <w:r w:rsidRPr="00064862">
              <w:t>You must have completed at least four years of postgraduate training in Clinical or Radiation Oncology. Please set out below competences that you have acquired in the specialty training of Clinical or Radiation oncology that are reflective of a minimum of four years of postgraduate training.</w:t>
            </w:r>
            <w:r w:rsidRPr="004C2E9C">
              <w:t xml:space="preserve"> </w:t>
            </w:r>
            <w:r w:rsidRPr="00064862">
              <w:t xml:space="preserve">This should include, but is not limited to, the below: </w:t>
            </w:r>
          </w:p>
          <w:p w14:paraId="28D61ABF" w14:textId="77777777" w:rsidR="00967109" w:rsidRPr="00064862" w:rsidRDefault="00967109" w:rsidP="00553CDD">
            <w:pPr>
              <w:pStyle w:val="ListBullet2"/>
            </w:pPr>
            <w:r w:rsidRPr="00064862">
              <w:t xml:space="preserve">Radical radiotherapy experience </w:t>
            </w:r>
          </w:p>
          <w:p w14:paraId="38CCE409" w14:textId="77777777" w:rsidR="00967109" w:rsidRPr="00064862" w:rsidRDefault="00967109" w:rsidP="00553CDD">
            <w:pPr>
              <w:pStyle w:val="ListBullet2"/>
            </w:pPr>
            <w:r w:rsidRPr="00064862">
              <w:t>Palliative radiotherapy experience</w:t>
            </w:r>
          </w:p>
          <w:p w14:paraId="4BDC4F17" w14:textId="77777777" w:rsidR="00C53A02" w:rsidRDefault="00967109" w:rsidP="00553CDD">
            <w:pPr>
              <w:pStyle w:val="ListBullet2"/>
            </w:pPr>
            <w:r w:rsidRPr="00064862">
              <w:t xml:space="preserve">SACT (systemic anti-cancer therapy) experience </w:t>
            </w:r>
          </w:p>
          <w:p w14:paraId="17576A34" w14:textId="4A4B7535" w:rsidR="00A32DAB" w:rsidRPr="001F7D7C" w:rsidRDefault="00967109" w:rsidP="00553CDD">
            <w:pPr>
              <w:pStyle w:val="ListBullet2"/>
            </w:pPr>
            <w:r w:rsidRPr="00064862">
              <w:t>Palliative care / end-of-life treatment experience.</w:t>
            </w:r>
          </w:p>
        </w:tc>
      </w:tr>
      <w:tr w:rsidR="00A32DAB" w14:paraId="2C639678" w14:textId="77777777">
        <w:trPr>
          <w:trHeight w:val="442"/>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155C1" w14:textId="58C33387" w:rsidR="00A32DAB" w:rsidRPr="001F7D7C" w:rsidRDefault="00553CDD">
            <w:r>
              <w:br/>
            </w:r>
            <w:r>
              <w:br/>
            </w:r>
            <w:r>
              <w:br/>
            </w:r>
            <w:r>
              <w:br/>
            </w:r>
          </w:p>
        </w:tc>
      </w:tr>
      <w:tr w:rsidR="00E072C2" w14:paraId="51DDC681" w14:textId="77777777" w:rsidTr="00933DF4">
        <w:trPr>
          <w:trHeight w:val="442"/>
        </w:trPr>
        <w:tc>
          <w:tcPr>
            <w:tcW w:w="10206" w:type="dxa"/>
            <w:tcBorders>
              <w:top w:val="single" w:sz="4" w:space="0" w:color="auto"/>
              <w:bottom w:val="single" w:sz="4" w:space="0" w:color="FFD7DC" w:themeColor="accent1" w:themeTint="33"/>
            </w:tcBorders>
            <w:shd w:val="clear" w:color="auto" w:fill="FFFFFF" w:themeFill="background1"/>
            <w:vAlign w:val="center"/>
          </w:tcPr>
          <w:p w14:paraId="03904CC5" w14:textId="77777777" w:rsidR="00E072C2" w:rsidRPr="001F7D7C" w:rsidRDefault="00E072C2"/>
        </w:tc>
      </w:tr>
      <w:tr w:rsidR="00A32DAB" w14:paraId="4B299057" w14:textId="77777777" w:rsidTr="00933DF4">
        <w:trPr>
          <w:trHeight w:val="442"/>
        </w:trPr>
        <w:tc>
          <w:tcPr>
            <w:tcW w:w="10206"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0D01756E" w14:textId="77777777" w:rsidR="00553CDD" w:rsidRPr="00B16E11" w:rsidRDefault="00553CDD" w:rsidP="00553CDD">
            <w:pPr>
              <w:contextualSpacing/>
              <w:rPr>
                <w:b/>
              </w:rPr>
            </w:pPr>
            <w:r w:rsidRPr="00B16E11">
              <w:rPr>
                <w:b/>
              </w:rPr>
              <w:t xml:space="preserve">Acute Oncology Experience </w:t>
            </w:r>
          </w:p>
          <w:p w14:paraId="0B0FD1BE" w14:textId="62C5E0FF" w:rsidR="00C13A0F" w:rsidRPr="00C13A0F" w:rsidRDefault="00B23417" w:rsidP="00C13A0F">
            <w:pPr>
              <w:contextualSpacing/>
              <w:rPr>
                <w:iCs/>
              </w:rPr>
            </w:pPr>
            <w:r>
              <w:rPr>
                <w:iCs/>
              </w:rPr>
              <w:t>Please provide evidence of your e</w:t>
            </w:r>
            <w:r w:rsidRPr="00B23417">
              <w:rPr>
                <w:iCs/>
              </w:rPr>
              <w:t>xperience managing acutely ill cancer patients, oncological emergencies independently / with minimal supervision, over a 12-month period.</w:t>
            </w:r>
          </w:p>
          <w:p w14:paraId="6D627511" w14:textId="77777777" w:rsidR="00C13A0F" w:rsidRPr="00933B30" w:rsidRDefault="00C13A0F" w:rsidP="00C13A0F">
            <w:pPr>
              <w:contextualSpacing/>
              <w:rPr>
                <w:i/>
              </w:rPr>
            </w:pPr>
          </w:p>
          <w:p w14:paraId="60237417" w14:textId="4B0DFBA6" w:rsidR="00675356" w:rsidRPr="00553CDD" w:rsidRDefault="00675356" w:rsidP="00553CDD">
            <w:pPr>
              <w:pStyle w:val="BodyText"/>
            </w:pPr>
            <w:r w:rsidRPr="00675356">
              <w:rPr>
                <w:i/>
                <w:iCs/>
              </w:rPr>
              <w:t xml:space="preserve">In cases where your hospital does not have a dedicated Acute Oncology service, please provide </w:t>
            </w:r>
            <w:r w:rsidR="00A91076">
              <w:rPr>
                <w:i/>
                <w:iCs/>
              </w:rPr>
              <w:t>details</w:t>
            </w:r>
            <w:r w:rsidRPr="00675356">
              <w:rPr>
                <w:i/>
                <w:iCs/>
              </w:rPr>
              <w:t xml:space="preserve"> of your experience of on-call rota, including managing acute emergencies whilst on-call, patient reviews, and ward-based/ITU-based care managing independently or with minimal supervision.</w:t>
            </w:r>
          </w:p>
        </w:tc>
      </w:tr>
      <w:tr w:rsidR="00A32DAB" w14:paraId="287A8A07" w14:textId="77777777">
        <w:trPr>
          <w:trHeight w:val="442"/>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EEE5" w14:textId="323B42D5" w:rsidR="00A32DAB" w:rsidRPr="001F7D7C" w:rsidRDefault="00553CDD">
            <w:r>
              <w:br/>
            </w:r>
            <w:r>
              <w:br/>
            </w:r>
            <w:r>
              <w:br/>
            </w:r>
            <w:r>
              <w:br/>
            </w:r>
          </w:p>
        </w:tc>
      </w:tr>
    </w:tbl>
    <w:p w14:paraId="38A76F78" w14:textId="77777777" w:rsidR="008A7E47" w:rsidRDefault="008A7E47" w:rsidP="00CB3FEF">
      <w:pPr>
        <w:sectPr w:rsidR="008A7E47" w:rsidSect="002261A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222"/>
        <w:gridCol w:w="1984"/>
      </w:tblGrid>
      <w:tr w:rsidR="008A7E47" w14:paraId="6FF0D7AB" w14:textId="77777777" w:rsidTr="00933DF4">
        <w:trPr>
          <w:trHeight w:val="876"/>
        </w:trPr>
        <w:tc>
          <w:tcPr>
            <w:tcW w:w="10206" w:type="dxa"/>
            <w:gridSpan w:val="2"/>
            <w:tcBorders>
              <w:bottom w:val="single" w:sz="4" w:space="0" w:color="FFD7DC" w:themeColor="accent1" w:themeTint="33"/>
            </w:tcBorders>
          </w:tcPr>
          <w:p w14:paraId="0A6C1867" w14:textId="1DE4454F" w:rsidR="008A7E47" w:rsidRPr="00692D71" w:rsidRDefault="008A7E47">
            <w:pPr>
              <w:rPr>
                <w:i/>
                <w:iCs/>
              </w:rPr>
            </w:pPr>
            <w:r w:rsidRPr="00692D71">
              <w:rPr>
                <w:rStyle w:val="Heading3Char"/>
              </w:rPr>
              <w:lastRenderedPageBreak/>
              <w:t xml:space="preserve">Section </w:t>
            </w:r>
            <w:r>
              <w:rPr>
                <w:rStyle w:val="Heading3Char"/>
              </w:rPr>
              <w:t>Six:</w:t>
            </w:r>
            <w:r w:rsidRPr="00692D71">
              <w:rPr>
                <w:rStyle w:val="Heading3Char"/>
              </w:rPr>
              <w:t xml:space="preserve"> </w:t>
            </w:r>
            <w:r>
              <w:rPr>
                <w:rStyle w:val="Heading3Char"/>
              </w:rPr>
              <w:t>GMC Registration</w:t>
            </w:r>
            <w:r w:rsidRPr="00F71970">
              <w:rPr>
                <w:b/>
              </w:rPr>
              <w:t xml:space="preserve"> </w:t>
            </w:r>
            <w:r>
              <w:br/>
            </w:r>
            <w:r w:rsidR="00110E8B" w:rsidRPr="00110E8B">
              <w:rPr>
                <w:rStyle w:val="BodyTextChar"/>
              </w:rPr>
              <w:t xml:space="preserve"> It is your responsibility to ensure that you meet the minimum requirements for GMC registration, if you are not already registered. </w:t>
            </w:r>
            <w:hyperlink r:id="rId19" w:history="1">
              <w:r w:rsidR="00110E8B" w:rsidRPr="00521FBC">
                <w:rPr>
                  <w:rStyle w:val="BodyTextChar"/>
                  <w:b/>
                  <w:bCs/>
                  <w:color w:val="FF3A53"/>
                  <w:u w:val="single"/>
                </w:rPr>
                <w:t>The GMC website</w:t>
              </w:r>
            </w:hyperlink>
            <w:r w:rsidR="00110E8B" w:rsidRPr="00110E8B">
              <w:rPr>
                <w:rStyle w:val="BodyTextChar"/>
              </w:rPr>
              <w:t xml:space="preserve"> details the GMC requirements for applicants with a recognised postgraduate qualification (the full FRCR).</w:t>
            </w:r>
            <w:r w:rsidR="00110E8B" w:rsidRPr="00B16E11">
              <w:rPr>
                <w:i/>
                <w:iCs/>
              </w:rPr>
              <w:t xml:space="preserve">  </w:t>
            </w:r>
          </w:p>
        </w:tc>
      </w:tr>
      <w:tr w:rsidR="00B60CDB" w14:paraId="28830468" w14:textId="77777777" w:rsidTr="00933DF4">
        <w:trPr>
          <w:trHeight w:val="446"/>
        </w:trPr>
        <w:tc>
          <w:tcPr>
            <w:tcW w:w="10206" w:type="dxa"/>
            <w:gridSpan w:val="2"/>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vAlign w:val="center"/>
          </w:tcPr>
          <w:p w14:paraId="5B500956" w14:textId="5155E77C" w:rsidR="00B60CDB" w:rsidRPr="001F7D7C" w:rsidRDefault="00B60CDB" w:rsidP="00B60CDB">
            <w:r w:rsidRPr="00B16E11">
              <w:rPr>
                <w:b/>
              </w:rPr>
              <w:t>GMC Registration Status</w:t>
            </w:r>
            <w:r w:rsidRPr="00B16E11">
              <w:rPr>
                <w:bCs/>
                <w:i/>
                <w:iCs/>
              </w:rPr>
              <w:t xml:space="preserve"> </w:t>
            </w:r>
          </w:p>
        </w:tc>
      </w:tr>
      <w:tr w:rsidR="00B60CDB" w14:paraId="2E6C82F9" w14:textId="77777777" w:rsidTr="00837FA5">
        <w:trPr>
          <w:trHeight w:val="2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CD4B" w14:textId="679E6FC3" w:rsidR="00B60CDB" w:rsidRPr="001F7D7C" w:rsidRDefault="00B60CDB" w:rsidP="00837FA5">
            <w:pPr>
              <w:pStyle w:val="BodyText"/>
            </w:pPr>
            <w:r w:rsidRPr="00B16E11">
              <w:t xml:space="preserve">Are you already registered with the GMC? </w:t>
            </w:r>
          </w:p>
        </w:tc>
      </w:tr>
      <w:tr w:rsidR="00B60CDB" w14:paraId="7BB98947" w14:textId="77777777" w:rsidTr="00933DF4">
        <w:trPr>
          <w:trHeight w:val="442"/>
        </w:trPr>
        <w:tc>
          <w:tcPr>
            <w:tcW w:w="10206" w:type="dxa"/>
            <w:gridSpan w:val="2"/>
            <w:tcBorders>
              <w:top w:val="single" w:sz="4" w:space="0" w:color="auto"/>
              <w:bottom w:val="single" w:sz="4" w:space="0" w:color="FFD7DC" w:themeColor="accent1" w:themeTint="33"/>
            </w:tcBorders>
            <w:shd w:val="clear" w:color="auto" w:fill="FFFFFF" w:themeFill="background1"/>
            <w:vAlign w:val="center"/>
          </w:tcPr>
          <w:p w14:paraId="13E9644D" w14:textId="44328560" w:rsidR="00B60CDB" w:rsidRPr="001F7D7C" w:rsidRDefault="00B60CDB" w:rsidP="00837FA5">
            <w:pPr>
              <w:pStyle w:val="BodyText"/>
            </w:pPr>
            <w:r w:rsidRPr="00B16E11">
              <w:t xml:space="preserve">YES </w:t>
            </w:r>
            <w:sdt>
              <w:sdtPr>
                <w:id w:val="-711883522"/>
                <w14:checkbox>
                  <w14:checked w14:val="0"/>
                  <w14:checkedState w14:val="2612" w14:font="MS Gothic"/>
                  <w14:uncheckedState w14:val="2610" w14:font="MS Gothic"/>
                </w14:checkbox>
              </w:sdtPr>
              <w:sdtEndPr/>
              <w:sdtContent>
                <w:r w:rsidRPr="009B1839">
                  <w:rPr>
                    <w:rFonts w:ascii="Segoe UI Symbol" w:eastAsia="MS Gothic" w:hAnsi="Segoe UI Symbol" w:cs="Segoe UI Symbol"/>
                  </w:rPr>
                  <w:t>☐</w:t>
                </w:r>
              </w:sdtContent>
            </w:sdt>
            <w:r w:rsidRPr="00B16E11">
              <w:t xml:space="preserve">   NO </w:t>
            </w:r>
            <w:sdt>
              <w:sdtPr>
                <w:id w:val="868643097"/>
                <w14:checkbox>
                  <w14:checked w14:val="0"/>
                  <w14:checkedState w14:val="2612" w14:font="MS Gothic"/>
                  <w14:uncheckedState w14:val="2610" w14:font="MS Gothic"/>
                </w14:checkbox>
              </w:sdtPr>
              <w:sdtEndPr/>
              <w:sdtContent>
                <w:r w:rsidRPr="009B1839">
                  <w:rPr>
                    <w:rFonts w:ascii="MS Gothic" w:eastAsia="MS Gothic" w:hAnsi="MS Gothic"/>
                  </w:rPr>
                  <w:t>☐</w:t>
                </w:r>
              </w:sdtContent>
            </w:sdt>
            <w:r w:rsidRPr="00B16E11">
              <w:t xml:space="preserve">    MY APPLICATION IS UNDERWAY </w:t>
            </w:r>
            <w:sdt>
              <w:sdtPr>
                <w:id w:val="1992749407"/>
                <w14:checkbox>
                  <w14:checked w14:val="0"/>
                  <w14:checkedState w14:val="2612" w14:font="MS Gothic"/>
                  <w14:uncheckedState w14:val="2610" w14:font="MS Gothic"/>
                </w14:checkbox>
              </w:sdtPr>
              <w:sdtEndPr/>
              <w:sdtContent>
                <w:r w:rsidRPr="009B1839">
                  <w:rPr>
                    <w:rFonts w:ascii="MS Gothic" w:eastAsia="MS Gothic" w:hAnsi="MS Gothic" w:hint="eastAsia"/>
                  </w:rPr>
                  <w:t>☐</w:t>
                </w:r>
              </w:sdtContent>
            </w:sdt>
          </w:p>
        </w:tc>
      </w:tr>
      <w:tr w:rsidR="00B60CDB" w14:paraId="18BCA49E" w14:textId="77777777" w:rsidTr="00933DF4">
        <w:trPr>
          <w:trHeight w:val="442"/>
        </w:trPr>
        <w:tc>
          <w:tcPr>
            <w:tcW w:w="10206" w:type="dxa"/>
            <w:gridSpan w:val="2"/>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vAlign w:val="center"/>
          </w:tcPr>
          <w:p w14:paraId="4ABB9129" w14:textId="0FA2D03F" w:rsidR="00B60CDB" w:rsidRPr="00553CDD" w:rsidRDefault="00B60CDB" w:rsidP="00837FA5">
            <w:pPr>
              <w:pStyle w:val="BodyText"/>
            </w:pPr>
            <w:r w:rsidRPr="00B16E11">
              <w:rPr>
                <w:b/>
              </w:rPr>
              <w:t xml:space="preserve">If no, do you intend to apply for GMC registration? </w:t>
            </w:r>
          </w:p>
        </w:tc>
      </w:tr>
      <w:tr w:rsidR="008A7E47" w14:paraId="6DE3E3DE" w14:textId="77777777" w:rsidTr="00837FA5">
        <w:trPr>
          <w:trHeight w:val="442"/>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40942" w14:textId="15FEFDD2" w:rsidR="008A7E47" w:rsidRPr="001F7D7C" w:rsidRDefault="008A7E47"/>
        </w:tc>
      </w:tr>
      <w:tr w:rsidR="00352525" w14:paraId="34551C4D" w14:textId="77777777" w:rsidTr="00933DF4">
        <w:trPr>
          <w:trHeight w:val="442"/>
        </w:trPr>
        <w:tc>
          <w:tcPr>
            <w:tcW w:w="10206" w:type="dxa"/>
            <w:gridSpan w:val="2"/>
            <w:tcBorders>
              <w:top w:val="single" w:sz="4" w:space="0" w:color="auto"/>
              <w:bottom w:val="single" w:sz="4" w:space="0" w:color="FFD7DC" w:themeColor="accent1" w:themeTint="33"/>
            </w:tcBorders>
            <w:shd w:val="clear" w:color="auto" w:fill="FFFFFF" w:themeFill="background1"/>
            <w:vAlign w:val="center"/>
          </w:tcPr>
          <w:p w14:paraId="3704203A" w14:textId="4E67C025" w:rsidR="00352525" w:rsidRPr="001F7D7C" w:rsidRDefault="007402E7" w:rsidP="00837FA5">
            <w:pPr>
              <w:pStyle w:val="BodyText"/>
            </w:pPr>
            <w:r w:rsidRPr="00B16E11">
              <w:t>To participate in this programme, you must be registered with the GMC before beginning in post. Please confirm that yo</w:t>
            </w:r>
            <w:r w:rsidRPr="00AE679B">
              <w:t xml:space="preserve">u are able to provide </w:t>
            </w:r>
            <w:r w:rsidRPr="00A91076">
              <w:t>evidence</w:t>
            </w:r>
            <w:r w:rsidRPr="00AE679B">
              <w:t xml:space="preserve"> of the following criteria, to the </w:t>
            </w:r>
            <w:hyperlink r:id="rId20" w:history="1">
              <w:r w:rsidRPr="00A91076">
                <w:rPr>
                  <w:b/>
                  <w:bCs/>
                  <w:color w:val="FF3A53" w:themeColor="accent1"/>
                  <w:u w:val="single"/>
                </w:rPr>
                <w:t>standard specified by the GMC</w:t>
              </w:r>
            </w:hyperlink>
            <w:r w:rsidRPr="00A91076">
              <w:t>:</w:t>
            </w:r>
            <w:r w:rsidRPr="00837FA5">
              <w:rPr>
                <w:color w:val="FF3A53" w:themeColor="accent1"/>
              </w:rPr>
              <w:t xml:space="preserve"> </w:t>
            </w:r>
          </w:p>
        </w:tc>
      </w:tr>
      <w:tr w:rsidR="00352525" w14:paraId="2C47029D" w14:textId="77777777" w:rsidTr="00933DF4">
        <w:trPr>
          <w:trHeight w:val="442"/>
        </w:trPr>
        <w:tc>
          <w:tcPr>
            <w:tcW w:w="10206" w:type="dxa"/>
            <w:gridSpan w:val="2"/>
            <w:tcBorders>
              <w:top w:val="single" w:sz="4" w:space="0" w:color="FFD7DC" w:themeColor="accent1" w:themeTint="33"/>
              <w:left w:val="single" w:sz="4" w:space="0" w:color="FFD7DC" w:themeColor="accent1" w:themeTint="33"/>
              <w:right w:val="single" w:sz="4" w:space="0" w:color="FFD7DC" w:themeColor="accent1" w:themeTint="33"/>
            </w:tcBorders>
            <w:shd w:val="clear" w:color="auto" w:fill="FFD7DC" w:themeFill="accent1" w:themeFillTint="33"/>
            <w:vAlign w:val="center"/>
          </w:tcPr>
          <w:p w14:paraId="5E959A22" w14:textId="4350CC64" w:rsidR="00352525" w:rsidRPr="001F7D7C" w:rsidRDefault="00837FA5">
            <w:r w:rsidRPr="00B16E11">
              <w:rPr>
                <w:b/>
              </w:rPr>
              <w:t>GMC Evidence Requirements</w:t>
            </w:r>
          </w:p>
        </w:tc>
      </w:tr>
      <w:tr w:rsidR="00E05832" w14:paraId="31402AE2" w14:textId="77777777" w:rsidTr="00837FA5">
        <w:trPr>
          <w:trHeight w:val="598"/>
        </w:trPr>
        <w:tc>
          <w:tcPr>
            <w:tcW w:w="8222" w:type="dxa"/>
            <w:tcBorders>
              <w:left w:val="single" w:sz="4" w:space="0" w:color="auto"/>
              <w:right w:val="single" w:sz="4" w:space="0" w:color="auto"/>
            </w:tcBorders>
            <w:shd w:val="clear" w:color="auto" w:fill="FFFFFF" w:themeFill="background1"/>
          </w:tcPr>
          <w:p w14:paraId="26E0A28B" w14:textId="67B9B83A" w:rsidR="00E05832" w:rsidRPr="001F7D7C" w:rsidRDefault="00E05832" w:rsidP="00837FA5">
            <w:pPr>
              <w:pStyle w:val="BodyText"/>
            </w:pPr>
            <w:r w:rsidRPr="00B16E11">
              <w:t>Primary medical qualification</w:t>
            </w:r>
          </w:p>
        </w:tc>
        <w:tc>
          <w:tcPr>
            <w:tcW w:w="1984" w:type="dxa"/>
            <w:tcBorders>
              <w:left w:val="single" w:sz="4" w:space="0" w:color="auto"/>
              <w:right w:val="single" w:sz="4" w:space="0" w:color="auto"/>
            </w:tcBorders>
            <w:shd w:val="clear" w:color="auto" w:fill="FFFFFF" w:themeFill="background1"/>
            <w:vAlign w:val="center"/>
          </w:tcPr>
          <w:p w14:paraId="0930D3F6" w14:textId="5ADD6B00" w:rsidR="00E05832" w:rsidRPr="001F7D7C" w:rsidRDefault="00620FBD" w:rsidP="00837FA5">
            <w:pPr>
              <w:pStyle w:val="BodyText"/>
            </w:pPr>
            <w:sdt>
              <w:sdtPr>
                <w:id w:val="-1578129744"/>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25949556"/>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1405062E" w14:textId="77777777" w:rsidTr="00837FA5">
        <w:trPr>
          <w:trHeight w:val="597"/>
        </w:trPr>
        <w:tc>
          <w:tcPr>
            <w:tcW w:w="8222" w:type="dxa"/>
            <w:tcBorders>
              <w:top w:val="single" w:sz="4" w:space="0" w:color="auto"/>
              <w:left w:val="single" w:sz="4" w:space="0" w:color="auto"/>
              <w:right w:val="single" w:sz="4" w:space="0" w:color="auto"/>
            </w:tcBorders>
            <w:shd w:val="clear" w:color="auto" w:fill="FFFFFF" w:themeFill="background1"/>
          </w:tcPr>
          <w:p w14:paraId="37D5D772" w14:textId="7B5EC859" w:rsidR="00E05832" w:rsidRPr="001F7D7C" w:rsidRDefault="00E05832" w:rsidP="00837FA5">
            <w:pPr>
              <w:pStyle w:val="BodyText"/>
            </w:pPr>
            <w:r w:rsidRPr="00B16E11">
              <w:t>Postgraduate qualification (FRCR)</w:t>
            </w: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19635D75" w14:textId="7E38E701" w:rsidR="00E05832" w:rsidRPr="001F7D7C" w:rsidRDefault="00620FBD" w:rsidP="00837FA5">
            <w:pPr>
              <w:pStyle w:val="BodyText"/>
            </w:pPr>
            <w:sdt>
              <w:sdtPr>
                <w:id w:val="2081637612"/>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1742604150"/>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451E6333" w14:textId="77777777" w:rsidTr="00837FA5">
        <w:trPr>
          <w:trHeight w:val="597"/>
        </w:trPr>
        <w:tc>
          <w:tcPr>
            <w:tcW w:w="8222" w:type="dxa"/>
            <w:tcBorders>
              <w:top w:val="single" w:sz="4" w:space="0" w:color="auto"/>
              <w:left w:val="single" w:sz="4" w:space="0" w:color="auto"/>
              <w:right w:val="single" w:sz="4" w:space="0" w:color="auto"/>
            </w:tcBorders>
            <w:shd w:val="clear" w:color="auto" w:fill="FFFFFF" w:themeFill="background1"/>
          </w:tcPr>
          <w:p w14:paraId="68FF9F74" w14:textId="6803081F" w:rsidR="00E05832" w:rsidRPr="001F7D7C" w:rsidRDefault="00E05832" w:rsidP="00837FA5">
            <w:pPr>
              <w:pStyle w:val="BodyText"/>
            </w:pPr>
            <w:r w:rsidRPr="00B16E11">
              <w:t>English language proficiency (likely either IELTS or OET certificate)</w:t>
            </w: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1FCAE0CA" w14:textId="575B89B7" w:rsidR="00E05832" w:rsidRPr="001F7D7C" w:rsidRDefault="00620FBD" w:rsidP="00837FA5">
            <w:pPr>
              <w:pStyle w:val="BodyText"/>
            </w:pPr>
            <w:sdt>
              <w:sdtPr>
                <w:id w:val="308063828"/>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869185076"/>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0C5BD286" w14:textId="77777777" w:rsidTr="00837FA5">
        <w:trPr>
          <w:trHeight w:val="597"/>
        </w:trPr>
        <w:tc>
          <w:tcPr>
            <w:tcW w:w="8222" w:type="dxa"/>
            <w:tcBorders>
              <w:top w:val="single" w:sz="4" w:space="0" w:color="auto"/>
              <w:left w:val="single" w:sz="4" w:space="0" w:color="auto"/>
              <w:right w:val="single" w:sz="4" w:space="0" w:color="auto"/>
            </w:tcBorders>
            <w:shd w:val="clear" w:color="auto" w:fill="FFFFFF" w:themeFill="background1"/>
          </w:tcPr>
          <w:p w14:paraId="49A18C51" w14:textId="6DBF265E" w:rsidR="00E05832" w:rsidRPr="001F7D7C" w:rsidRDefault="00E05832" w:rsidP="00837FA5">
            <w:pPr>
              <w:pStyle w:val="BodyText"/>
            </w:pPr>
            <w:r w:rsidRPr="00B16E11">
              <w:t>Copy of your passport</w:t>
            </w: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39D06FBF" w14:textId="592FCBC6" w:rsidR="00E05832" w:rsidRPr="001F7D7C" w:rsidRDefault="00620FBD" w:rsidP="00837FA5">
            <w:pPr>
              <w:pStyle w:val="BodyText"/>
            </w:pPr>
            <w:sdt>
              <w:sdtPr>
                <w:id w:val="-936287010"/>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256441172"/>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000F773C" w14:textId="77777777" w:rsidTr="00837FA5">
        <w:trPr>
          <w:trHeight w:val="597"/>
        </w:trPr>
        <w:tc>
          <w:tcPr>
            <w:tcW w:w="8222" w:type="dxa"/>
            <w:tcBorders>
              <w:top w:val="single" w:sz="4" w:space="0" w:color="auto"/>
              <w:left w:val="single" w:sz="4" w:space="0" w:color="auto"/>
              <w:right w:val="single" w:sz="4" w:space="0" w:color="auto"/>
            </w:tcBorders>
            <w:shd w:val="clear" w:color="auto" w:fill="FFFFFF" w:themeFill="background1"/>
          </w:tcPr>
          <w:p w14:paraId="61A140E9" w14:textId="19A94CDD" w:rsidR="00E05832" w:rsidRPr="001F7D7C" w:rsidRDefault="00E05832" w:rsidP="00837FA5">
            <w:pPr>
              <w:pStyle w:val="BodyText"/>
            </w:pPr>
            <w:r w:rsidRPr="00B16E11">
              <w:t>Certificate of good standing from each medical regulatory authority you’ve been registered with in the last five years</w:t>
            </w: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39A813E1" w14:textId="0EF67D46" w:rsidR="00E05832" w:rsidRPr="001F7D7C" w:rsidRDefault="00620FBD" w:rsidP="00837FA5">
            <w:pPr>
              <w:pStyle w:val="BodyText"/>
            </w:pPr>
            <w:sdt>
              <w:sdtPr>
                <w:id w:val="981819645"/>
                <w14:checkbox>
                  <w14:checked w14:val="0"/>
                  <w14:checkedState w14:val="2612" w14:font="MS Gothic"/>
                  <w14:uncheckedState w14:val="2610" w14:font="MS Gothic"/>
                </w14:checkbox>
              </w:sdtPr>
              <w:sdtEndPr/>
              <w:sdtContent>
                <w:r w:rsidR="00E05832" w:rsidRPr="009B1839">
                  <w:rPr>
                    <w:rFonts w:ascii="MS Gothic" w:eastAsia="MS Gothic" w:hAnsi="MS Gothic" w:hint="eastAsia"/>
                  </w:rPr>
                  <w:t>☐</w:t>
                </w:r>
              </w:sdtContent>
            </w:sdt>
            <w:r w:rsidR="00E05832" w:rsidRPr="00B16E11">
              <w:t xml:space="preserve"> YES     </w:t>
            </w:r>
            <w:sdt>
              <w:sdtPr>
                <w:id w:val="665676906"/>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67780B0B" w14:textId="77777777" w:rsidTr="007942B5">
        <w:trPr>
          <w:trHeight w:val="597"/>
        </w:trPr>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D48CC" w14:textId="2130A8BE" w:rsidR="00E05832" w:rsidRPr="001F7D7C" w:rsidRDefault="00E05832" w:rsidP="00837FA5">
            <w:pPr>
              <w:pStyle w:val="BodyText"/>
            </w:pPr>
            <w:r w:rsidRPr="00B16E11">
              <w:t>Details of your most recent five years postgraduate medical experience, non-medical, and other activities in this time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DD9C3" w14:textId="62C65158" w:rsidR="00E05832" w:rsidRPr="001F7D7C" w:rsidRDefault="00620FBD" w:rsidP="00837FA5">
            <w:pPr>
              <w:pStyle w:val="BodyText"/>
            </w:pPr>
            <w:sdt>
              <w:sdtPr>
                <w:id w:val="1300040146"/>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428090036"/>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E05832" w14:paraId="2DB82F38" w14:textId="77777777" w:rsidTr="007942B5">
        <w:trPr>
          <w:trHeight w:val="597"/>
        </w:trPr>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48B2AEFC" w14:textId="6D2B9261" w:rsidR="00E05832" w:rsidRPr="001F7D7C" w:rsidRDefault="00E05832" w:rsidP="00837FA5">
            <w:pPr>
              <w:pStyle w:val="BodyText"/>
            </w:pPr>
            <w:r w:rsidRPr="00B16E11">
              <w:t>Declaration of fitness to practice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CA08F" w14:textId="3B9B8548" w:rsidR="00E05832" w:rsidRPr="001F7D7C" w:rsidRDefault="00620FBD" w:rsidP="00837FA5">
            <w:pPr>
              <w:pStyle w:val="BodyText"/>
            </w:pPr>
            <w:sdt>
              <w:sdtPr>
                <w:id w:val="1589810712"/>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YES     </w:t>
            </w:r>
            <w:sdt>
              <w:sdtPr>
                <w:id w:val="1919520931"/>
                <w14:checkbox>
                  <w14:checked w14:val="0"/>
                  <w14:checkedState w14:val="2612" w14:font="MS Gothic"/>
                  <w14:uncheckedState w14:val="2610" w14:font="MS Gothic"/>
                </w14:checkbox>
              </w:sdtPr>
              <w:sdtEndPr/>
              <w:sdtContent>
                <w:r w:rsidR="00E05832" w:rsidRPr="009B1839">
                  <w:rPr>
                    <w:rFonts w:ascii="Segoe UI Symbol" w:eastAsia="MS Gothic" w:hAnsi="Segoe UI Symbol" w:cs="Segoe UI Symbol"/>
                  </w:rPr>
                  <w:t>☐</w:t>
                </w:r>
              </w:sdtContent>
            </w:sdt>
            <w:r w:rsidR="00E05832" w:rsidRPr="00B16E11">
              <w:t xml:space="preserve"> NO</w:t>
            </w:r>
          </w:p>
        </w:tc>
      </w:tr>
      <w:tr w:rsidR="00352525" w14:paraId="154EE919" w14:textId="77777777" w:rsidTr="007942B5">
        <w:trPr>
          <w:trHeight w:val="442"/>
        </w:trPr>
        <w:tc>
          <w:tcPr>
            <w:tcW w:w="10206" w:type="dxa"/>
            <w:gridSpan w:val="2"/>
            <w:tcBorders>
              <w:top w:val="single" w:sz="4" w:space="0" w:color="auto"/>
            </w:tcBorders>
            <w:shd w:val="clear" w:color="auto" w:fill="FFFFFF" w:themeFill="background1"/>
            <w:vAlign w:val="center"/>
          </w:tcPr>
          <w:p w14:paraId="3E8BD3F3" w14:textId="77777777" w:rsidR="00352525" w:rsidRPr="001F7D7C" w:rsidRDefault="00352525"/>
        </w:tc>
      </w:tr>
    </w:tbl>
    <w:p w14:paraId="27EEFE36" w14:textId="77777777" w:rsidR="00837FA5" w:rsidRDefault="00837FA5" w:rsidP="00CB3FEF">
      <w:pPr>
        <w:sectPr w:rsidR="00837FA5" w:rsidSect="002261A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5"/>
        <w:gridCol w:w="1701"/>
      </w:tblGrid>
      <w:tr w:rsidR="00837FA5" w14:paraId="5906AB0A" w14:textId="77777777" w:rsidTr="00893E81">
        <w:trPr>
          <w:trHeight w:val="876"/>
        </w:trPr>
        <w:tc>
          <w:tcPr>
            <w:tcW w:w="10206" w:type="dxa"/>
            <w:gridSpan w:val="2"/>
            <w:tcBorders>
              <w:bottom w:val="single" w:sz="4" w:space="0" w:color="auto"/>
            </w:tcBorders>
          </w:tcPr>
          <w:p w14:paraId="64638588" w14:textId="3D758B58" w:rsidR="00837FA5" w:rsidRPr="00692D71" w:rsidRDefault="00837FA5">
            <w:pPr>
              <w:rPr>
                <w:i/>
                <w:iCs/>
              </w:rPr>
            </w:pPr>
            <w:r w:rsidRPr="00692D71">
              <w:rPr>
                <w:rStyle w:val="Heading3Char"/>
              </w:rPr>
              <w:lastRenderedPageBreak/>
              <w:t xml:space="preserve">Section </w:t>
            </w:r>
            <w:r>
              <w:rPr>
                <w:rStyle w:val="Heading3Char"/>
              </w:rPr>
              <w:t>Seven:</w:t>
            </w:r>
            <w:r w:rsidRPr="00692D71">
              <w:rPr>
                <w:rStyle w:val="Heading3Char"/>
              </w:rPr>
              <w:t xml:space="preserve"> </w:t>
            </w:r>
            <w:r w:rsidR="008470A8">
              <w:rPr>
                <w:rStyle w:val="Heading3Char"/>
              </w:rPr>
              <w:t>Declarations of fitness to practise</w:t>
            </w:r>
            <w:r w:rsidRPr="00F71970">
              <w:rPr>
                <w:b/>
              </w:rPr>
              <w:t xml:space="preserve"> </w:t>
            </w:r>
          </w:p>
        </w:tc>
      </w:tr>
      <w:tr w:rsidR="00497FDE" w14:paraId="7A902E66" w14:textId="77777777" w:rsidTr="00C02655">
        <w:trPr>
          <w:trHeight w:val="1983"/>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253BF9D9" w14:textId="77777777" w:rsidR="00497FDE" w:rsidRPr="00B16E11" w:rsidRDefault="00497FDE" w:rsidP="00964A51">
            <w:pPr>
              <w:pStyle w:val="BodyText"/>
              <w:spacing w:after="120"/>
            </w:pPr>
            <w:r w:rsidRPr="00B16E11">
              <w:t>Have you ever been convicted of an offence in a court of law, or been cautioned, in the UK or another country? You must include</w:t>
            </w:r>
          </w:p>
          <w:p w14:paraId="7FBAF01D" w14:textId="784678F4" w:rsidR="00497FDE" w:rsidRPr="00497FDE" w:rsidRDefault="00497FDE" w:rsidP="00964A51">
            <w:pPr>
              <w:pStyle w:val="BodyText"/>
              <w:spacing w:after="120"/>
              <w:rPr>
                <w:iCs/>
              </w:rPr>
            </w:pPr>
            <w:r w:rsidRPr="00497FDE">
              <w:rPr>
                <w:iCs/>
              </w:rPr>
              <w:t>- Any convictions in the UK that have been spent under the Rehabilitation of Offenders Act 1974</w:t>
            </w:r>
            <w:r w:rsidRPr="00497FDE">
              <w:rPr>
                <w:iCs/>
              </w:rPr>
              <w:br/>
              <w:t xml:space="preserve">- Any road traffic convictions </w:t>
            </w:r>
            <w:r w:rsidRPr="00497FDE">
              <w:rPr>
                <w:iCs/>
              </w:rPr>
              <w:br/>
              <w:t>- Any offences for which you have been convicted in a military court or tribunal.</w:t>
            </w:r>
          </w:p>
        </w:tc>
        <w:tc>
          <w:tcPr>
            <w:tcW w:w="1701" w:type="dxa"/>
            <w:tcBorders>
              <w:top w:val="single" w:sz="4" w:space="0" w:color="auto"/>
              <w:left w:val="single" w:sz="4" w:space="0" w:color="auto"/>
              <w:bottom w:val="single" w:sz="4" w:space="0" w:color="auto"/>
              <w:right w:val="single" w:sz="4" w:space="0" w:color="auto"/>
            </w:tcBorders>
          </w:tcPr>
          <w:p w14:paraId="283D0882" w14:textId="77777777" w:rsidR="00497FDE" w:rsidRPr="00B16E11" w:rsidRDefault="00497FDE" w:rsidP="00893E81">
            <w:pPr>
              <w:pStyle w:val="BodyText"/>
              <w:rPr>
                <w:i/>
              </w:rPr>
            </w:pPr>
          </w:p>
          <w:p w14:paraId="487C1893" w14:textId="7A17C51B" w:rsidR="00497FDE" w:rsidRPr="00B16E11" w:rsidRDefault="00620FBD" w:rsidP="00893E81">
            <w:pPr>
              <w:pStyle w:val="BodyText"/>
            </w:pPr>
            <w:sdt>
              <w:sdtPr>
                <w:rPr>
                  <w:b/>
                </w:rPr>
                <w:id w:val="-1238172768"/>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665657658"/>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p w14:paraId="5BC7A5D4" w14:textId="77777777" w:rsidR="00497FDE" w:rsidRPr="00B16E11" w:rsidRDefault="00497FDE" w:rsidP="00893E81">
            <w:pPr>
              <w:pStyle w:val="BodyText"/>
              <w:rPr>
                <w:i/>
              </w:rPr>
            </w:pPr>
          </w:p>
          <w:p w14:paraId="6FDC8967" w14:textId="0C56F9D4" w:rsidR="00497FDE" w:rsidRPr="001F7D7C" w:rsidRDefault="00497FDE" w:rsidP="00893E81">
            <w:pPr>
              <w:pStyle w:val="BodyText"/>
            </w:pPr>
          </w:p>
        </w:tc>
      </w:tr>
      <w:tr w:rsidR="00497FDE" w14:paraId="68496426" w14:textId="77777777" w:rsidTr="00893E81">
        <w:trPr>
          <w:trHeight w:val="600"/>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15319B79" w14:textId="77777777" w:rsidR="00497FDE" w:rsidRPr="00B16E11" w:rsidRDefault="00497FDE" w:rsidP="00964A51">
            <w:pPr>
              <w:pStyle w:val="BodyText"/>
              <w:spacing w:after="120"/>
            </w:pPr>
            <w:r w:rsidRPr="00B16E11">
              <w:t>Have you ever been issued with a fixed penalty notice in the UK or another country?</w:t>
            </w:r>
          </w:p>
          <w:p w14:paraId="37950F66" w14:textId="2B262230" w:rsidR="00497FDE" w:rsidRPr="001F7D7C" w:rsidRDefault="00497FDE" w:rsidP="00964A51">
            <w:pPr>
              <w:pStyle w:val="BodyText"/>
              <w:spacing w:after="120"/>
            </w:pPr>
            <w:r w:rsidRPr="00B16E11">
              <w:rPr>
                <w:i/>
              </w:rPr>
              <w:t>(You do not need to declare any road traffic offences where you have accepted the option of paying a fixed penalty notice)</w:t>
            </w:r>
          </w:p>
        </w:tc>
        <w:tc>
          <w:tcPr>
            <w:tcW w:w="1701" w:type="dxa"/>
            <w:tcBorders>
              <w:top w:val="single" w:sz="4" w:space="0" w:color="auto"/>
              <w:left w:val="single" w:sz="4" w:space="0" w:color="auto"/>
              <w:bottom w:val="single" w:sz="4" w:space="0" w:color="auto"/>
              <w:right w:val="single" w:sz="4" w:space="0" w:color="auto"/>
            </w:tcBorders>
          </w:tcPr>
          <w:p w14:paraId="4DC060AB" w14:textId="7CF1A879" w:rsidR="00497FDE" w:rsidRPr="001F7D7C" w:rsidRDefault="00620FBD" w:rsidP="00893E81">
            <w:pPr>
              <w:pStyle w:val="BodyText"/>
            </w:pPr>
            <w:sdt>
              <w:sdtPr>
                <w:rPr>
                  <w:b/>
                </w:rPr>
                <w:id w:val="988060539"/>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721016190"/>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60C90E27" w14:textId="77777777" w:rsidTr="00893E81">
        <w:trPr>
          <w:trHeight w:val="600"/>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20AA2E70" w14:textId="4D3DB24E" w:rsidR="00497FDE" w:rsidRPr="001F7D7C" w:rsidRDefault="00497FDE" w:rsidP="00964A51">
            <w:pPr>
              <w:pStyle w:val="BodyText"/>
              <w:spacing w:after="120"/>
            </w:pPr>
            <w:r w:rsidRPr="00B16E11">
              <w:t>Have you ever been issued with a penalty notice for disorder, or harassment notice, in the UK or another country?</w:t>
            </w:r>
          </w:p>
        </w:tc>
        <w:tc>
          <w:tcPr>
            <w:tcW w:w="1701" w:type="dxa"/>
            <w:tcBorders>
              <w:top w:val="single" w:sz="4" w:space="0" w:color="auto"/>
              <w:left w:val="single" w:sz="4" w:space="0" w:color="auto"/>
              <w:bottom w:val="single" w:sz="4" w:space="0" w:color="auto"/>
              <w:right w:val="single" w:sz="4" w:space="0" w:color="auto"/>
            </w:tcBorders>
          </w:tcPr>
          <w:p w14:paraId="6293F273" w14:textId="5DD919F9" w:rsidR="00497FDE" w:rsidRPr="001F7D7C" w:rsidRDefault="00620FBD" w:rsidP="00893E81">
            <w:pPr>
              <w:pStyle w:val="BodyText"/>
            </w:pPr>
            <w:sdt>
              <w:sdtPr>
                <w:rPr>
                  <w:b/>
                </w:rPr>
                <w:id w:val="391473720"/>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717229797"/>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169B24B8" w14:textId="77777777" w:rsidTr="00893E81">
        <w:trPr>
          <w:trHeight w:val="600"/>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195A53E2" w14:textId="19AA591F" w:rsidR="00497FDE" w:rsidRPr="001F7D7C" w:rsidRDefault="00497FDE" w:rsidP="00964A51">
            <w:pPr>
              <w:pStyle w:val="BodyText"/>
              <w:spacing w:after="120"/>
            </w:pPr>
            <w:r w:rsidRPr="00B16E11">
              <w:t>Have you ever been suspended from duty, or had a complaint upheld or your registration or licence to practise removed while working as a medical practitioner, or health or social care professional, in the UK or another country?</w:t>
            </w:r>
          </w:p>
        </w:tc>
        <w:tc>
          <w:tcPr>
            <w:tcW w:w="1701" w:type="dxa"/>
            <w:tcBorders>
              <w:top w:val="single" w:sz="4" w:space="0" w:color="auto"/>
              <w:left w:val="single" w:sz="4" w:space="0" w:color="auto"/>
              <w:bottom w:val="single" w:sz="4" w:space="0" w:color="auto"/>
              <w:right w:val="single" w:sz="4" w:space="0" w:color="auto"/>
            </w:tcBorders>
          </w:tcPr>
          <w:p w14:paraId="1C30C8FC" w14:textId="6CC65493" w:rsidR="00497FDE" w:rsidRPr="001F7D7C" w:rsidRDefault="00620FBD" w:rsidP="00893E81">
            <w:pPr>
              <w:pStyle w:val="BodyText"/>
            </w:pPr>
            <w:sdt>
              <w:sdtPr>
                <w:rPr>
                  <w:b/>
                </w:rPr>
                <w:id w:val="1192024446"/>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234249525"/>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1BE8C647" w14:textId="77777777" w:rsidTr="00893E81">
        <w:trPr>
          <w:trHeight w:val="600"/>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37160562" w14:textId="58AF92A7" w:rsidR="00497FDE" w:rsidRPr="001F7D7C" w:rsidRDefault="00497FDE" w:rsidP="00964A51">
            <w:pPr>
              <w:pStyle w:val="BodyText"/>
              <w:spacing w:after="120"/>
            </w:pPr>
            <w:r w:rsidRPr="00B16E11">
              <w:t xml:space="preserve">Have you ever been refused registration or a licence to practise by any medical, health or social care regulator in the UK or another country? </w:t>
            </w:r>
          </w:p>
        </w:tc>
        <w:tc>
          <w:tcPr>
            <w:tcW w:w="1701" w:type="dxa"/>
            <w:tcBorders>
              <w:top w:val="single" w:sz="4" w:space="0" w:color="auto"/>
              <w:left w:val="single" w:sz="4" w:space="0" w:color="auto"/>
              <w:bottom w:val="single" w:sz="4" w:space="0" w:color="auto"/>
              <w:right w:val="single" w:sz="4" w:space="0" w:color="auto"/>
            </w:tcBorders>
          </w:tcPr>
          <w:p w14:paraId="58DC7106" w14:textId="0FA7738E" w:rsidR="00497FDE" w:rsidRPr="001F7D7C" w:rsidRDefault="00620FBD" w:rsidP="00893E81">
            <w:pPr>
              <w:pStyle w:val="BodyText"/>
            </w:pPr>
            <w:sdt>
              <w:sdtPr>
                <w:rPr>
                  <w:b/>
                </w:rPr>
                <w:id w:val="849154659"/>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957019317"/>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69F3FCA3" w14:textId="77777777" w:rsidTr="00893E81">
        <w:trPr>
          <w:trHeight w:val="600"/>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65A25DB5" w14:textId="48DFAB34" w:rsidR="00497FDE" w:rsidRPr="001F7D7C" w:rsidRDefault="00497FDE" w:rsidP="00964A51">
            <w:pPr>
              <w:pStyle w:val="BodyText"/>
              <w:spacing w:after="120"/>
            </w:pPr>
            <w:r w:rsidRPr="00B16E11">
              <w:t xml:space="preserve">Have you ever been fined, given a warning or reprimanded by any medical, health, social care or any other regulator in the UK or another country? </w:t>
            </w:r>
          </w:p>
        </w:tc>
        <w:tc>
          <w:tcPr>
            <w:tcW w:w="1701" w:type="dxa"/>
            <w:tcBorders>
              <w:top w:val="single" w:sz="4" w:space="0" w:color="auto"/>
              <w:left w:val="single" w:sz="4" w:space="0" w:color="auto"/>
              <w:bottom w:val="single" w:sz="4" w:space="0" w:color="auto"/>
              <w:right w:val="single" w:sz="4" w:space="0" w:color="auto"/>
            </w:tcBorders>
          </w:tcPr>
          <w:p w14:paraId="4C0B5621" w14:textId="2608D47F" w:rsidR="00497FDE" w:rsidRPr="001F7D7C" w:rsidRDefault="00620FBD" w:rsidP="00893E81">
            <w:pPr>
              <w:pStyle w:val="BodyText"/>
            </w:pPr>
            <w:sdt>
              <w:sdtPr>
                <w:rPr>
                  <w:b/>
                </w:rPr>
                <w:id w:val="-737787818"/>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385457698"/>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150B2895" w14:textId="77777777" w:rsidTr="00893E81">
        <w:trPr>
          <w:trHeight w:val="598"/>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7211FC10" w14:textId="73FF42AC" w:rsidR="00497FDE" w:rsidRPr="001F7D7C" w:rsidRDefault="00497FDE" w:rsidP="00964A51">
            <w:pPr>
              <w:pStyle w:val="BodyText"/>
              <w:spacing w:after="120"/>
            </w:pPr>
            <w:r w:rsidRPr="00B16E11">
              <w:t>Are you aware of anything about your physical and/or mental health that might raise a question about your fitness to practise as a doctor in the UK?</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FF949" w14:textId="3BCCD1AC" w:rsidR="00497FDE" w:rsidRPr="001F7D7C" w:rsidRDefault="00620FBD" w:rsidP="00893E81">
            <w:pPr>
              <w:pStyle w:val="BodyText"/>
            </w:pPr>
            <w:sdt>
              <w:sdtPr>
                <w:rPr>
                  <w:b/>
                </w:rPr>
                <w:id w:val="-1823739552"/>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297673115"/>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271A1AC2" w14:textId="77777777" w:rsidTr="00893E81">
        <w:trPr>
          <w:trHeight w:val="597"/>
        </w:trPr>
        <w:tc>
          <w:tcPr>
            <w:tcW w:w="8505" w:type="dxa"/>
            <w:tcBorders>
              <w:top w:val="single" w:sz="4" w:space="0" w:color="auto"/>
              <w:left w:val="single" w:sz="4" w:space="0" w:color="auto"/>
              <w:right w:val="single" w:sz="4" w:space="0" w:color="auto"/>
            </w:tcBorders>
            <w:shd w:val="clear" w:color="auto" w:fill="FFD7DC" w:themeFill="accent1" w:themeFillTint="33"/>
          </w:tcPr>
          <w:p w14:paraId="6820A568" w14:textId="49A16A7A" w:rsidR="00497FDE" w:rsidRPr="001F7D7C" w:rsidRDefault="00497FDE" w:rsidP="00964A51">
            <w:pPr>
              <w:pStyle w:val="BodyText"/>
              <w:spacing w:after="120"/>
            </w:pPr>
            <w:r w:rsidRPr="00B16E11">
              <w:t>Are you aware of any aspect of your conduct and/or capability that might raise a question about your fitness to practise as a doctor in the UK?</w:t>
            </w:r>
          </w:p>
        </w:tc>
        <w:tc>
          <w:tcPr>
            <w:tcW w:w="1701" w:type="dxa"/>
            <w:tcBorders>
              <w:top w:val="single" w:sz="4" w:space="0" w:color="auto"/>
              <w:left w:val="single" w:sz="4" w:space="0" w:color="auto"/>
              <w:right w:val="single" w:sz="4" w:space="0" w:color="auto"/>
            </w:tcBorders>
            <w:shd w:val="clear" w:color="auto" w:fill="FFFFFF" w:themeFill="background1"/>
          </w:tcPr>
          <w:p w14:paraId="47767959" w14:textId="3B947C8A" w:rsidR="00497FDE" w:rsidRPr="001F7D7C" w:rsidRDefault="00620FBD" w:rsidP="00893E81">
            <w:pPr>
              <w:pStyle w:val="BodyText"/>
            </w:pPr>
            <w:sdt>
              <w:sdtPr>
                <w:rPr>
                  <w:b/>
                </w:rPr>
                <w:id w:val="1741906916"/>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582721294"/>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6F8EC946" w14:textId="77777777" w:rsidTr="00893E81">
        <w:trPr>
          <w:trHeight w:val="597"/>
        </w:trPr>
        <w:tc>
          <w:tcPr>
            <w:tcW w:w="8505" w:type="dxa"/>
            <w:tcBorders>
              <w:top w:val="single" w:sz="4" w:space="0" w:color="auto"/>
              <w:left w:val="single" w:sz="4" w:space="0" w:color="auto"/>
              <w:right w:val="single" w:sz="4" w:space="0" w:color="auto"/>
            </w:tcBorders>
            <w:shd w:val="clear" w:color="auto" w:fill="FFD7DC" w:themeFill="accent1" w:themeFillTint="33"/>
          </w:tcPr>
          <w:p w14:paraId="2F814CA2" w14:textId="04DFFFB0" w:rsidR="00497FDE" w:rsidRPr="001F7D7C" w:rsidRDefault="00497FDE" w:rsidP="00964A51">
            <w:pPr>
              <w:pStyle w:val="BodyText"/>
              <w:spacing w:after="120"/>
            </w:pPr>
            <w:r w:rsidRPr="00B16E11">
              <w:t xml:space="preserve">Have you ever </w:t>
            </w:r>
            <w:proofErr w:type="gramStart"/>
            <w:r w:rsidRPr="00B16E11">
              <w:t>entered into</w:t>
            </w:r>
            <w:proofErr w:type="gramEnd"/>
            <w:r w:rsidRPr="00B16E11">
              <w:t xml:space="preserve"> a settlement </w:t>
            </w:r>
            <w:proofErr w:type="gramStart"/>
            <w:r w:rsidRPr="00B16E11">
              <w:t>as a result of</w:t>
            </w:r>
            <w:proofErr w:type="gramEnd"/>
            <w:r w:rsidRPr="00B16E11">
              <w:t xml:space="preserve"> medical malpractice or a negligence claim?</w:t>
            </w:r>
          </w:p>
        </w:tc>
        <w:tc>
          <w:tcPr>
            <w:tcW w:w="1701" w:type="dxa"/>
            <w:tcBorders>
              <w:top w:val="single" w:sz="4" w:space="0" w:color="auto"/>
              <w:left w:val="single" w:sz="4" w:space="0" w:color="auto"/>
              <w:right w:val="single" w:sz="4" w:space="0" w:color="auto"/>
            </w:tcBorders>
            <w:shd w:val="clear" w:color="auto" w:fill="FFFFFF" w:themeFill="background1"/>
          </w:tcPr>
          <w:p w14:paraId="0E65B99F" w14:textId="4A7A97CB" w:rsidR="00497FDE" w:rsidRPr="001F7D7C" w:rsidRDefault="00620FBD" w:rsidP="00893E81">
            <w:pPr>
              <w:pStyle w:val="BodyText"/>
            </w:pPr>
            <w:sdt>
              <w:sdtPr>
                <w:rPr>
                  <w:b/>
                </w:rPr>
                <w:id w:val="252400577"/>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009366838"/>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472C1413" w14:textId="77777777" w:rsidTr="00893E81">
        <w:trPr>
          <w:trHeight w:val="597"/>
        </w:trPr>
        <w:tc>
          <w:tcPr>
            <w:tcW w:w="8505" w:type="dxa"/>
            <w:tcBorders>
              <w:top w:val="single" w:sz="4" w:space="0" w:color="auto"/>
              <w:left w:val="single" w:sz="4" w:space="0" w:color="auto"/>
              <w:right w:val="single" w:sz="4" w:space="0" w:color="auto"/>
            </w:tcBorders>
            <w:shd w:val="clear" w:color="auto" w:fill="FFD7DC" w:themeFill="accent1" w:themeFillTint="33"/>
          </w:tcPr>
          <w:p w14:paraId="53CC6B54" w14:textId="12DA4014" w:rsidR="00497FDE" w:rsidRPr="001F7D7C" w:rsidRDefault="00497FDE" w:rsidP="00964A51">
            <w:pPr>
              <w:pStyle w:val="BodyText"/>
              <w:spacing w:after="120"/>
            </w:pPr>
            <w:r w:rsidRPr="00B16E11">
              <w:t>Has a medical school or university ever taken any form of disciplinary action and/or fitness to practise procedures against you?</w:t>
            </w:r>
          </w:p>
        </w:tc>
        <w:tc>
          <w:tcPr>
            <w:tcW w:w="1701" w:type="dxa"/>
            <w:tcBorders>
              <w:top w:val="single" w:sz="4" w:space="0" w:color="auto"/>
              <w:left w:val="single" w:sz="4" w:space="0" w:color="auto"/>
              <w:right w:val="single" w:sz="4" w:space="0" w:color="auto"/>
            </w:tcBorders>
            <w:shd w:val="clear" w:color="auto" w:fill="FFFFFF" w:themeFill="background1"/>
          </w:tcPr>
          <w:p w14:paraId="643E5ABE" w14:textId="5C1E2288" w:rsidR="00497FDE" w:rsidRPr="001F7D7C" w:rsidRDefault="00620FBD" w:rsidP="00893E81">
            <w:pPr>
              <w:pStyle w:val="BodyText"/>
            </w:pPr>
            <w:sdt>
              <w:sdtPr>
                <w:rPr>
                  <w:b/>
                </w:rPr>
                <w:id w:val="946121323"/>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888721433"/>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19809515" w14:textId="77777777" w:rsidTr="00C02655">
        <w:trPr>
          <w:trHeight w:val="346"/>
        </w:trPr>
        <w:tc>
          <w:tcPr>
            <w:tcW w:w="8505" w:type="dxa"/>
            <w:tcBorders>
              <w:top w:val="single" w:sz="4" w:space="0" w:color="auto"/>
              <w:left w:val="single" w:sz="4" w:space="0" w:color="auto"/>
              <w:right w:val="single" w:sz="4" w:space="0" w:color="auto"/>
            </w:tcBorders>
            <w:shd w:val="clear" w:color="auto" w:fill="FFD7DC" w:themeFill="accent1" w:themeFillTint="33"/>
          </w:tcPr>
          <w:p w14:paraId="010AE9B5" w14:textId="7EFF9FA1" w:rsidR="00497FDE" w:rsidRPr="001F7D7C" w:rsidRDefault="00497FDE" w:rsidP="00964A51">
            <w:pPr>
              <w:pStyle w:val="BodyText"/>
              <w:spacing w:after="120"/>
            </w:pPr>
            <w:r w:rsidRPr="00B16E11">
              <w:t>Has an employer ever taken disciplinary action against you?</w:t>
            </w:r>
          </w:p>
        </w:tc>
        <w:tc>
          <w:tcPr>
            <w:tcW w:w="1701" w:type="dxa"/>
            <w:tcBorders>
              <w:top w:val="single" w:sz="4" w:space="0" w:color="auto"/>
              <w:left w:val="single" w:sz="4" w:space="0" w:color="auto"/>
              <w:right w:val="single" w:sz="4" w:space="0" w:color="auto"/>
            </w:tcBorders>
            <w:shd w:val="clear" w:color="auto" w:fill="FFFFFF" w:themeFill="background1"/>
          </w:tcPr>
          <w:p w14:paraId="1AB47F33" w14:textId="0B1FA8CE" w:rsidR="00497FDE" w:rsidRPr="001F7D7C" w:rsidRDefault="00620FBD" w:rsidP="00893E81">
            <w:pPr>
              <w:pStyle w:val="BodyText"/>
            </w:pPr>
            <w:sdt>
              <w:sdtPr>
                <w:rPr>
                  <w:b/>
                </w:rPr>
                <w:id w:val="-410545522"/>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453866031"/>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3E90EF5D" w14:textId="77777777" w:rsidTr="00964A51">
        <w:trPr>
          <w:trHeight w:val="597"/>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74E40587" w14:textId="63376375" w:rsidR="00497FDE" w:rsidRPr="001F7D7C" w:rsidRDefault="00497FDE" w:rsidP="00964A51">
            <w:pPr>
              <w:pStyle w:val="BodyText"/>
              <w:spacing w:after="120"/>
            </w:pPr>
            <w:r w:rsidRPr="00B16E11">
              <w:t>Do you know of any reason why the medical regulatory authority in any of the countries where you have worked since qualifying as a doctor would refuse to grant you a certificate of good standing?</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0BC2" w14:textId="589BA1CE" w:rsidR="00497FDE" w:rsidRPr="001F7D7C" w:rsidRDefault="00620FBD" w:rsidP="00893E81">
            <w:pPr>
              <w:pStyle w:val="BodyText"/>
            </w:pPr>
            <w:sdt>
              <w:sdtPr>
                <w:rPr>
                  <w:b/>
                </w:rPr>
                <w:id w:val="-1665459934"/>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225025330"/>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497FDE" w14:paraId="38B50722" w14:textId="77777777" w:rsidTr="00964A51">
        <w:trPr>
          <w:trHeight w:val="597"/>
        </w:trPr>
        <w:tc>
          <w:tcPr>
            <w:tcW w:w="8505" w:type="dxa"/>
            <w:tcBorders>
              <w:top w:val="single" w:sz="4" w:space="0" w:color="auto"/>
              <w:left w:val="single" w:sz="4" w:space="0" w:color="auto"/>
              <w:bottom w:val="single" w:sz="4" w:space="0" w:color="auto"/>
              <w:right w:val="single" w:sz="4" w:space="0" w:color="auto"/>
            </w:tcBorders>
            <w:shd w:val="clear" w:color="auto" w:fill="FFD7DC" w:themeFill="accent1" w:themeFillTint="33"/>
          </w:tcPr>
          <w:p w14:paraId="593B8D1D" w14:textId="125E6BC7" w:rsidR="00497FDE" w:rsidRPr="001F7D7C" w:rsidRDefault="00497FDE" w:rsidP="00964A51">
            <w:pPr>
              <w:pStyle w:val="BodyText"/>
              <w:spacing w:after="120"/>
            </w:pPr>
            <w:r w:rsidRPr="00B16E11">
              <w:t>Are there, or do you know of, any current or future proceedings or other matters that might lead to your registration or licence to practise in any country being removed, suspended or restricted in any way?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A17291" w14:textId="0E1F22C2" w:rsidR="00497FDE" w:rsidRPr="001F7D7C" w:rsidRDefault="00620FBD" w:rsidP="00893E81">
            <w:pPr>
              <w:pStyle w:val="BodyText"/>
            </w:pPr>
            <w:sdt>
              <w:sdtPr>
                <w:rPr>
                  <w:b/>
                </w:rPr>
                <w:id w:val="-806782994"/>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YES   </w:t>
            </w:r>
            <w:sdt>
              <w:sdtPr>
                <w:rPr>
                  <w:b/>
                </w:rPr>
                <w:id w:val="1134303514"/>
                <w14:checkbox>
                  <w14:checked w14:val="0"/>
                  <w14:checkedState w14:val="2612" w14:font="MS Gothic"/>
                  <w14:uncheckedState w14:val="2610" w14:font="MS Gothic"/>
                </w14:checkbox>
              </w:sdtPr>
              <w:sdtEndPr/>
              <w:sdtContent>
                <w:r w:rsidR="00497FDE" w:rsidRPr="009B1839">
                  <w:rPr>
                    <w:rFonts w:ascii="Segoe UI Symbol" w:eastAsia="MS Gothic" w:hAnsi="Segoe UI Symbol" w:cs="Segoe UI Symbol"/>
                    <w:b/>
                  </w:rPr>
                  <w:t>☐</w:t>
                </w:r>
              </w:sdtContent>
            </w:sdt>
            <w:r w:rsidR="00497FDE" w:rsidRPr="00B16E11">
              <w:rPr>
                <w:b/>
              </w:rPr>
              <w:t xml:space="preserve"> NO</w:t>
            </w:r>
          </w:p>
        </w:tc>
      </w:tr>
      <w:tr w:rsidR="00893E81" w14:paraId="7DF567F0" w14:textId="77777777" w:rsidTr="00964A51">
        <w:trPr>
          <w:trHeight w:val="442"/>
        </w:trPr>
        <w:tc>
          <w:tcPr>
            <w:tcW w:w="10206" w:type="dxa"/>
            <w:gridSpan w:val="2"/>
            <w:tcBorders>
              <w:top w:val="single" w:sz="4" w:space="0" w:color="auto"/>
            </w:tcBorders>
            <w:shd w:val="clear" w:color="auto" w:fill="FFFFFF" w:themeFill="background1"/>
            <w:vAlign w:val="center"/>
          </w:tcPr>
          <w:p w14:paraId="13DF70C1" w14:textId="53E9C360" w:rsidR="00893E81" w:rsidRPr="00893E81" w:rsidRDefault="00964A51" w:rsidP="00893E81">
            <w:pPr>
              <w:pStyle w:val="BodyText"/>
              <w:rPr>
                <w:b/>
                <w:bCs/>
              </w:rPr>
            </w:pPr>
            <w:r>
              <w:br/>
            </w:r>
            <w:r w:rsidR="00893E81">
              <w:t xml:space="preserve">If you answered ‘YES’ to any of the above questions, please </w:t>
            </w:r>
            <w:r w:rsidR="00893E81" w:rsidRPr="00F7204B">
              <w:t xml:space="preserve">contact </w:t>
            </w:r>
            <w:hyperlink r:id="rId21" w:history="1">
              <w:r w:rsidR="00893E81" w:rsidRPr="00FD042B">
                <w:rPr>
                  <w:rStyle w:val="Hyperlink"/>
                  <w:b/>
                  <w:bCs/>
                  <w:i/>
                  <w:iCs/>
                  <w:color w:val="FF3A53" w:themeColor="accent1"/>
                </w:rPr>
                <w:t>workforce@rcr.ac.u</w:t>
              </w:r>
              <w:r w:rsidR="00893E81" w:rsidRPr="00FD042B">
                <w:rPr>
                  <w:rStyle w:val="Hyperlink"/>
                  <w:b/>
                  <w:bCs/>
                  <w:i/>
                  <w:iCs/>
                </w:rPr>
                <w:t>k</w:t>
              </w:r>
            </w:hyperlink>
            <w:r w:rsidR="00893E81" w:rsidRPr="00F7204B">
              <w:t xml:space="preserve"> to discuss whether you will still be eligible for the programme. </w:t>
            </w:r>
          </w:p>
        </w:tc>
      </w:tr>
    </w:tbl>
    <w:p w14:paraId="09C9D44D" w14:textId="77777777" w:rsidR="00206453" w:rsidRDefault="00206453" w:rsidP="00CB3FEF">
      <w:pPr>
        <w:sectPr w:rsidR="00206453" w:rsidSect="002261AB">
          <w:pgSz w:w="11906" w:h="16838" w:code="9"/>
          <w:pgMar w:top="848" w:right="680" w:bottom="680" w:left="680" w:header="340" w:footer="340" w:gutter="0"/>
          <w:cols w:space="708"/>
          <w:titlePg/>
          <w:docGrid w:linePitch="360"/>
        </w:sectPr>
      </w:pPr>
    </w:p>
    <w:tbl>
      <w:tblPr>
        <w:tblStyle w:val="TableGrid"/>
        <w:tblpPr w:leftFromText="180" w:rightFromText="180" w:horzAnchor="page" w:tblpXSpec="center" w:tblpY="-3280"/>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222"/>
        <w:gridCol w:w="1984"/>
      </w:tblGrid>
      <w:tr w:rsidR="00206453" w14:paraId="5F92DE95" w14:textId="77777777" w:rsidTr="00967743">
        <w:trPr>
          <w:trHeight w:val="876"/>
          <w:jc w:val="center"/>
        </w:trPr>
        <w:tc>
          <w:tcPr>
            <w:tcW w:w="10206" w:type="dxa"/>
            <w:gridSpan w:val="2"/>
          </w:tcPr>
          <w:p w14:paraId="214E9ABC" w14:textId="587156AD" w:rsidR="00206453" w:rsidRPr="00692D71" w:rsidRDefault="00206453" w:rsidP="00967743">
            <w:pPr>
              <w:rPr>
                <w:i/>
                <w:iCs/>
              </w:rPr>
            </w:pPr>
            <w:r w:rsidRPr="00692D71">
              <w:rPr>
                <w:rStyle w:val="Heading3Char"/>
              </w:rPr>
              <w:lastRenderedPageBreak/>
              <w:t xml:space="preserve">Section </w:t>
            </w:r>
            <w:r>
              <w:rPr>
                <w:rStyle w:val="Heading3Char"/>
              </w:rPr>
              <w:t>Eight:</w:t>
            </w:r>
            <w:r w:rsidRPr="00692D71">
              <w:rPr>
                <w:rStyle w:val="Heading3Char"/>
              </w:rPr>
              <w:t xml:space="preserve"> </w:t>
            </w:r>
            <w:r w:rsidR="004903FC">
              <w:rPr>
                <w:rStyle w:val="Heading3Char"/>
              </w:rPr>
              <w:t>Checklist of documents to be supplied</w:t>
            </w:r>
            <w:r w:rsidRPr="00F71970">
              <w:rPr>
                <w:b/>
              </w:rPr>
              <w:t xml:space="preserve"> </w:t>
            </w:r>
          </w:p>
        </w:tc>
      </w:tr>
      <w:tr w:rsidR="00FC1C6E" w14:paraId="3C2FFE80" w14:textId="77777777" w:rsidTr="00967743">
        <w:trPr>
          <w:trHeight w:val="600"/>
          <w:jc w:val="center"/>
        </w:trPr>
        <w:tc>
          <w:tcPr>
            <w:tcW w:w="10206" w:type="dxa"/>
            <w:gridSpan w:val="2"/>
            <w:tcBorders>
              <w:bottom w:val="single" w:sz="4" w:space="0" w:color="auto"/>
            </w:tcBorders>
          </w:tcPr>
          <w:p w14:paraId="4654BEFE" w14:textId="7996B7DB" w:rsidR="00FC1C6E" w:rsidRPr="00532C69" w:rsidRDefault="00532C69" w:rsidP="00967743">
            <w:pPr>
              <w:pStyle w:val="BodyText"/>
            </w:pPr>
            <w:r w:rsidRPr="00B16E11">
              <w:t xml:space="preserve">Please indicate beside each item to confirm its inclusion with this application.  You will have to </w:t>
            </w:r>
            <w:r w:rsidR="003C1335">
              <w:t>provide some</w:t>
            </w:r>
            <w:r w:rsidRPr="00B16E11">
              <w:t xml:space="preserve"> or all of these documents (and others) in the format </w:t>
            </w:r>
            <w:hyperlink r:id="rId22" w:history="1">
              <w:r w:rsidRPr="00AF4960">
                <w:rPr>
                  <w:rStyle w:val="Hyperlink"/>
                  <w:b/>
                  <w:bCs/>
                </w:rPr>
                <w:t>speci</w:t>
              </w:r>
              <w:r w:rsidRPr="00AF4960">
                <w:rPr>
                  <w:rStyle w:val="Hyperlink"/>
                  <w:b/>
                  <w:bCs/>
                  <w:color w:val="FF3A53"/>
                </w:rPr>
                <w:t>fied b</w:t>
              </w:r>
              <w:r w:rsidRPr="00AF4960">
                <w:rPr>
                  <w:rStyle w:val="Hyperlink"/>
                  <w:b/>
                  <w:bCs/>
                </w:rPr>
                <w:t>y the GMC</w:t>
              </w:r>
            </w:hyperlink>
            <w:r w:rsidRPr="00AF4960">
              <w:rPr>
                <w:b/>
                <w:bCs/>
              </w:rPr>
              <w:t xml:space="preserve"> </w:t>
            </w:r>
            <w:r w:rsidRPr="00B16E11">
              <w:t>when you formally apply to the GMC for registration</w:t>
            </w:r>
            <w:r w:rsidRPr="00F7204B">
              <w:t>.</w:t>
            </w:r>
            <w:r w:rsidRPr="00B16E11">
              <w:t xml:space="preserve"> The GMC will require some documents to be less than three months old when your GMC application is approved.  Please see the GMC website for what you will need to provide. The RCR cannot advise or confirm whether </w:t>
            </w:r>
            <w:r w:rsidRPr="00AF4960">
              <w:t xml:space="preserve">or not your documents will be acceptable to the GMC for the GMC application, nor on eligibility for the </w:t>
            </w:r>
            <w:hyperlink r:id="rId23" w:history="1">
              <w:r w:rsidRPr="00AF4960">
                <w:rPr>
                  <w:rStyle w:val="Hyperlink"/>
                  <w:b/>
                  <w:bCs/>
                </w:rPr>
                <w:t>Health and Care Worker visa</w:t>
              </w:r>
            </w:hyperlink>
            <w:r w:rsidRPr="00B16E11">
              <w:t>.</w:t>
            </w:r>
          </w:p>
        </w:tc>
      </w:tr>
      <w:tr w:rsidR="00AC3677" w14:paraId="4FD48838" w14:textId="77777777" w:rsidTr="00967743">
        <w:trPr>
          <w:trHeight w:val="600"/>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672FE7A6" w14:textId="25738578" w:rsidR="00AC3677" w:rsidRPr="001F7D7C" w:rsidRDefault="00AC3677" w:rsidP="00967743">
            <w:pPr>
              <w:pStyle w:val="BodyText"/>
            </w:pPr>
            <w:r w:rsidRPr="00B16E11">
              <w:rPr>
                <w:b/>
              </w:rPr>
              <w:t>A copy of your Primary Medical Qualification</w:t>
            </w:r>
          </w:p>
        </w:tc>
        <w:tc>
          <w:tcPr>
            <w:tcW w:w="1984" w:type="dxa"/>
            <w:tcBorders>
              <w:top w:val="single" w:sz="4" w:space="0" w:color="auto"/>
              <w:left w:val="single" w:sz="4" w:space="0" w:color="auto"/>
              <w:bottom w:val="single" w:sz="4" w:space="0" w:color="auto"/>
              <w:right w:val="single" w:sz="4" w:space="0" w:color="auto"/>
            </w:tcBorders>
            <w:vAlign w:val="center"/>
          </w:tcPr>
          <w:p w14:paraId="33D6BB19" w14:textId="73A56F93" w:rsidR="00AC3677" w:rsidRPr="001F7D7C" w:rsidRDefault="00620FBD" w:rsidP="00967743">
            <w:pPr>
              <w:pStyle w:val="BodyText"/>
            </w:pPr>
            <w:sdt>
              <w:sdtPr>
                <w:rPr>
                  <w:b/>
                </w:rPr>
                <w:id w:val="-1821722244"/>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160154246"/>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tc>
      </w:tr>
      <w:tr w:rsidR="00AC3677" w14:paraId="14398406" w14:textId="77777777" w:rsidTr="00967743">
        <w:trPr>
          <w:trHeight w:val="600"/>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277AB9E4" w14:textId="551A79E2" w:rsidR="00AC3677" w:rsidRPr="001F7D7C" w:rsidRDefault="00AC3677" w:rsidP="00967743">
            <w:pPr>
              <w:pStyle w:val="BodyText"/>
            </w:pPr>
            <w:r w:rsidRPr="00B16E11">
              <w:rPr>
                <w:b/>
              </w:rPr>
              <w:t>A copy of your Postgraduate Qualification or any part of it acquired to date (</w:t>
            </w:r>
            <w:proofErr w:type="spellStart"/>
            <w:r w:rsidRPr="00B16E11">
              <w:rPr>
                <w:b/>
              </w:rPr>
              <w:t>ie</w:t>
            </w:r>
            <w:proofErr w:type="spellEnd"/>
            <w:r w:rsidRPr="00B16E11">
              <w:rPr>
                <w:b/>
              </w:rPr>
              <w:t xml:space="preserve"> Full FRCR) </w:t>
            </w:r>
          </w:p>
        </w:tc>
        <w:tc>
          <w:tcPr>
            <w:tcW w:w="1984" w:type="dxa"/>
            <w:tcBorders>
              <w:top w:val="single" w:sz="4" w:space="0" w:color="auto"/>
              <w:left w:val="single" w:sz="4" w:space="0" w:color="auto"/>
              <w:bottom w:val="single" w:sz="4" w:space="0" w:color="auto"/>
              <w:right w:val="single" w:sz="4" w:space="0" w:color="auto"/>
            </w:tcBorders>
            <w:vAlign w:val="center"/>
          </w:tcPr>
          <w:p w14:paraId="497D9C97" w14:textId="77777777" w:rsidR="00AC3677" w:rsidRPr="00B16E11" w:rsidRDefault="00620FBD" w:rsidP="00967743">
            <w:pPr>
              <w:contextualSpacing/>
              <w:rPr>
                <w:b/>
              </w:rPr>
            </w:pPr>
            <w:sdt>
              <w:sdtPr>
                <w:rPr>
                  <w:b/>
                </w:rPr>
                <w:id w:val="2076396143"/>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797576318"/>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p w14:paraId="2A3A28BC" w14:textId="72ED28DD" w:rsidR="00AC3677" w:rsidRPr="001F7D7C" w:rsidRDefault="00620FBD" w:rsidP="00967743">
            <w:pPr>
              <w:pStyle w:val="BodyText"/>
            </w:pPr>
            <w:sdt>
              <w:sdtPr>
                <w:rPr>
                  <w:b/>
                </w:rPr>
                <w:id w:val="1216312183"/>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Not applicable</w:t>
            </w:r>
          </w:p>
        </w:tc>
      </w:tr>
      <w:tr w:rsidR="00AC3677" w14:paraId="3FF30EE9" w14:textId="77777777" w:rsidTr="00967743">
        <w:trPr>
          <w:trHeight w:val="600"/>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7D8A97D8" w14:textId="7E615788" w:rsidR="00AC3677" w:rsidRPr="001F7D7C" w:rsidRDefault="00AC3677" w:rsidP="00967743">
            <w:pPr>
              <w:pStyle w:val="BodyText"/>
            </w:pPr>
            <w:r w:rsidRPr="00B16E11">
              <w:rPr>
                <w:b/>
              </w:rPr>
              <w:t>CV</w:t>
            </w:r>
          </w:p>
        </w:tc>
        <w:tc>
          <w:tcPr>
            <w:tcW w:w="1984" w:type="dxa"/>
            <w:tcBorders>
              <w:top w:val="single" w:sz="4" w:space="0" w:color="auto"/>
              <w:left w:val="single" w:sz="4" w:space="0" w:color="auto"/>
              <w:bottom w:val="single" w:sz="4" w:space="0" w:color="auto"/>
              <w:right w:val="single" w:sz="4" w:space="0" w:color="auto"/>
            </w:tcBorders>
            <w:vAlign w:val="center"/>
          </w:tcPr>
          <w:p w14:paraId="48F0261D" w14:textId="6C41539B" w:rsidR="00AC3677" w:rsidRPr="001F7D7C" w:rsidRDefault="00620FBD" w:rsidP="00967743">
            <w:pPr>
              <w:pStyle w:val="BodyText"/>
            </w:pPr>
            <w:sdt>
              <w:sdtPr>
                <w:rPr>
                  <w:b/>
                </w:rPr>
                <w:id w:val="-1100485752"/>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533774721"/>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tc>
      </w:tr>
      <w:tr w:rsidR="00AC3677" w14:paraId="3D2C04D0" w14:textId="77777777" w:rsidTr="00967743">
        <w:trPr>
          <w:trHeight w:val="600"/>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6A8FDB75" w14:textId="7EE3EB6B" w:rsidR="00AC3677" w:rsidRPr="001F7D7C" w:rsidRDefault="00AC3677" w:rsidP="00967743">
            <w:pPr>
              <w:pStyle w:val="BodyText"/>
            </w:pPr>
            <w:r w:rsidRPr="00B16E11">
              <w:rPr>
                <w:b/>
              </w:rPr>
              <w:t>Copy of passport</w:t>
            </w:r>
          </w:p>
        </w:tc>
        <w:tc>
          <w:tcPr>
            <w:tcW w:w="1984" w:type="dxa"/>
            <w:tcBorders>
              <w:top w:val="single" w:sz="4" w:space="0" w:color="auto"/>
              <w:left w:val="single" w:sz="4" w:space="0" w:color="auto"/>
              <w:bottom w:val="single" w:sz="4" w:space="0" w:color="auto"/>
              <w:right w:val="single" w:sz="4" w:space="0" w:color="auto"/>
            </w:tcBorders>
            <w:vAlign w:val="center"/>
          </w:tcPr>
          <w:p w14:paraId="2BE2F70A" w14:textId="7EE5CCC0" w:rsidR="00AC3677" w:rsidRPr="001F7D7C" w:rsidRDefault="00620FBD" w:rsidP="00967743">
            <w:pPr>
              <w:pStyle w:val="BodyText"/>
            </w:pPr>
            <w:sdt>
              <w:sdtPr>
                <w:rPr>
                  <w:b/>
                </w:rPr>
                <w:id w:val="254415886"/>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1943755816"/>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tc>
      </w:tr>
      <w:tr w:rsidR="00AC3677" w14:paraId="5275AF96" w14:textId="77777777" w:rsidTr="00967743">
        <w:trPr>
          <w:trHeight w:val="600"/>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5CC172A8" w14:textId="2B883519" w:rsidR="00AC3677" w:rsidRPr="001F7D7C" w:rsidRDefault="00AC3677" w:rsidP="00967743">
            <w:pPr>
              <w:pStyle w:val="BodyText"/>
            </w:pPr>
            <w:r w:rsidRPr="00B16E11">
              <w:rPr>
                <w:b/>
              </w:rPr>
              <w:t>IELTS or OET certificate</w:t>
            </w:r>
          </w:p>
        </w:tc>
        <w:tc>
          <w:tcPr>
            <w:tcW w:w="1984" w:type="dxa"/>
            <w:tcBorders>
              <w:top w:val="single" w:sz="4" w:space="0" w:color="auto"/>
              <w:left w:val="single" w:sz="4" w:space="0" w:color="auto"/>
              <w:bottom w:val="single" w:sz="4" w:space="0" w:color="auto"/>
              <w:right w:val="single" w:sz="4" w:space="0" w:color="auto"/>
            </w:tcBorders>
            <w:vAlign w:val="center"/>
          </w:tcPr>
          <w:p w14:paraId="045881BC" w14:textId="2BFD0563" w:rsidR="00AC3677" w:rsidRPr="001F7D7C" w:rsidRDefault="00620FBD" w:rsidP="00967743">
            <w:pPr>
              <w:pStyle w:val="BodyText"/>
            </w:pPr>
            <w:sdt>
              <w:sdtPr>
                <w:rPr>
                  <w:b/>
                </w:rPr>
                <w:id w:val="-1069261337"/>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23687039"/>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tc>
      </w:tr>
      <w:tr w:rsidR="00AC3677" w14:paraId="08AF77C9" w14:textId="77777777" w:rsidTr="00967743">
        <w:trPr>
          <w:trHeight w:val="598"/>
          <w:jc w:val="center"/>
        </w:trPr>
        <w:tc>
          <w:tcPr>
            <w:tcW w:w="8222"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07DDE05E" w14:textId="1DFEF982" w:rsidR="00AC3677" w:rsidRPr="001F7D7C" w:rsidRDefault="00AC3677" w:rsidP="00967743">
            <w:pPr>
              <w:pStyle w:val="BodyText"/>
            </w:pPr>
            <w:r w:rsidRPr="00B16E11">
              <w:rPr>
                <w:b/>
              </w:rPr>
              <w:t>Letter of good standing from current workplace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52593" w14:textId="4EEF5F59" w:rsidR="00AC3677" w:rsidRPr="001F7D7C" w:rsidRDefault="00620FBD" w:rsidP="00967743">
            <w:pPr>
              <w:pStyle w:val="BodyText"/>
            </w:pPr>
            <w:sdt>
              <w:sdtPr>
                <w:rPr>
                  <w:b/>
                </w:rPr>
                <w:id w:val="-2088139424"/>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YES     </w:t>
            </w:r>
            <w:sdt>
              <w:sdtPr>
                <w:rPr>
                  <w:b/>
                </w:rPr>
                <w:id w:val="5112995"/>
                <w14:checkbox>
                  <w14:checked w14:val="0"/>
                  <w14:checkedState w14:val="2612" w14:font="MS Gothic"/>
                  <w14:uncheckedState w14:val="2610" w14:font="MS Gothic"/>
                </w14:checkbox>
              </w:sdtPr>
              <w:sdtEndPr/>
              <w:sdtContent>
                <w:r w:rsidR="00AC3677" w:rsidRPr="009B1839">
                  <w:rPr>
                    <w:rFonts w:ascii="Segoe UI Symbol" w:eastAsia="MS Gothic" w:hAnsi="Segoe UI Symbol" w:cs="Segoe UI Symbol"/>
                    <w:b/>
                  </w:rPr>
                  <w:t>☐</w:t>
                </w:r>
              </w:sdtContent>
            </w:sdt>
            <w:r w:rsidR="00AC3677" w:rsidRPr="00B16E11">
              <w:rPr>
                <w:b/>
              </w:rPr>
              <w:t xml:space="preserve"> NO</w:t>
            </w:r>
          </w:p>
        </w:tc>
      </w:tr>
    </w:tbl>
    <w:p w14:paraId="68BBCAC6" w14:textId="77777777" w:rsidR="00003770" w:rsidRDefault="00003770">
      <w:r>
        <w:br w:type="page"/>
      </w:r>
    </w:p>
    <w:tbl>
      <w:tblPr>
        <w:tblStyle w:val="TableGrid"/>
        <w:tblpPr w:leftFromText="180" w:rightFromText="180" w:horzAnchor="page" w:tblpXSpec="center" w:tblpY="-3280"/>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1701"/>
        <w:gridCol w:w="8505"/>
      </w:tblGrid>
      <w:tr w:rsidR="00AC3677" w14:paraId="1F4D3C66" w14:textId="77777777" w:rsidTr="00C13A0F">
        <w:trPr>
          <w:trHeight w:val="597"/>
          <w:jc w:val="center"/>
        </w:trPr>
        <w:tc>
          <w:tcPr>
            <w:tcW w:w="10206" w:type="dxa"/>
            <w:gridSpan w:val="2"/>
            <w:tcBorders>
              <w:bottom w:val="single" w:sz="4" w:space="0" w:color="FFD7DC" w:themeColor="accent1" w:themeTint="33"/>
            </w:tcBorders>
          </w:tcPr>
          <w:p w14:paraId="794320C6" w14:textId="74868C28" w:rsidR="00AC3677" w:rsidRPr="001F7D7C" w:rsidRDefault="00AC3677" w:rsidP="00967743">
            <w:pPr>
              <w:pStyle w:val="BodyText"/>
            </w:pPr>
            <w:r>
              <w:rPr>
                <w:rStyle w:val="Heading3Char"/>
              </w:rPr>
              <w:lastRenderedPageBreak/>
              <w:br/>
            </w:r>
            <w:r w:rsidRPr="00692D71">
              <w:rPr>
                <w:rStyle w:val="Heading3Char"/>
              </w:rPr>
              <w:t xml:space="preserve">Section </w:t>
            </w:r>
            <w:r>
              <w:rPr>
                <w:rStyle w:val="Heading3Char"/>
              </w:rPr>
              <w:t>Nine:</w:t>
            </w:r>
            <w:r w:rsidRPr="00692D71">
              <w:rPr>
                <w:rStyle w:val="Heading3Char"/>
              </w:rPr>
              <w:t xml:space="preserve"> </w:t>
            </w:r>
            <w:r>
              <w:rPr>
                <w:rStyle w:val="Heading3Char"/>
              </w:rPr>
              <w:t>Declaration</w:t>
            </w:r>
            <w:r w:rsidRPr="00F71970">
              <w:rPr>
                <w:b/>
              </w:rPr>
              <w:t xml:space="preserve"> </w:t>
            </w:r>
            <w:r w:rsidR="000163C0">
              <w:rPr>
                <w:b/>
              </w:rPr>
              <w:br/>
            </w:r>
          </w:p>
        </w:tc>
      </w:tr>
      <w:tr w:rsidR="00AC3677" w14:paraId="67DCE792" w14:textId="77777777" w:rsidTr="00C13A0F">
        <w:trPr>
          <w:trHeight w:val="597"/>
          <w:jc w:val="center"/>
        </w:trPr>
        <w:tc>
          <w:tcPr>
            <w:tcW w:w="10206" w:type="dxa"/>
            <w:gridSpan w:val="2"/>
            <w:tcBorders>
              <w:top w:val="single" w:sz="4" w:space="0" w:color="FFD7DC" w:themeColor="accent1" w:themeTint="33"/>
              <w:left w:val="single" w:sz="4" w:space="0" w:color="FFD7DC" w:themeColor="accent1" w:themeTint="33"/>
              <w:right w:val="single" w:sz="4" w:space="0" w:color="FFD7DC" w:themeColor="accent1" w:themeTint="33"/>
            </w:tcBorders>
            <w:shd w:val="clear" w:color="auto" w:fill="FFD7DC" w:themeFill="accent1" w:themeFillTint="33"/>
          </w:tcPr>
          <w:p w14:paraId="2101E3C2" w14:textId="77777777" w:rsidR="00442D2A" w:rsidRPr="00B16E11" w:rsidRDefault="00442D2A" w:rsidP="00967743">
            <w:pPr>
              <w:contextualSpacing/>
              <w:jc w:val="both"/>
              <w:rPr>
                <w:b/>
              </w:rPr>
            </w:pPr>
            <w:r w:rsidRPr="00B16E11">
              <w:rPr>
                <w:b/>
              </w:rPr>
              <w:t xml:space="preserve">I confirm that the information provided in my application is correct.  I understand that any false statement or declaration may result in a refusal of the application.  I understand that the College may also contact the GMC in respect of any false or misleading information found </w:t>
            </w:r>
            <w:proofErr w:type="gramStart"/>
            <w:r w:rsidRPr="00B16E11">
              <w:rPr>
                <w:b/>
              </w:rPr>
              <w:t>at a later date</w:t>
            </w:r>
            <w:proofErr w:type="gramEnd"/>
            <w:r w:rsidRPr="00B16E11">
              <w:rPr>
                <w:b/>
              </w:rPr>
              <w:t>.</w:t>
            </w:r>
          </w:p>
          <w:p w14:paraId="608B5753" w14:textId="77777777" w:rsidR="00442D2A" w:rsidRPr="00B16E11" w:rsidRDefault="00442D2A" w:rsidP="00967743">
            <w:pPr>
              <w:contextualSpacing/>
              <w:jc w:val="both"/>
              <w:rPr>
                <w:b/>
              </w:rPr>
            </w:pPr>
            <w:r w:rsidRPr="00B16E11">
              <w:rPr>
                <w:b/>
              </w:rPr>
              <w:t xml:space="preserve">I understand that the Royal College of Radiologists reserves the right to refuse to support my application, and/or may request further documentation and information in respect of this application if considered necessary.  I understand that the College’s decision is final in respect of this application under this scheme. </w:t>
            </w:r>
          </w:p>
          <w:p w14:paraId="7C587066" w14:textId="5CA200CA" w:rsidR="00AC3677" w:rsidRPr="001F7D7C" w:rsidRDefault="00442D2A" w:rsidP="00967743">
            <w:pPr>
              <w:pStyle w:val="BodyText"/>
            </w:pPr>
            <w:r w:rsidRPr="00B16E11">
              <w:rPr>
                <w:b/>
              </w:rPr>
              <w:t>I consent to the College processing and retaining the personal information contained in my application in accordance with its Data Processing responsibilities.</w:t>
            </w:r>
          </w:p>
        </w:tc>
      </w:tr>
      <w:tr w:rsidR="00AC3677" w14:paraId="6D8C23ED" w14:textId="77777777" w:rsidTr="00967743">
        <w:trPr>
          <w:trHeight w:val="597"/>
          <w:jc w:val="center"/>
        </w:trPr>
        <w:tc>
          <w:tcPr>
            <w:tcW w:w="1701" w:type="dxa"/>
            <w:tcBorders>
              <w:top w:val="single" w:sz="4" w:space="0" w:color="auto"/>
              <w:left w:val="single" w:sz="4" w:space="0" w:color="auto"/>
              <w:right w:val="single" w:sz="4" w:space="0" w:color="auto"/>
            </w:tcBorders>
            <w:shd w:val="clear" w:color="auto" w:fill="FFD7DC" w:themeFill="accent1" w:themeFillTint="33"/>
            <w:vAlign w:val="center"/>
          </w:tcPr>
          <w:p w14:paraId="20ACC93F" w14:textId="284BEB49" w:rsidR="00AC3677" w:rsidRPr="001F7D7C" w:rsidRDefault="00AC3677" w:rsidP="00967743">
            <w:pPr>
              <w:pStyle w:val="BodyText"/>
            </w:pPr>
            <w:r>
              <w:t>FULL NAME</w:t>
            </w:r>
          </w:p>
        </w:tc>
        <w:tc>
          <w:tcPr>
            <w:tcW w:w="8505" w:type="dxa"/>
            <w:tcBorders>
              <w:top w:val="single" w:sz="4" w:space="0" w:color="auto"/>
              <w:left w:val="single" w:sz="4" w:space="0" w:color="auto"/>
              <w:right w:val="single" w:sz="4" w:space="0" w:color="auto"/>
            </w:tcBorders>
            <w:shd w:val="clear" w:color="auto" w:fill="FFFFFF" w:themeFill="background1"/>
            <w:vAlign w:val="center"/>
          </w:tcPr>
          <w:p w14:paraId="1FB13D5F" w14:textId="2C77960C" w:rsidR="00AC3677" w:rsidRPr="001F7D7C" w:rsidRDefault="00AC3677" w:rsidP="00967743">
            <w:pPr>
              <w:pStyle w:val="BodyText"/>
            </w:pPr>
          </w:p>
        </w:tc>
      </w:tr>
      <w:tr w:rsidR="00AC3677" w14:paraId="437C1E25" w14:textId="77777777" w:rsidTr="00967743">
        <w:trPr>
          <w:trHeight w:val="597"/>
          <w:jc w:val="center"/>
        </w:trPr>
        <w:tc>
          <w:tcPr>
            <w:tcW w:w="1701"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344B20B4" w14:textId="3818F7D3" w:rsidR="00AC3677" w:rsidRPr="001F7D7C" w:rsidRDefault="00AC3677" w:rsidP="00967743">
            <w:pPr>
              <w:pStyle w:val="BodyText"/>
            </w:pPr>
            <w:r>
              <w:t>DATE</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2588E" w14:textId="4DE6CAA2" w:rsidR="00AC3677" w:rsidRPr="001F7D7C" w:rsidRDefault="00AC3677" w:rsidP="00967743">
            <w:pPr>
              <w:pStyle w:val="BodyText"/>
            </w:pPr>
          </w:p>
        </w:tc>
      </w:tr>
      <w:tr w:rsidR="000163C0" w14:paraId="4CE016D7" w14:textId="77777777" w:rsidTr="00967743">
        <w:trPr>
          <w:trHeight w:val="186"/>
          <w:jc w:val="center"/>
        </w:trPr>
        <w:tc>
          <w:tcPr>
            <w:tcW w:w="10206" w:type="dxa"/>
            <w:gridSpan w:val="2"/>
          </w:tcPr>
          <w:p w14:paraId="19723175" w14:textId="727BEADD" w:rsidR="000163C0" w:rsidRDefault="00C54E0F" w:rsidP="00967743">
            <w:pPr>
              <w:pStyle w:val="BodyText"/>
            </w:pPr>
            <w:r>
              <w:br/>
            </w:r>
            <w:r w:rsidR="000163C0">
              <w:t xml:space="preserve">Please return this form and accompanying documents by email to </w:t>
            </w:r>
            <w:r w:rsidR="000163C0" w:rsidRPr="00A91076">
              <w:rPr>
                <w:b/>
                <w:bCs/>
                <w:color w:val="FF3A53"/>
                <w:u w:val="single"/>
              </w:rPr>
              <w:t>workforce@rcr.ac.uk</w:t>
            </w:r>
            <w:r w:rsidR="00A91076">
              <w:t>.</w:t>
            </w:r>
          </w:p>
        </w:tc>
      </w:tr>
    </w:tbl>
    <w:p w14:paraId="4C1DF8BE" w14:textId="77777777" w:rsidR="00F76FF0" w:rsidRPr="006068F6" w:rsidRDefault="00F76FF0" w:rsidP="006068F6">
      <w:pPr>
        <w:pStyle w:val="BodyText"/>
        <w:rPr>
          <w:sz w:val="2"/>
          <w:szCs w:val="2"/>
        </w:rPr>
      </w:pPr>
    </w:p>
    <w:sectPr w:rsidR="00F76FF0" w:rsidRPr="006068F6" w:rsidSect="009D0A6E">
      <w:headerReference w:type="first" r:id="rId24"/>
      <w:pgSz w:w="11906" w:h="16838" w:code="9"/>
      <w:pgMar w:top="4320" w:right="680" w:bottom="680" w:left="68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92DC" w14:textId="77777777" w:rsidR="00620FBD" w:rsidRDefault="00620FBD" w:rsidP="00CB3FEF">
      <w:r>
        <w:separator/>
      </w:r>
    </w:p>
  </w:endnote>
  <w:endnote w:type="continuationSeparator" w:id="0">
    <w:p w14:paraId="295EB038" w14:textId="77777777" w:rsidR="00620FBD" w:rsidRDefault="00620FBD" w:rsidP="00CB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DD" w14:textId="77777777" w:rsidR="007246C3" w:rsidRDefault="007246C3" w:rsidP="00CB3FEF">
    <w:pPr>
      <w:pStyle w:val="Footer"/>
    </w:pPr>
  </w:p>
  <w:tbl>
    <w:tblPr>
      <w:tblStyle w:val="TableGrid"/>
      <w:tblW w:w="5047"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9"/>
      <w:gridCol w:w="3549"/>
      <w:gridCol w:w="3547"/>
    </w:tblGrid>
    <w:tr w:rsidR="00501C9C" w14:paraId="66247A72" w14:textId="77777777">
      <w:trPr>
        <w:trHeight w:hRule="exact" w:val="780"/>
      </w:trPr>
      <w:tc>
        <w:tcPr>
          <w:tcW w:w="1667" w:type="pct"/>
          <w:vAlign w:val="center"/>
        </w:tcPr>
        <w:p w14:paraId="7071DD08" w14:textId="50CB07FF" w:rsidR="00501C9C" w:rsidRDefault="00003770" w:rsidP="00CB3FEF">
          <w:pPr>
            <w:pStyle w:val="Footer"/>
          </w:pPr>
          <w:r>
            <w:t>Oncology Collaboration Programme</w:t>
          </w:r>
          <w:r>
            <w:br/>
            <w:t>Application form</w:t>
          </w:r>
        </w:p>
      </w:tc>
      <w:tc>
        <w:tcPr>
          <w:tcW w:w="1667" w:type="pct"/>
          <w:vAlign w:val="center"/>
        </w:tcPr>
        <w:p w14:paraId="5B39798F" w14:textId="77777777" w:rsidR="00501C9C" w:rsidRDefault="00501C9C" w:rsidP="00003770">
          <w:pPr>
            <w:pStyle w:val="Footer"/>
            <w:jc w:val="center"/>
          </w:pPr>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fldSimple w:instr=" NUMPAGES  ">
            <w:r>
              <w:rPr>
                <w:sz w:val="24"/>
                <w:szCs w:val="24"/>
              </w:rPr>
              <w:t>10</w:t>
            </w:r>
          </w:fldSimple>
        </w:p>
      </w:tc>
      <w:tc>
        <w:tcPr>
          <w:tcW w:w="1666" w:type="pct"/>
          <w:vAlign w:val="center"/>
        </w:tcPr>
        <w:p w14:paraId="46F95451" w14:textId="77777777" w:rsidR="00501C9C" w:rsidRDefault="00501C9C" w:rsidP="00003770">
          <w:pPr>
            <w:pStyle w:val="Footer"/>
            <w:jc w:val="right"/>
          </w:pPr>
          <w:r>
            <w:rPr>
              <w:noProof/>
            </w:rPr>
            <w:drawing>
              <wp:inline distT="0" distB="0" distL="0" distR="0" wp14:anchorId="65878CF2" wp14:editId="1C370B70">
                <wp:extent cx="360000" cy="316800"/>
                <wp:effectExtent l="0" t="0" r="2540" b="7620"/>
                <wp:docPr id="675536037" name="Picture 67553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14407" name="Picture 638114407"/>
                        <pic:cNvPicPr/>
                      </pic:nvPicPr>
                      <pic:blipFill>
                        <a:blip r:embed="rId1">
                          <a:extLst>
                            <a:ext uri="{28A0092B-C50C-407E-A947-70E740481C1C}">
                              <a14:useLocalDpi xmlns:a14="http://schemas.microsoft.com/office/drawing/2010/main" val="0"/>
                            </a:ext>
                          </a:extLst>
                        </a:blip>
                        <a:stretch>
                          <a:fillRect/>
                        </a:stretch>
                      </pic:blipFill>
                      <pic:spPr>
                        <a:xfrm>
                          <a:off x="0" y="0"/>
                          <a:ext cx="360000" cy="316800"/>
                        </a:xfrm>
                        <a:prstGeom prst="rect">
                          <a:avLst/>
                        </a:prstGeom>
                      </pic:spPr>
                    </pic:pic>
                  </a:graphicData>
                </a:graphic>
              </wp:inline>
            </w:drawing>
          </w:r>
        </w:p>
      </w:tc>
    </w:tr>
  </w:tbl>
  <w:p w14:paraId="207A4B25" w14:textId="77777777" w:rsidR="00C145D3" w:rsidRPr="00DE18CE" w:rsidRDefault="00C145D3" w:rsidP="00CB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47"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9"/>
      <w:gridCol w:w="3549"/>
      <w:gridCol w:w="3547"/>
    </w:tblGrid>
    <w:tr w:rsidR="00003770" w14:paraId="2674442F" w14:textId="77777777" w:rsidTr="006F1020">
      <w:trPr>
        <w:trHeight w:hRule="exact" w:val="780"/>
      </w:trPr>
      <w:tc>
        <w:tcPr>
          <w:tcW w:w="1667" w:type="pct"/>
          <w:vAlign w:val="center"/>
        </w:tcPr>
        <w:p w14:paraId="6F5425C1" w14:textId="7A2B7623" w:rsidR="00003770" w:rsidRDefault="00003770" w:rsidP="00003770">
          <w:pPr>
            <w:pStyle w:val="Footer"/>
          </w:pPr>
          <w:r>
            <w:t>Oncology Collaboration Programme</w:t>
          </w:r>
          <w:r>
            <w:br/>
            <w:t>Application form</w:t>
          </w:r>
        </w:p>
      </w:tc>
      <w:tc>
        <w:tcPr>
          <w:tcW w:w="1667" w:type="pct"/>
          <w:vAlign w:val="center"/>
        </w:tcPr>
        <w:p w14:paraId="0A395693" w14:textId="77777777" w:rsidR="00003770" w:rsidRDefault="00003770" w:rsidP="00003770">
          <w:pPr>
            <w:pStyle w:val="Footer"/>
            <w:jc w:val="center"/>
          </w:pPr>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fldSimple w:instr=" NUMPAGES  ">
            <w:r>
              <w:rPr>
                <w:sz w:val="24"/>
                <w:szCs w:val="24"/>
              </w:rPr>
              <w:t>10</w:t>
            </w:r>
          </w:fldSimple>
        </w:p>
      </w:tc>
      <w:tc>
        <w:tcPr>
          <w:tcW w:w="1666" w:type="pct"/>
          <w:vAlign w:val="center"/>
        </w:tcPr>
        <w:p w14:paraId="54BB09D0" w14:textId="77777777" w:rsidR="00003770" w:rsidRDefault="00003770" w:rsidP="00003770">
          <w:pPr>
            <w:pStyle w:val="Footer"/>
            <w:jc w:val="right"/>
          </w:pPr>
          <w:r>
            <w:rPr>
              <w:noProof/>
            </w:rPr>
            <w:drawing>
              <wp:inline distT="0" distB="0" distL="0" distR="0" wp14:anchorId="55688DD3" wp14:editId="2715ADD2">
                <wp:extent cx="360000" cy="316800"/>
                <wp:effectExtent l="0" t="0" r="2540" b="7620"/>
                <wp:docPr id="1440708253" name="Picture 144070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14407" name="Picture 638114407"/>
                        <pic:cNvPicPr/>
                      </pic:nvPicPr>
                      <pic:blipFill>
                        <a:blip r:embed="rId1">
                          <a:extLst>
                            <a:ext uri="{28A0092B-C50C-407E-A947-70E740481C1C}">
                              <a14:useLocalDpi xmlns:a14="http://schemas.microsoft.com/office/drawing/2010/main" val="0"/>
                            </a:ext>
                          </a:extLst>
                        </a:blip>
                        <a:stretch>
                          <a:fillRect/>
                        </a:stretch>
                      </pic:blipFill>
                      <pic:spPr>
                        <a:xfrm>
                          <a:off x="0" y="0"/>
                          <a:ext cx="360000" cy="316800"/>
                        </a:xfrm>
                        <a:prstGeom prst="rect">
                          <a:avLst/>
                        </a:prstGeom>
                      </pic:spPr>
                    </pic:pic>
                  </a:graphicData>
                </a:graphic>
              </wp:inline>
            </w:drawing>
          </w:r>
        </w:p>
      </w:tc>
    </w:tr>
  </w:tbl>
  <w:p w14:paraId="533E7960" w14:textId="77777777" w:rsidR="00003770" w:rsidRDefault="0000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7A1A" w14:textId="77777777" w:rsidR="00620FBD" w:rsidRDefault="00620FBD" w:rsidP="00CB3FEF">
      <w:r>
        <w:separator/>
      </w:r>
    </w:p>
  </w:footnote>
  <w:footnote w:type="continuationSeparator" w:id="0">
    <w:p w14:paraId="67300C54" w14:textId="77777777" w:rsidR="00620FBD" w:rsidRDefault="00620FBD" w:rsidP="00CB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222A" w14:textId="750E5345" w:rsidR="00E27BEE" w:rsidRDefault="00BF26AC" w:rsidP="00CB3FEF">
    <w:pPr>
      <w:pStyle w:val="Header"/>
    </w:pPr>
    <w:r>
      <w:rPr>
        <w:noProof/>
      </w:rPr>
      <w:drawing>
        <wp:anchor distT="0" distB="0" distL="114300" distR="114300" simplePos="0" relativeHeight="251658240" behindDoc="0" locked="0" layoutInCell="1" allowOverlap="1" wp14:anchorId="188971E3" wp14:editId="0CF2955F">
          <wp:simplePos x="0" y="0"/>
          <wp:positionH relativeFrom="page">
            <wp:posOffset>-59690</wp:posOffset>
          </wp:positionH>
          <wp:positionV relativeFrom="paragraph">
            <wp:posOffset>-205903</wp:posOffset>
          </wp:positionV>
          <wp:extent cx="7614566" cy="2556000"/>
          <wp:effectExtent l="0" t="0" r="5715" b="0"/>
          <wp:wrapNone/>
          <wp:docPr id="1847135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566" cy="25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F7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EC2C" w14:textId="61125BA8" w:rsidR="00F0272A" w:rsidRDefault="00F0272A" w:rsidP="00CB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DE6A" w14:textId="7E48CF93" w:rsidR="002A72BA" w:rsidRDefault="002A72BA" w:rsidP="00967743">
    <w:pPr>
      <w:pStyle w:val="Header"/>
      <w:tabs>
        <w:tab w:val="clear" w:pos="4513"/>
        <w:tab w:val="clear" w:pos="9026"/>
        <w:tab w:val="left" w:pos="1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1284D6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0FC53758"/>
    <w:multiLevelType w:val="hybridMultilevel"/>
    <w:tmpl w:val="EF20550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C92DE1"/>
    <w:multiLevelType w:val="multilevel"/>
    <w:tmpl w:val="1F0A3446"/>
    <w:numStyleLink w:val="NumList"/>
  </w:abstractNum>
  <w:abstractNum w:abstractNumId="9" w15:restartNumberingAfterBreak="0">
    <w:nsid w:val="13B0789C"/>
    <w:multiLevelType w:val="multilevel"/>
    <w:tmpl w:val="20B07F3E"/>
    <w:styleLink w:val="BulletList"/>
    <w:lvl w:ilvl="0">
      <w:start w:val="1"/>
      <w:numFmt w:val="bullet"/>
      <w:pStyle w:val="ListBullet"/>
      <w:lvlText w:val=""/>
      <w:lvlJc w:val="left"/>
      <w:pPr>
        <w:ind w:left="340" w:hanging="340"/>
      </w:pPr>
      <w:rPr>
        <w:rFonts w:ascii="Symbol" w:hAnsi="Symbol" w:cs="Symbol" w:hint="default"/>
        <w:color w:val="2D053C" w:themeColor="text2"/>
        <w:szCs w:val="28"/>
      </w:rPr>
    </w:lvl>
    <w:lvl w:ilvl="1">
      <w:start w:val="1"/>
      <w:numFmt w:val="bullet"/>
      <w:pStyle w:val="ListBullet2"/>
      <w:lvlText w:val=""/>
      <w:lvlJc w:val="left"/>
      <w:pPr>
        <w:ind w:left="680" w:hanging="340"/>
      </w:pPr>
      <w:rPr>
        <w:rFonts w:ascii="Symbol" w:hAnsi="Symbol" w:cs="Symbol" w:hint="default"/>
        <w:color w:val="2D053C" w:themeColor="text2"/>
        <w:szCs w:val="28"/>
      </w:rPr>
    </w:lvl>
    <w:lvl w:ilvl="2">
      <w:start w:val="1"/>
      <w:numFmt w:val="bullet"/>
      <w:pStyle w:val="ListBullet3"/>
      <w:lvlText w:val=""/>
      <w:lvlJc w:val="left"/>
      <w:pPr>
        <w:ind w:left="1021" w:hanging="341"/>
      </w:pPr>
      <w:rPr>
        <w:rFonts w:ascii="Symbol" w:hAnsi="Symbol" w:cs="Symbol" w:hint="default"/>
        <w:color w:val="2D053C" w:themeColor="text2"/>
        <w:szCs w:val="28"/>
      </w:rPr>
    </w:lvl>
    <w:lvl w:ilvl="3">
      <w:start w:val="1"/>
      <w:numFmt w:val="bullet"/>
      <w:lvlText w:val=""/>
      <w:lvlJc w:val="left"/>
      <w:pPr>
        <w:ind w:left="1440" w:hanging="360"/>
      </w:pPr>
      <w:rPr>
        <w:rFonts w:ascii="Symbol" w:hAnsi="Symbol" w:cs="Symbol" w:hint="default"/>
        <w:color w:val="2D053C" w:themeColor="text2"/>
        <w:szCs w:val="28"/>
      </w:rPr>
    </w:lvl>
    <w:lvl w:ilvl="4">
      <w:start w:val="1"/>
      <w:numFmt w:val="bullet"/>
      <w:lvlText w:val=""/>
      <w:lvlJc w:val="left"/>
      <w:pPr>
        <w:ind w:left="1800" w:hanging="360"/>
      </w:pPr>
      <w:rPr>
        <w:rFonts w:ascii="Symbol" w:hAnsi="Symbol" w:cs="Times New Roman" w:hint="default"/>
        <w:color w:val="2D053C" w:themeColor="text2"/>
        <w:szCs w:val="28"/>
      </w:rPr>
    </w:lvl>
    <w:lvl w:ilvl="5">
      <w:start w:val="1"/>
      <w:numFmt w:val="bullet"/>
      <w:lvlText w:val=""/>
      <w:lvlJc w:val="left"/>
      <w:pPr>
        <w:ind w:left="2160" w:hanging="360"/>
      </w:pPr>
      <w:rPr>
        <w:rFonts w:ascii="Symbol" w:hAnsi="Symbol" w:cs="Times New Roman" w:hint="default"/>
        <w:color w:val="2D053C" w:themeColor="text2"/>
        <w:szCs w:val="28"/>
      </w:rPr>
    </w:lvl>
    <w:lvl w:ilvl="6">
      <w:start w:val="1"/>
      <w:numFmt w:val="bullet"/>
      <w:lvlText w:val=""/>
      <w:lvlJc w:val="left"/>
      <w:pPr>
        <w:ind w:left="2520" w:hanging="360"/>
      </w:pPr>
      <w:rPr>
        <w:rFonts w:ascii="Symbol" w:hAnsi="Symbol" w:cs="Times New Roman" w:hint="default"/>
        <w:color w:val="2D053C" w:themeColor="text2"/>
        <w:szCs w:val="28"/>
      </w:rPr>
    </w:lvl>
    <w:lvl w:ilvl="7">
      <w:start w:val="1"/>
      <w:numFmt w:val="bullet"/>
      <w:lvlText w:val=""/>
      <w:lvlJc w:val="left"/>
      <w:pPr>
        <w:ind w:left="2880" w:hanging="360"/>
      </w:pPr>
      <w:rPr>
        <w:rFonts w:ascii="Symbol" w:hAnsi="Symbol" w:cs="Times New Roman" w:hint="default"/>
        <w:color w:val="2D053C" w:themeColor="text2"/>
        <w:szCs w:val="28"/>
      </w:rPr>
    </w:lvl>
    <w:lvl w:ilvl="8">
      <w:start w:val="1"/>
      <w:numFmt w:val="bullet"/>
      <w:lvlText w:val=""/>
      <w:lvlJc w:val="left"/>
      <w:pPr>
        <w:ind w:left="3240" w:hanging="360"/>
      </w:pPr>
      <w:rPr>
        <w:rFonts w:ascii="Symbol" w:hAnsi="Symbol" w:cs="Symbol" w:hint="default"/>
        <w:color w:val="2D053C" w:themeColor="text2"/>
        <w:szCs w:val="28"/>
      </w:rPr>
    </w:lvl>
  </w:abstractNum>
  <w:abstractNum w:abstractNumId="10" w15:restartNumberingAfterBreak="0">
    <w:nsid w:val="1CC579AD"/>
    <w:multiLevelType w:val="hybridMultilevel"/>
    <w:tmpl w:val="6BF4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A06BE"/>
    <w:multiLevelType w:val="hybridMultilevel"/>
    <w:tmpl w:val="8E80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C5CE8"/>
    <w:multiLevelType w:val="hybridMultilevel"/>
    <w:tmpl w:val="DC1C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8554B"/>
    <w:multiLevelType w:val="hybridMultilevel"/>
    <w:tmpl w:val="EFC6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251D0"/>
    <w:multiLevelType w:val="hybridMultilevel"/>
    <w:tmpl w:val="CDDA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6285"/>
    <w:multiLevelType w:val="hybridMultilevel"/>
    <w:tmpl w:val="4F8288D4"/>
    <w:lvl w:ilvl="0" w:tplc="0809000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D832722"/>
    <w:multiLevelType w:val="hybridMultilevel"/>
    <w:tmpl w:val="BEBE10F2"/>
    <w:lvl w:ilvl="0" w:tplc="0809000F">
      <w:start w:val="1"/>
      <w:numFmt w:val="decimal"/>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3848705B"/>
    <w:multiLevelType w:val="multilevel"/>
    <w:tmpl w:val="20B07F3E"/>
    <w:numStyleLink w:val="BulletList"/>
  </w:abstractNum>
  <w:abstractNum w:abstractNumId="18"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51739"/>
    <w:multiLevelType w:val="hybridMultilevel"/>
    <w:tmpl w:val="85DA81BC"/>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D22968"/>
    <w:multiLevelType w:val="multilevel"/>
    <w:tmpl w:val="1F0A3446"/>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9C04BA"/>
    <w:multiLevelType w:val="hybridMultilevel"/>
    <w:tmpl w:val="FC60A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63C9C"/>
    <w:multiLevelType w:val="hybridMultilevel"/>
    <w:tmpl w:val="EB00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4296D"/>
    <w:multiLevelType w:val="hybridMultilevel"/>
    <w:tmpl w:val="ED10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F38A8"/>
    <w:multiLevelType w:val="hybridMultilevel"/>
    <w:tmpl w:val="CDEC6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473126"/>
    <w:multiLevelType w:val="hybridMultilevel"/>
    <w:tmpl w:val="7F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86CEE"/>
    <w:multiLevelType w:val="hybridMultilevel"/>
    <w:tmpl w:val="523088E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35455D"/>
    <w:multiLevelType w:val="hybridMultilevel"/>
    <w:tmpl w:val="92B8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66666E"/>
    <w:multiLevelType w:val="hybridMultilevel"/>
    <w:tmpl w:val="8B9C6F02"/>
    <w:lvl w:ilvl="0" w:tplc="414A2D42">
      <w:start w:val="1"/>
      <w:numFmt w:val="bullet"/>
      <w:pStyle w:val="ListParagraph"/>
      <w:lvlText w:val=""/>
      <w:lvlJc w:val="left"/>
      <w:pPr>
        <w:ind w:left="720" w:hanging="360"/>
      </w:pPr>
      <w:rPr>
        <w:rFonts w:ascii="Symbol" w:hAnsi="Symbol" w:hint="default"/>
        <w:color w:val="FF3A5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614408">
    <w:abstractNumId w:val="5"/>
  </w:num>
  <w:num w:numId="2" w16cid:durableId="665211658">
    <w:abstractNumId w:val="3"/>
  </w:num>
  <w:num w:numId="3" w16cid:durableId="305595989">
    <w:abstractNumId w:val="2"/>
  </w:num>
  <w:num w:numId="4" w16cid:durableId="49697943">
    <w:abstractNumId w:val="4"/>
  </w:num>
  <w:num w:numId="5" w16cid:durableId="1342859237">
    <w:abstractNumId w:val="1"/>
  </w:num>
  <w:num w:numId="6" w16cid:durableId="278223291">
    <w:abstractNumId w:val="0"/>
  </w:num>
  <w:num w:numId="7" w16cid:durableId="1574899723">
    <w:abstractNumId w:val="20"/>
  </w:num>
  <w:num w:numId="8" w16cid:durableId="554775974">
    <w:abstractNumId w:val="18"/>
  </w:num>
  <w:num w:numId="9" w16cid:durableId="574555077">
    <w:abstractNumId w:val="6"/>
  </w:num>
  <w:num w:numId="10" w16cid:durableId="713700014">
    <w:abstractNumId w:val="8"/>
  </w:num>
  <w:num w:numId="11" w16cid:durableId="655383151">
    <w:abstractNumId w:val="5"/>
  </w:num>
  <w:num w:numId="12" w16cid:durableId="559054489">
    <w:abstractNumId w:val="8"/>
  </w:num>
  <w:num w:numId="13" w16cid:durableId="2056078209">
    <w:abstractNumId w:val="3"/>
  </w:num>
  <w:num w:numId="14" w16cid:durableId="181285137">
    <w:abstractNumId w:val="2"/>
  </w:num>
  <w:num w:numId="15" w16cid:durableId="1581449739">
    <w:abstractNumId w:val="8"/>
  </w:num>
  <w:num w:numId="16" w16cid:durableId="1072657298">
    <w:abstractNumId w:val="8"/>
  </w:num>
  <w:num w:numId="17" w16cid:durableId="726606638">
    <w:abstractNumId w:val="20"/>
  </w:num>
  <w:num w:numId="18" w16cid:durableId="1119833186">
    <w:abstractNumId w:val="18"/>
  </w:num>
  <w:num w:numId="19" w16cid:durableId="157768813">
    <w:abstractNumId w:val="9"/>
  </w:num>
  <w:num w:numId="20" w16cid:durableId="876815363">
    <w:abstractNumId w:val="17"/>
  </w:num>
  <w:num w:numId="21" w16cid:durableId="272369403">
    <w:abstractNumId w:val="28"/>
  </w:num>
  <w:num w:numId="22" w16cid:durableId="1487932937">
    <w:abstractNumId w:val="11"/>
  </w:num>
  <w:num w:numId="23" w16cid:durableId="247278006">
    <w:abstractNumId w:val="25"/>
  </w:num>
  <w:num w:numId="24" w16cid:durableId="846944313">
    <w:abstractNumId w:val="19"/>
  </w:num>
  <w:num w:numId="25" w16cid:durableId="1481456032">
    <w:abstractNumId w:val="26"/>
  </w:num>
  <w:num w:numId="26" w16cid:durableId="402148422">
    <w:abstractNumId w:val="23"/>
  </w:num>
  <w:num w:numId="27" w16cid:durableId="1757707456">
    <w:abstractNumId w:val="10"/>
  </w:num>
  <w:num w:numId="28" w16cid:durableId="1363436589">
    <w:abstractNumId w:val="21"/>
  </w:num>
  <w:num w:numId="29" w16cid:durableId="2010251484">
    <w:abstractNumId w:val="13"/>
  </w:num>
  <w:num w:numId="30" w16cid:durableId="1620261011">
    <w:abstractNumId w:val="14"/>
  </w:num>
  <w:num w:numId="31" w16cid:durableId="1461729022">
    <w:abstractNumId w:val="7"/>
  </w:num>
  <w:num w:numId="32" w16cid:durableId="1231424186">
    <w:abstractNumId w:val="16"/>
  </w:num>
  <w:num w:numId="33" w16cid:durableId="1207336487">
    <w:abstractNumId w:val="16"/>
  </w:num>
  <w:num w:numId="34" w16cid:durableId="1324309961">
    <w:abstractNumId w:val="15"/>
  </w:num>
  <w:num w:numId="35" w16cid:durableId="282267464">
    <w:abstractNumId w:val="24"/>
  </w:num>
  <w:num w:numId="36" w16cid:durableId="649288248">
    <w:abstractNumId w:val="22"/>
  </w:num>
  <w:num w:numId="37" w16cid:durableId="322048476">
    <w:abstractNumId w:val="4"/>
  </w:num>
  <w:num w:numId="38" w16cid:durableId="910650889">
    <w:abstractNumId w:val="12"/>
  </w:num>
  <w:num w:numId="39" w16cid:durableId="5577132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E"/>
    <w:rsid w:val="00003770"/>
    <w:rsid w:val="000121B9"/>
    <w:rsid w:val="000163C0"/>
    <w:rsid w:val="000171EA"/>
    <w:rsid w:val="00034DF7"/>
    <w:rsid w:val="00037B26"/>
    <w:rsid w:val="00042ED5"/>
    <w:rsid w:val="00043A62"/>
    <w:rsid w:val="000649C2"/>
    <w:rsid w:val="000649C9"/>
    <w:rsid w:val="000724C3"/>
    <w:rsid w:val="00082502"/>
    <w:rsid w:val="0008315D"/>
    <w:rsid w:val="0008747E"/>
    <w:rsid w:val="000A104D"/>
    <w:rsid w:val="000A3D76"/>
    <w:rsid w:val="000A76FA"/>
    <w:rsid w:val="000D6817"/>
    <w:rsid w:val="000E1DA1"/>
    <w:rsid w:val="000E318F"/>
    <w:rsid w:val="000E4992"/>
    <w:rsid w:val="000E4DB6"/>
    <w:rsid w:val="00110E8B"/>
    <w:rsid w:val="00114F84"/>
    <w:rsid w:val="00117C7B"/>
    <w:rsid w:val="001210B1"/>
    <w:rsid w:val="00133ACD"/>
    <w:rsid w:val="001438CF"/>
    <w:rsid w:val="00151977"/>
    <w:rsid w:val="00156772"/>
    <w:rsid w:val="001567AF"/>
    <w:rsid w:val="00157692"/>
    <w:rsid w:val="00184453"/>
    <w:rsid w:val="0019206E"/>
    <w:rsid w:val="001B6E08"/>
    <w:rsid w:val="001B7D9D"/>
    <w:rsid w:val="001D2AE4"/>
    <w:rsid w:val="001D660D"/>
    <w:rsid w:val="001E42FA"/>
    <w:rsid w:val="001E7EE9"/>
    <w:rsid w:val="001F3767"/>
    <w:rsid w:val="001F7D7C"/>
    <w:rsid w:val="00206453"/>
    <w:rsid w:val="0022475D"/>
    <w:rsid w:val="00224913"/>
    <w:rsid w:val="00224F47"/>
    <w:rsid w:val="00225F50"/>
    <w:rsid w:val="002261AB"/>
    <w:rsid w:val="00230846"/>
    <w:rsid w:val="00242607"/>
    <w:rsid w:val="00243858"/>
    <w:rsid w:val="00254122"/>
    <w:rsid w:val="002656ED"/>
    <w:rsid w:val="00273022"/>
    <w:rsid w:val="00286148"/>
    <w:rsid w:val="002A72BA"/>
    <w:rsid w:val="002D298B"/>
    <w:rsid w:val="002D48DE"/>
    <w:rsid w:val="002E1510"/>
    <w:rsid w:val="002F1458"/>
    <w:rsid w:val="002F6F63"/>
    <w:rsid w:val="0031470B"/>
    <w:rsid w:val="0033659D"/>
    <w:rsid w:val="0034457F"/>
    <w:rsid w:val="003476D1"/>
    <w:rsid w:val="00352525"/>
    <w:rsid w:val="00353B67"/>
    <w:rsid w:val="003561DD"/>
    <w:rsid w:val="003566CA"/>
    <w:rsid w:val="00362E76"/>
    <w:rsid w:val="00362F2D"/>
    <w:rsid w:val="00371700"/>
    <w:rsid w:val="00374068"/>
    <w:rsid w:val="003901F0"/>
    <w:rsid w:val="003930CC"/>
    <w:rsid w:val="003A176F"/>
    <w:rsid w:val="003A469A"/>
    <w:rsid w:val="003A49C4"/>
    <w:rsid w:val="003A525F"/>
    <w:rsid w:val="003B089B"/>
    <w:rsid w:val="003B0D44"/>
    <w:rsid w:val="003B262D"/>
    <w:rsid w:val="003B45CE"/>
    <w:rsid w:val="003B5EC6"/>
    <w:rsid w:val="003C1335"/>
    <w:rsid w:val="003C30EA"/>
    <w:rsid w:val="003C4915"/>
    <w:rsid w:val="003C5507"/>
    <w:rsid w:val="003C5732"/>
    <w:rsid w:val="003D50A4"/>
    <w:rsid w:val="003E5CDF"/>
    <w:rsid w:val="003F5EB8"/>
    <w:rsid w:val="0041306E"/>
    <w:rsid w:val="004309E0"/>
    <w:rsid w:val="004322B9"/>
    <w:rsid w:val="00442D2A"/>
    <w:rsid w:val="00446092"/>
    <w:rsid w:val="0045357B"/>
    <w:rsid w:val="004563D6"/>
    <w:rsid w:val="00462FC3"/>
    <w:rsid w:val="0046474B"/>
    <w:rsid w:val="00471D0E"/>
    <w:rsid w:val="004903FC"/>
    <w:rsid w:val="0049125E"/>
    <w:rsid w:val="00497FDE"/>
    <w:rsid w:val="004A6862"/>
    <w:rsid w:val="004B67B5"/>
    <w:rsid w:val="004B7535"/>
    <w:rsid w:val="004D4C88"/>
    <w:rsid w:val="004D7A1A"/>
    <w:rsid w:val="00501C9C"/>
    <w:rsid w:val="00511D79"/>
    <w:rsid w:val="005131B9"/>
    <w:rsid w:val="00521FBC"/>
    <w:rsid w:val="00530B8D"/>
    <w:rsid w:val="00532C69"/>
    <w:rsid w:val="00553261"/>
    <w:rsid w:val="00553CDD"/>
    <w:rsid w:val="00580D6B"/>
    <w:rsid w:val="00584A67"/>
    <w:rsid w:val="005A25DD"/>
    <w:rsid w:val="005A6435"/>
    <w:rsid w:val="005B575F"/>
    <w:rsid w:val="005C146C"/>
    <w:rsid w:val="005D4EC5"/>
    <w:rsid w:val="005D7AE6"/>
    <w:rsid w:val="005E2A75"/>
    <w:rsid w:val="005E496F"/>
    <w:rsid w:val="005E4A75"/>
    <w:rsid w:val="005E58BA"/>
    <w:rsid w:val="005E65BE"/>
    <w:rsid w:val="005F0A22"/>
    <w:rsid w:val="005F5D0D"/>
    <w:rsid w:val="005F685D"/>
    <w:rsid w:val="00603AAE"/>
    <w:rsid w:val="006068F6"/>
    <w:rsid w:val="00607AD7"/>
    <w:rsid w:val="006156B7"/>
    <w:rsid w:val="00620AF7"/>
    <w:rsid w:val="00620FBD"/>
    <w:rsid w:val="0063219C"/>
    <w:rsid w:val="006344B8"/>
    <w:rsid w:val="00635D11"/>
    <w:rsid w:val="00645161"/>
    <w:rsid w:val="00653C0E"/>
    <w:rsid w:val="00655F0E"/>
    <w:rsid w:val="00657440"/>
    <w:rsid w:val="00661A9B"/>
    <w:rsid w:val="00675356"/>
    <w:rsid w:val="00676A36"/>
    <w:rsid w:val="00685E1F"/>
    <w:rsid w:val="00685F41"/>
    <w:rsid w:val="00692D71"/>
    <w:rsid w:val="006A6166"/>
    <w:rsid w:val="006A765F"/>
    <w:rsid w:val="006B5C21"/>
    <w:rsid w:val="006C1250"/>
    <w:rsid w:val="006C534A"/>
    <w:rsid w:val="006C6012"/>
    <w:rsid w:val="006D437B"/>
    <w:rsid w:val="006E2AE3"/>
    <w:rsid w:val="006E6183"/>
    <w:rsid w:val="006E6C57"/>
    <w:rsid w:val="006F18B8"/>
    <w:rsid w:val="007129BD"/>
    <w:rsid w:val="007246C3"/>
    <w:rsid w:val="00732548"/>
    <w:rsid w:val="00734EE6"/>
    <w:rsid w:val="007402E7"/>
    <w:rsid w:val="00744A15"/>
    <w:rsid w:val="00747E95"/>
    <w:rsid w:val="007548F2"/>
    <w:rsid w:val="00757FB3"/>
    <w:rsid w:val="007942B5"/>
    <w:rsid w:val="007B3AE2"/>
    <w:rsid w:val="007C00AC"/>
    <w:rsid w:val="007C0490"/>
    <w:rsid w:val="007C11DC"/>
    <w:rsid w:val="007C5B16"/>
    <w:rsid w:val="007D1345"/>
    <w:rsid w:val="007D5571"/>
    <w:rsid w:val="00800194"/>
    <w:rsid w:val="00800642"/>
    <w:rsid w:val="00813F70"/>
    <w:rsid w:val="00837FA5"/>
    <w:rsid w:val="00845A02"/>
    <w:rsid w:val="008470A8"/>
    <w:rsid w:val="008628B3"/>
    <w:rsid w:val="00866842"/>
    <w:rsid w:val="0087070A"/>
    <w:rsid w:val="00871D21"/>
    <w:rsid w:val="00884F75"/>
    <w:rsid w:val="0088738B"/>
    <w:rsid w:val="00893E81"/>
    <w:rsid w:val="008973E7"/>
    <w:rsid w:val="0089779A"/>
    <w:rsid w:val="008A6663"/>
    <w:rsid w:val="008A7E47"/>
    <w:rsid w:val="008B113C"/>
    <w:rsid w:val="008C2E4F"/>
    <w:rsid w:val="008D1862"/>
    <w:rsid w:val="008D6DCC"/>
    <w:rsid w:val="008E1377"/>
    <w:rsid w:val="008E1E48"/>
    <w:rsid w:val="008E6C91"/>
    <w:rsid w:val="008F3987"/>
    <w:rsid w:val="008F3A05"/>
    <w:rsid w:val="0092159E"/>
    <w:rsid w:val="009264DA"/>
    <w:rsid w:val="0093124F"/>
    <w:rsid w:val="00931CCC"/>
    <w:rsid w:val="00932237"/>
    <w:rsid w:val="00933DF4"/>
    <w:rsid w:val="00945AB6"/>
    <w:rsid w:val="009540A0"/>
    <w:rsid w:val="00955E1C"/>
    <w:rsid w:val="00964A51"/>
    <w:rsid w:val="00967109"/>
    <w:rsid w:val="00967743"/>
    <w:rsid w:val="0097559C"/>
    <w:rsid w:val="00981D23"/>
    <w:rsid w:val="009A01BB"/>
    <w:rsid w:val="009D0A6E"/>
    <w:rsid w:val="009D228D"/>
    <w:rsid w:val="009D3623"/>
    <w:rsid w:val="009F031A"/>
    <w:rsid w:val="009F522A"/>
    <w:rsid w:val="00A11517"/>
    <w:rsid w:val="00A11D3B"/>
    <w:rsid w:val="00A146C3"/>
    <w:rsid w:val="00A202B8"/>
    <w:rsid w:val="00A232D1"/>
    <w:rsid w:val="00A32DAB"/>
    <w:rsid w:val="00A54183"/>
    <w:rsid w:val="00A54605"/>
    <w:rsid w:val="00A5485E"/>
    <w:rsid w:val="00A609AE"/>
    <w:rsid w:val="00A61D63"/>
    <w:rsid w:val="00A72814"/>
    <w:rsid w:val="00A8604B"/>
    <w:rsid w:val="00A91076"/>
    <w:rsid w:val="00AC3677"/>
    <w:rsid w:val="00AC53A6"/>
    <w:rsid w:val="00AC7F54"/>
    <w:rsid w:val="00AD4648"/>
    <w:rsid w:val="00AD6F6A"/>
    <w:rsid w:val="00AF12BD"/>
    <w:rsid w:val="00AF4960"/>
    <w:rsid w:val="00AF6185"/>
    <w:rsid w:val="00B077A6"/>
    <w:rsid w:val="00B07940"/>
    <w:rsid w:val="00B14918"/>
    <w:rsid w:val="00B15BE6"/>
    <w:rsid w:val="00B23417"/>
    <w:rsid w:val="00B239D7"/>
    <w:rsid w:val="00B31D34"/>
    <w:rsid w:val="00B33202"/>
    <w:rsid w:val="00B33CB0"/>
    <w:rsid w:val="00B55694"/>
    <w:rsid w:val="00B60CDB"/>
    <w:rsid w:val="00B621E4"/>
    <w:rsid w:val="00B62394"/>
    <w:rsid w:val="00B6296C"/>
    <w:rsid w:val="00B73019"/>
    <w:rsid w:val="00B770A6"/>
    <w:rsid w:val="00B868D6"/>
    <w:rsid w:val="00BD7190"/>
    <w:rsid w:val="00BE4B92"/>
    <w:rsid w:val="00BE68F0"/>
    <w:rsid w:val="00BF26AC"/>
    <w:rsid w:val="00C02655"/>
    <w:rsid w:val="00C1066B"/>
    <w:rsid w:val="00C13A0F"/>
    <w:rsid w:val="00C145D3"/>
    <w:rsid w:val="00C170AF"/>
    <w:rsid w:val="00C20E7B"/>
    <w:rsid w:val="00C314A6"/>
    <w:rsid w:val="00C53A02"/>
    <w:rsid w:val="00C54E0F"/>
    <w:rsid w:val="00C6799B"/>
    <w:rsid w:val="00C829EC"/>
    <w:rsid w:val="00C851B8"/>
    <w:rsid w:val="00C95366"/>
    <w:rsid w:val="00C95844"/>
    <w:rsid w:val="00C95CB1"/>
    <w:rsid w:val="00C95E82"/>
    <w:rsid w:val="00C97498"/>
    <w:rsid w:val="00CA2267"/>
    <w:rsid w:val="00CB1882"/>
    <w:rsid w:val="00CB38D7"/>
    <w:rsid w:val="00CB3FEF"/>
    <w:rsid w:val="00CD20C3"/>
    <w:rsid w:val="00CD5562"/>
    <w:rsid w:val="00CF0949"/>
    <w:rsid w:val="00CF0A60"/>
    <w:rsid w:val="00CF0C25"/>
    <w:rsid w:val="00CF38FA"/>
    <w:rsid w:val="00D02401"/>
    <w:rsid w:val="00D17B10"/>
    <w:rsid w:val="00D33334"/>
    <w:rsid w:val="00D40677"/>
    <w:rsid w:val="00D4390A"/>
    <w:rsid w:val="00D45004"/>
    <w:rsid w:val="00D6593B"/>
    <w:rsid w:val="00D70375"/>
    <w:rsid w:val="00D74BF9"/>
    <w:rsid w:val="00D9414E"/>
    <w:rsid w:val="00DA182E"/>
    <w:rsid w:val="00DA4C66"/>
    <w:rsid w:val="00DB2BF8"/>
    <w:rsid w:val="00DB39FC"/>
    <w:rsid w:val="00DB6987"/>
    <w:rsid w:val="00DB6A04"/>
    <w:rsid w:val="00DD5346"/>
    <w:rsid w:val="00DE18CE"/>
    <w:rsid w:val="00DE2FB4"/>
    <w:rsid w:val="00DF19EB"/>
    <w:rsid w:val="00E01CA0"/>
    <w:rsid w:val="00E02441"/>
    <w:rsid w:val="00E05832"/>
    <w:rsid w:val="00E05FF0"/>
    <w:rsid w:val="00E072C2"/>
    <w:rsid w:val="00E11FE7"/>
    <w:rsid w:val="00E12F06"/>
    <w:rsid w:val="00E27BEE"/>
    <w:rsid w:val="00E30DE6"/>
    <w:rsid w:val="00E36665"/>
    <w:rsid w:val="00E440DE"/>
    <w:rsid w:val="00E53DF3"/>
    <w:rsid w:val="00E56BFD"/>
    <w:rsid w:val="00E6481E"/>
    <w:rsid w:val="00E66A07"/>
    <w:rsid w:val="00E738FA"/>
    <w:rsid w:val="00E74E0B"/>
    <w:rsid w:val="00E76832"/>
    <w:rsid w:val="00E76A14"/>
    <w:rsid w:val="00E827F0"/>
    <w:rsid w:val="00E82C8C"/>
    <w:rsid w:val="00E83AD0"/>
    <w:rsid w:val="00EA1CF8"/>
    <w:rsid w:val="00EA3326"/>
    <w:rsid w:val="00EA3ABA"/>
    <w:rsid w:val="00EC5A03"/>
    <w:rsid w:val="00ED4811"/>
    <w:rsid w:val="00F0272A"/>
    <w:rsid w:val="00F02971"/>
    <w:rsid w:val="00F2279C"/>
    <w:rsid w:val="00F75267"/>
    <w:rsid w:val="00F76410"/>
    <w:rsid w:val="00F76FF0"/>
    <w:rsid w:val="00F80314"/>
    <w:rsid w:val="00F83A76"/>
    <w:rsid w:val="00F863BD"/>
    <w:rsid w:val="00F877B6"/>
    <w:rsid w:val="00FB1AAF"/>
    <w:rsid w:val="00FB346F"/>
    <w:rsid w:val="00FB3FDB"/>
    <w:rsid w:val="00FB63B9"/>
    <w:rsid w:val="00FC1C6E"/>
    <w:rsid w:val="00FD042B"/>
    <w:rsid w:val="00FD2B30"/>
    <w:rsid w:val="00FD65F2"/>
    <w:rsid w:val="00FE4CC2"/>
    <w:rsid w:val="00FF4183"/>
    <w:rsid w:val="00FF4B9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C879"/>
  <w15:chartTrackingRefBased/>
  <w15:docId w15:val="{67E74242-BAD4-424B-A303-00F9FC90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B3FEF"/>
    <w:pPr>
      <w:spacing w:line="276" w:lineRule="auto"/>
    </w:pPr>
    <w:rPr>
      <w:rFonts w:ascii="Arial" w:hAnsi="Arial" w:cs="Arial"/>
      <w:color w:val="2D053C"/>
      <w:sz w:val="22"/>
      <w:szCs w:val="22"/>
    </w:rPr>
  </w:style>
  <w:style w:type="paragraph" w:styleId="Heading1">
    <w:name w:val="heading 1"/>
    <w:basedOn w:val="Normal"/>
    <w:next w:val="BodyText"/>
    <w:link w:val="Heading1Char"/>
    <w:uiPriority w:val="9"/>
    <w:qFormat/>
    <w:rsid w:val="00224913"/>
    <w:pPr>
      <w:keepNext/>
      <w:keepLines/>
      <w:spacing w:after="170" w:line="600" w:lineRule="atLeast"/>
      <w:outlineLvl w:val="0"/>
    </w:pPr>
    <w:rPr>
      <w:rFonts w:asciiTheme="majorHAnsi" w:eastAsiaTheme="majorEastAsia" w:hAnsiTheme="majorHAnsi" w:cstheme="majorBidi"/>
      <w:b/>
      <w:color w:val="FF3A53" w:themeColor="accent1"/>
      <w:sz w:val="48"/>
      <w:szCs w:val="32"/>
    </w:rPr>
  </w:style>
  <w:style w:type="paragraph" w:styleId="Heading2">
    <w:name w:val="heading 2"/>
    <w:basedOn w:val="Normal"/>
    <w:next w:val="BodyText"/>
    <w:link w:val="Heading2Char"/>
    <w:uiPriority w:val="9"/>
    <w:qFormat/>
    <w:rsid w:val="0046474B"/>
    <w:pPr>
      <w:keepNext/>
      <w:keepLines/>
      <w:spacing w:after="170" w:line="600" w:lineRule="atLeast"/>
      <w:outlineLvl w:val="1"/>
    </w:pPr>
    <w:rPr>
      <w:rFonts w:asciiTheme="majorHAnsi" w:eastAsiaTheme="majorEastAsia" w:hAnsiTheme="majorHAnsi" w:cstheme="majorBidi"/>
      <w:sz w:val="48"/>
      <w:szCs w:val="26"/>
    </w:rPr>
  </w:style>
  <w:style w:type="paragraph" w:styleId="Heading3">
    <w:name w:val="heading 3"/>
    <w:basedOn w:val="Normal"/>
    <w:next w:val="BodyText"/>
    <w:link w:val="Heading3Char"/>
    <w:uiPriority w:val="9"/>
    <w:qFormat/>
    <w:rsid w:val="0046474B"/>
    <w:pPr>
      <w:keepNext/>
      <w:keepLines/>
      <w:spacing w:after="170" w:line="440" w:lineRule="atLeast"/>
      <w:outlineLvl w:val="2"/>
    </w:pPr>
    <w:rPr>
      <w:rFonts w:asciiTheme="majorHAnsi" w:eastAsiaTheme="majorEastAsia" w:hAnsiTheme="majorHAnsi" w:cstheme="majorBidi"/>
      <w:b/>
      <w:sz w:val="32"/>
      <w:szCs w:val="24"/>
    </w:rPr>
  </w:style>
  <w:style w:type="paragraph" w:styleId="Heading4">
    <w:name w:val="heading 4"/>
    <w:basedOn w:val="Normal"/>
    <w:next w:val="BodyText"/>
    <w:link w:val="Heading4Char"/>
    <w:uiPriority w:val="9"/>
    <w:qFormat/>
    <w:rsid w:val="0046474B"/>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46474B"/>
    <w:pPr>
      <w:spacing w:after="40"/>
    </w:pPr>
    <w:rPr>
      <w:sz w:val="16"/>
    </w:rPr>
  </w:style>
  <w:style w:type="character" w:customStyle="1" w:styleId="FootnoteTextChar">
    <w:name w:val="Footnote Text Char"/>
    <w:basedOn w:val="DefaultParagraphFont"/>
    <w:link w:val="FootnoteText"/>
    <w:uiPriority w:val="49"/>
    <w:rsid w:val="0046474B"/>
    <w:rPr>
      <w:color w:val="2D053C" w:themeColor="text2"/>
      <w:sz w:val="16"/>
    </w:rPr>
  </w:style>
  <w:style w:type="character" w:customStyle="1" w:styleId="Heading1Char">
    <w:name w:val="Heading 1 Char"/>
    <w:basedOn w:val="DefaultParagraphFont"/>
    <w:link w:val="Heading1"/>
    <w:uiPriority w:val="9"/>
    <w:rsid w:val="00224913"/>
    <w:rPr>
      <w:rFonts w:asciiTheme="majorHAnsi" w:eastAsiaTheme="majorEastAsia" w:hAnsiTheme="majorHAnsi" w:cstheme="majorBidi"/>
      <w:b/>
      <w:color w:val="FF3A53" w:themeColor="accent1"/>
      <w:sz w:val="48"/>
      <w:szCs w:val="32"/>
    </w:rPr>
  </w:style>
  <w:style w:type="character" w:customStyle="1" w:styleId="Heading2Char">
    <w:name w:val="Heading 2 Char"/>
    <w:basedOn w:val="DefaultParagraphFont"/>
    <w:link w:val="Heading2"/>
    <w:uiPriority w:val="9"/>
    <w:rsid w:val="0046474B"/>
    <w:rPr>
      <w:rFonts w:asciiTheme="majorHAnsi" w:eastAsiaTheme="majorEastAsia" w:hAnsiTheme="majorHAnsi" w:cstheme="majorBidi"/>
      <w:color w:val="2D053C" w:themeColor="text2"/>
      <w:sz w:val="48"/>
      <w:szCs w:val="26"/>
    </w:rPr>
  </w:style>
  <w:style w:type="paragraph" w:styleId="Caption">
    <w:name w:val="caption"/>
    <w:basedOn w:val="Normal"/>
    <w:next w:val="Normal"/>
    <w:uiPriority w:val="49"/>
    <w:qFormat/>
    <w:rsid w:val="0046474B"/>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757FB3"/>
    <w:pPr>
      <w:framePr w:hSpace="180" w:wrap="around" w:vAnchor="text" w:hAnchor="margin" w:y="94"/>
      <w:numPr>
        <w:numId w:val="17"/>
      </w:numPr>
      <w:spacing w:before="60"/>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46474B"/>
    <w:rPr>
      <w:rFonts w:asciiTheme="majorHAnsi" w:eastAsiaTheme="majorEastAsia" w:hAnsiTheme="majorHAnsi" w:cstheme="majorBidi"/>
      <w:b/>
      <w:color w:val="2D053C" w:themeColor="text2"/>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E36665"/>
    <w:pPr>
      <w:numPr>
        <w:numId w:val="20"/>
      </w:numPr>
      <w:contextualSpacing/>
    </w:pPr>
  </w:style>
  <w:style w:type="paragraph" w:styleId="ListBullet2">
    <w:name w:val="List Bullet 2"/>
    <w:basedOn w:val="Normal"/>
    <w:uiPriority w:val="19"/>
    <w:qFormat/>
    <w:rsid w:val="00D33334"/>
    <w:pPr>
      <w:numPr>
        <w:ilvl w:val="1"/>
        <w:numId w:val="20"/>
      </w:numPr>
      <w:spacing w:after="120"/>
    </w:pPr>
  </w:style>
  <w:style w:type="paragraph" w:styleId="ListBullet3">
    <w:name w:val="List Bullet 3"/>
    <w:basedOn w:val="Normal"/>
    <w:uiPriority w:val="19"/>
    <w:qFormat/>
    <w:rsid w:val="00D33334"/>
    <w:pPr>
      <w:numPr>
        <w:ilvl w:val="2"/>
        <w:numId w:val="20"/>
      </w:numPr>
      <w:spacing w:after="60"/>
      <w:ind w:left="1020" w:hanging="340"/>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E36665"/>
    <w:pPr>
      <w:numPr>
        <w:numId w:val="19"/>
      </w:numPr>
    </w:pPr>
  </w:style>
  <w:style w:type="character" w:customStyle="1" w:styleId="Heading4Char">
    <w:name w:val="Heading 4 Char"/>
    <w:basedOn w:val="DefaultParagraphFont"/>
    <w:link w:val="Heading4"/>
    <w:uiPriority w:val="9"/>
    <w:rsid w:val="0046474B"/>
    <w:rPr>
      <w:rFonts w:asciiTheme="majorHAnsi" w:eastAsiaTheme="majorEastAsia" w:hAnsiTheme="majorHAnsi" w:cstheme="majorBidi"/>
      <w:b/>
      <w:iCs/>
      <w:color w:val="2D053C" w:themeColor="text2"/>
      <w:sz w:val="22"/>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Quote">
    <w:name w:val="Quote"/>
    <w:basedOn w:val="Normal"/>
    <w:next w:val="BodyText"/>
    <w:link w:val="QuoteChar"/>
    <w:uiPriority w:val="29"/>
    <w:qFormat/>
    <w:rsid w:val="0046474B"/>
    <w:pPr>
      <w:spacing w:before="170" w:after="170" w:line="440" w:lineRule="atLeast"/>
      <w:ind w:right="2268"/>
    </w:pPr>
    <w:rPr>
      <w:iCs/>
      <w:sz w:val="32"/>
    </w:rPr>
  </w:style>
  <w:style w:type="character" w:customStyle="1" w:styleId="QuoteChar">
    <w:name w:val="Quote Char"/>
    <w:basedOn w:val="DefaultParagraphFont"/>
    <w:link w:val="Quote"/>
    <w:uiPriority w:val="29"/>
    <w:rsid w:val="0046474B"/>
    <w:rPr>
      <w:iCs/>
      <w:color w:val="2D053C" w:themeColor="text2"/>
      <w:sz w:val="32"/>
    </w:rPr>
  </w:style>
  <w:style w:type="paragraph" w:styleId="BodyText">
    <w:name w:val="Body Text"/>
    <w:basedOn w:val="Normal"/>
    <w:link w:val="BodyTextChar"/>
    <w:qFormat/>
    <w:rsid w:val="00E27BEE"/>
    <w:pPr>
      <w:spacing w:after="170"/>
    </w:pPr>
  </w:style>
  <w:style w:type="character" w:customStyle="1" w:styleId="BodyTextChar">
    <w:name w:val="Body Text Char"/>
    <w:basedOn w:val="DefaultParagraphFont"/>
    <w:link w:val="BodyText"/>
    <w:rsid w:val="00E27BEE"/>
    <w:rPr>
      <w:color w:val="2D053C" w:themeColor="text2"/>
      <w:sz w:val="22"/>
    </w:rPr>
  </w:style>
  <w:style w:type="paragraph" w:customStyle="1" w:styleId="Documenttitle">
    <w:name w:val="Document title"/>
    <w:basedOn w:val="Normal"/>
    <w:next w:val="BodyText"/>
    <w:uiPriority w:val="79"/>
    <w:qFormat/>
    <w:rsid w:val="0046474B"/>
    <w:pPr>
      <w:spacing w:after="220" w:line="800" w:lineRule="atLeast"/>
    </w:pPr>
    <w:rPr>
      <w:b/>
      <w:sz w:val="72"/>
    </w:rPr>
  </w:style>
  <w:style w:type="paragraph" w:customStyle="1" w:styleId="Documentsubtitle">
    <w:name w:val="Document subtitle"/>
    <w:basedOn w:val="BodyText"/>
    <w:next w:val="BodyText"/>
    <w:uiPriority w:val="80"/>
    <w:qFormat/>
    <w:rsid w:val="006B5C21"/>
    <w:pPr>
      <w:spacing w:after="220" w:line="800" w:lineRule="atLeast"/>
    </w:pPr>
    <w:rPr>
      <w:sz w:val="72"/>
    </w:rPr>
  </w:style>
  <w:style w:type="paragraph" w:styleId="Header">
    <w:name w:val="header"/>
    <w:basedOn w:val="Normal"/>
    <w:link w:val="HeaderChar"/>
    <w:uiPriority w:val="99"/>
    <w:semiHidden/>
    <w:rsid w:val="00C95E82"/>
    <w:pPr>
      <w:tabs>
        <w:tab w:val="center" w:pos="4513"/>
        <w:tab w:val="right" w:pos="9026"/>
      </w:tabs>
      <w:spacing w:line="260" w:lineRule="atLeast"/>
    </w:pPr>
  </w:style>
  <w:style w:type="character" w:customStyle="1" w:styleId="HeaderChar">
    <w:name w:val="Header Char"/>
    <w:basedOn w:val="DefaultParagraphFont"/>
    <w:link w:val="Header"/>
    <w:uiPriority w:val="99"/>
    <w:semiHidden/>
    <w:rsid w:val="003B5EC6"/>
    <w:rPr>
      <w:sz w:val="22"/>
    </w:rPr>
  </w:style>
  <w:style w:type="paragraph" w:styleId="Footer">
    <w:name w:val="footer"/>
    <w:basedOn w:val="Normal"/>
    <w:link w:val="FooterChar"/>
    <w:uiPriority w:val="99"/>
    <w:rsid w:val="00B077A6"/>
    <w:pPr>
      <w:tabs>
        <w:tab w:val="center" w:pos="4513"/>
        <w:tab w:val="right" w:pos="9026"/>
      </w:tabs>
      <w:spacing w:line="260" w:lineRule="atLeast"/>
    </w:pPr>
  </w:style>
  <w:style w:type="character" w:customStyle="1" w:styleId="FooterChar">
    <w:name w:val="Footer Char"/>
    <w:basedOn w:val="DefaultParagraphFont"/>
    <w:link w:val="Footer"/>
    <w:uiPriority w:val="99"/>
    <w:rsid w:val="00B077A6"/>
    <w:rPr>
      <w:color w:val="2D053C" w:themeColor="text2"/>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4D7A1A"/>
    <w:pPr>
      <w:spacing w:after="60"/>
    </w:pPr>
    <w:rPr>
      <w:sz w:val="22"/>
    </w:rPr>
    <w:tblPr>
      <w:tblBorders>
        <w:bottom w:val="single" w:sz="4" w:space="0" w:color="FF3A53" w:themeColor="accent1"/>
        <w:insideH w:val="single" w:sz="4" w:space="0" w:color="FF3A53" w:themeColor="accent1"/>
      </w:tblBorders>
    </w:tblPr>
    <w:tblStylePr w:type="firstRow">
      <w:rPr>
        <w:b/>
        <w:color w:val="FF3A53" w:themeColor="accent1"/>
      </w:rPr>
      <w:tblPr/>
      <w:tcPr>
        <w:tcBorders>
          <w:bottom w:val="nil"/>
        </w:tcBorders>
        <w:shd w:val="clear" w:color="auto" w:fill="FFD7DC" w:themeFill="accent1" w:themeFillTint="33"/>
      </w:tcPr>
    </w:tblStylePr>
  </w:style>
  <w:style w:type="character" w:styleId="Hyperlink">
    <w:name w:val="Hyperlink"/>
    <w:basedOn w:val="DefaultParagraphFont"/>
    <w:uiPriority w:val="99"/>
    <w:unhideWhenUsed/>
    <w:rsid w:val="00E27BEE"/>
    <w:rPr>
      <w:color w:val="FF3A53" w:themeColor="hyperlink"/>
      <w:u w:val="single"/>
    </w:rPr>
  </w:style>
  <w:style w:type="paragraph" w:styleId="ListParagraph">
    <w:name w:val="List Paragraph"/>
    <w:basedOn w:val="Normal"/>
    <w:uiPriority w:val="34"/>
    <w:qFormat/>
    <w:rsid w:val="009D3623"/>
    <w:pPr>
      <w:numPr>
        <w:numId w:val="21"/>
      </w:numPr>
      <w:spacing w:after="200" w:line="240" w:lineRule="auto"/>
      <w:contextualSpacing/>
    </w:pPr>
    <w:rPr>
      <w:rFonts w:eastAsiaTheme="minorHAnsi"/>
      <w:color w:val="auto"/>
      <w:lang w:eastAsia="en-US"/>
    </w:rPr>
  </w:style>
  <w:style w:type="character" w:styleId="UnresolvedMention">
    <w:name w:val="Unresolved Mention"/>
    <w:basedOn w:val="DefaultParagraphFont"/>
    <w:uiPriority w:val="99"/>
    <w:semiHidden/>
    <w:unhideWhenUsed/>
    <w:rsid w:val="009D3623"/>
    <w:rPr>
      <w:color w:val="605E5C"/>
      <w:shd w:val="clear" w:color="auto" w:fill="E1DFDD"/>
    </w:rPr>
  </w:style>
  <w:style w:type="character" w:styleId="FollowedHyperlink">
    <w:name w:val="FollowedHyperlink"/>
    <w:basedOn w:val="DefaultParagraphFont"/>
    <w:uiPriority w:val="99"/>
    <w:semiHidden/>
    <w:rsid w:val="008E1377"/>
    <w:rPr>
      <w:color w:val="2E54FF" w:themeColor="followedHyperlink"/>
      <w:u w:val="single"/>
    </w:rPr>
  </w:style>
  <w:style w:type="character" w:styleId="Mention">
    <w:name w:val="Mention"/>
    <w:basedOn w:val="DefaultParagraphFont"/>
    <w:uiPriority w:val="99"/>
    <w:unhideWhenUsed/>
    <w:rsid w:val="00AC3677"/>
    <w:rPr>
      <w:color w:val="2B579A"/>
      <w:shd w:val="clear" w:color="auto" w:fill="E1DFDD"/>
    </w:rPr>
  </w:style>
  <w:style w:type="paragraph" w:styleId="NormalWeb">
    <w:name w:val="Normal (Web)"/>
    <w:basedOn w:val="Normal"/>
    <w:uiPriority w:val="99"/>
    <w:semiHidden/>
    <w:unhideWhenUsed/>
    <w:rsid w:val="000D681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health-care-worker-visa/how-much-it-cost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workforce@rcr.ac.uk" TargetMode="External"/><Relationship Id="rId7" Type="http://schemas.openxmlformats.org/officeDocument/2006/relationships/settings" Target="settings.xml"/><Relationship Id="rId12" Type="http://schemas.openxmlformats.org/officeDocument/2006/relationships/hyperlink" Target="https://www.gmc-uk.org/registration-and-licensing/managing-your-registration/fees-and-funding/fees-for-doctors" TargetMode="External"/><Relationship Id="rId17" Type="http://schemas.openxmlformats.org/officeDocument/2006/relationships/hyperlink" Target="mailto:workforce@rc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mc-uk.org/registration-and-licensing/join-our-registers/registration-applications/application-guides/full-registration-for-international-medical-graduates-with-a-postgraduate-qual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pay-and-contracts/pay/specialist-associate-specialist-and-specialty-doctors-pay-scales/pay-scales-for-sas-doctors-in-englan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health-care-worker-visa" TargetMode="External"/><Relationship Id="rId10" Type="http://schemas.openxmlformats.org/officeDocument/2006/relationships/endnotes" Target="endnotes.xml"/><Relationship Id="rId19" Type="http://schemas.openxmlformats.org/officeDocument/2006/relationships/hyperlink" Target="https://www.gmc-uk.org/registration-and-licensing/join-our-registers/registration-applications/application-guides/full-registration-for-international-medical-graduates-with-a-postgraduate-qual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mc-uk.org/registration-and-licensing/join-our-registers/registration-applications/application-guides/full-registration-for-international-medical-graduates-with-a-postgraduate-qualific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jay\Downloads\RS789_RCR%20General%20Word%20Template%20(page%20numbers).dotx" TargetMode="External"/></Relationships>
</file>

<file path=word/theme/theme1.xml><?xml version="1.0" encoding="utf-8"?>
<a:theme xmlns:a="http://schemas.openxmlformats.org/drawingml/2006/main" name="Office Theme">
  <a:themeElements>
    <a:clrScheme name="RCR colour theme">
      <a:dk1>
        <a:sysClr val="windowText" lastClr="000000"/>
      </a:dk1>
      <a:lt1>
        <a:sysClr val="window" lastClr="FFFFFF"/>
      </a:lt1>
      <a:dk2>
        <a:srgbClr val="2D053C"/>
      </a:dk2>
      <a:lt2>
        <a:srgbClr val="F8F7FF"/>
      </a:lt2>
      <a:accent1>
        <a:srgbClr val="FF3A53"/>
      </a:accent1>
      <a:accent2>
        <a:srgbClr val="2E54FF"/>
      </a:accent2>
      <a:accent3>
        <a:srgbClr val="00FFFF"/>
      </a:accent3>
      <a:accent4>
        <a:srgbClr val="C8FF0A"/>
      </a:accent4>
      <a:accent5>
        <a:srgbClr val="32FF64"/>
      </a:accent5>
      <a:accent6>
        <a:srgbClr val="F0EFFF"/>
      </a:accent6>
      <a:hlink>
        <a:srgbClr val="FF3A53"/>
      </a:hlink>
      <a:folHlink>
        <a:srgbClr val="2E54FF"/>
      </a:folHlink>
    </a:clrScheme>
    <a:fontScheme name="RCR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solidFill>
          <a:schemeClr val="lt1"/>
        </a:solidFill>
        <a:ln w="6350">
          <a:solidFill>
            <a:schemeClr val="tx2"/>
          </a:solidFill>
          <a:miter lim="800000"/>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rstsift xmlns="6554f0f3-0605-4421-b410-d212dd1c837f">Fail</Firstsift>
    <Reviewstatus xmlns="6554f0f3-0605-4421-b410-d212dd1c837f">To review</Reviewstatus>
    <Choice xmlns="6554f0f3-0605-4421-b410-d212dd1c837f" xsi:nil="true"/>
    <yearandorteleradiology xmlns="6554f0f3-0605-4421-b410-d212dd1c837f" xsi:nil="true"/>
    <Delegatename xmlns="6554f0f3-0605-4421-b410-d212dd1c837f" xsi:nil="true"/>
    <IconOverlay xmlns="http://schemas.microsoft.com/sharepoint/v4" xsi:nil="true"/>
    <sessiontitl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7" ma:contentTypeDescription="Create a new document." ma:contentTypeScope="" ma:versionID="ed728b253ad9ab2ee9726ff41491775f">
  <xsd:schema xmlns:xsd="http://www.w3.org/2001/XMLSchema" xmlns:xs="http://www.w3.org/2001/XMLSchema" xmlns:p="http://schemas.microsoft.com/office/2006/metadata/properties" xmlns:ns2="3fb4b005-a1e9-415f-95e8-b72bee4e82f5" xmlns:ns3="6554f0f3-0605-4421-b410-d212dd1c837f" xmlns:ns4="http://schemas.microsoft.com/sharepoint/v4" targetNamespace="http://schemas.microsoft.com/office/2006/metadata/properties" ma:root="true" ma:fieldsID="c4a47b64eb54f6d50edf6f676db65f34" ns2:_="" ns3:_="" ns4:_="">
    <xsd:import namespace="3fb4b005-a1e9-415f-95e8-b72bee4e82f5"/>
    <xsd:import namespace="6554f0f3-0605-4421-b410-d212dd1c837f"/>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element ref="ns3:yearandorteleradiology" minOccurs="0"/>
                <xsd:element ref="ns3:MediaServiceBillingMetadata" minOccurs="0"/>
                <xsd:element ref="ns3:Delegatename" minOccurs="0"/>
                <xsd:element ref="ns3:sessiontitle" minOccurs="0"/>
                <xsd:element ref="ns4:IconOverlay" minOccurs="0"/>
                <xsd:element ref="ns3: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element name="yearandorteleradiology" ma:index="30" nillable="true" ma:displayName="year and or teleradiology" ma:format="Dropdown" ma:internalName="yearandorteleradiology">
      <xsd:simpleType>
        <xsd:restriction base="dms:Choice">
          <xsd:enumeration value="Year 1"/>
          <xsd:enumeration value="Year 2"/>
          <xsd:enumeration value="Year 3"/>
          <xsd:enumeration value="Teleradiology"/>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elegatename" ma:index="32" nillable="true" ma:displayName="Delegate name" ma:format="Dropdown" ma:internalName="Delegatename">
      <xsd:simpleType>
        <xsd:restriction base="dms:Text">
          <xsd:maxLength value="255"/>
        </xsd:restriction>
      </xsd:simpleType>
    </xsd:element>
    <xsd:element name="sessiontitle" ma:index="33" nillable="true" ma:displayName="session title" ma:format="Dropdown" ma:internalName="sessiontitle">
      <xsd:simpleType>
        <xsd:restriction base="dms:Text">
          <xsd:maxLength value="255"/>
        </xsd:restriction>
      </xsd:simpleType>
    </xsd:element>
    <xsd:element name="Reviewstatus" ma:index="35" nillable="true" ma:displayName="Review status" ma:default="To review" ma:format="RadioButtons" ma:internalName="Reviewstatus">
      <xsd:simpleType>
        <xsd:union memberTypes="dms:Text">
          <xsd:simpleType>
            <xsd:restriction base="dms:Choice">
              <xsd:enumeration value="To review"/>
              <xsd:enumeration value="Reviewed"/>
              <xsd:enumeration value="In rpogres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10FD-90F1-49FB-B9FF-389F5DFF6B98}">
  <ds:schemaRefs>
    <ds:schemaRef ds:uri="http://schemas.microsoft.com/sharepoint/v3/contenttype/forms"/>
  </ds:schemaRefs>
</ds:datastoreItem>
</file>

<file path=customXml/itemProps2.xml><?xml version="1.0" encoding="utf-8"?>
<ds:datastoreItem xmlns:ds="http://schemas.openxmlformats.org/officeDocument/2006/customXml" ds:itemID="{C1161E13-0264-4817-90C6-ABBE2E9FC7B8}">
  <ds:schemaRefs>
    <ds:schemaRef ds:uri="http://schemas.microsoft.com/office/2006/metadata/properties"/>
    <ds:schemaRef ds:uri="http://schemas.microsoft.com/office/infopath/2007/PartnerControls"/>
    <ds:schemaRef ds:uri="6554f0f3-0605-4421-b410-d212dd1c837f"/>
    <ds:schemaRef ds:uri="http://schemas.microsoft.com/sharepoint/v4"/>
    <ds:schemaRef ds:uri="3fb4b005-a1e9-415f-95e8-b72bee4e82f5"/>
  </ds:schemaRefs>
</ds:datastoreItem>
</file>

<file path=customXml/itemProps3.xml><?xml version="1.0" encoding="utf-8"?>
<ds:datastoreItem xmlns:ds="http://schemas.openxmlformats.org/officeDocument/2006/customXml" ds:itemID="{021E5F2C-B60E-41E8-96EA-1BD95FEF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22C3F-6983-438E-97C9-EA8E6F46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RS789_RCR General Word Template (page numbers)</Template>
  <TotalTime>2</TotalTime>
  <Pages>11</Pages>
  <Words>2103</Words>
  <Characters>11315</Characters>
  <Application>Microsoft Office Word</Application>
  <DocSecurity>0</DocSecurity>
  <Lines>282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Links>
    <vt:vector size="54" baseType="variant">
      <vt:variant>
        <vt:i4>7536677</vt:i4>
      </vt:variant>
      <vt:variant>
        <vt:i4>24</vt:i4>
      </vt:variant>
      <vt:variant>
        <vt:i4>0</vt:i4>
      </vt:variant>
      <vt:variant>
        <vt:i4>5</vt:i4>
      </vt:variant>
      <vt:variant>
        <vt:lpwstr>https://www.gov.uk/health-care-worker-visa</vt:lpwstr>
      </vt:variant>
      <vt:variant>
        <vt:lpwstr/>
      </vt:variant>
      <vt:variant>
        <vt:i4>5046345</vt:i4>
      </vt:variant>
      <vt:variant>
        <vt:i4>21</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3276889</vt:i4>
      </vt:variant>
      <vt:variant>
        <vt:i4>18</vt:i4>
      </vt:variant>
      <vt:variant>
        <vt:i4>0</vt:i4>
      </vt:variant>
      <vt:variant>
        <vt:i4>5</vt:i4>
      </vt:variant>
      <vt:variant>
        <vt:lpwstr>mailto:workforce@rcr.ac.uk</vt:lpwstr>
      </vt:variant>
      <vt:variant>
        <vt:lpwstr/>
      </vt:variant>
      <vt:variant>
        <vt:i4>5046345</vt:i4>
      </vt:variant>
      <vt:variant>
        <vt:i4>15</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5046345</vt:i4>
      </vt:variant>
      <vt:variant>
        <vt:i4>12</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3276889</vt:i4>
      </vt:variant>
      <vt:variant>
        <vt:i4>9</vt:i4>
      </vt:variant>
      <vt:variant>
        <vt:i4>0</vt:i4>
      </vt:variant>
      <vt:variant>
        <vt:i4>5</vt:i4>
      </vt:variant>
      <vt:variant>
        <vt:lpwstr>mailto:workforce@rcr.ac.uk</vt:lpwstr>
      </vt:variant>
      <vt:variant>
        <vt:lpwstr/>
      </vt:variant>
      <vt:variant>
        <vt:i4>5767178</vt:i4>
      </vt:variant>
      <vt:variant>
        <vt:i4>6</vt:i4>
      </vt:variant>
      <vt:variant>
        <vt:i4>0</vt:i4>
      </vt:variant>
      <vt:variant>
        <vt:i4>5</vt:i4>
      </vt:variant>
      <vt:variant>
        <vt:lpwstr>https://www.gov.uk/health-care-worker-visa/how-much-it-costs</vt:lpwstr>
      </vt:variant>
      <vt:variant>
        <vt:lpwstr/>
      </vt:variant>
      <vt:variant>
        <vt:i4>4128819</vt:i4>
      </vt:variant>
      <vt:variant>
        <vt:i4>3</vt:i4>
      </vt:variant>
      <vt:variant>
        <vt:i4>0</vt:i4>
      </vt:variant>
      <vt:variant>
        <vt:i4>5</vt:i4>
      </vt:variant>
      <vt:variant>
        <vt:lpwstr>https://www.gmc-uk.org/registration-and-licensing/managing-your-registration/fees-and-funding/fees-for-doctors</vt:lpwstr>
      </vt:variant>
      <vt:variant>
        <vt:lpwstr>registration</vt:lpwstr>
      </vt:variant>
      <vt:variant>
        <vt:i4>6946862</vt:i4>
      </vt:variant>
      <vt:variant>
        <vt:i4>0</vt:i4>
      </vt:variant>
      <vt:variant>
        <vt:i4>0</vt:i4>
      </vt:variant>
      <vt:variant>
        <vt:i4>5</vt:i4>
      </vt:variant>
      <vt:variant>
        <vt:lpwstr>https://www.bma.org.uk/pay-and-contracts/pay/specialist-associate-specialist-and-specialty-doctors-pay-scales/pay-scales-for-sas-doctors-in-england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dc:creator>
  <cp:keywords/>
  <dc:description/>
  <cp:lastModifiedBy>Izzy Davidson</cp:lastModifiedBy>
  <cp:revision>7</cp:revision>
  <dcterms:created xsi:type="dcterms:W3CDTF">2026-03-06T10:55:00Z</dcterms:created>
  <dcterms:modified xsi:type="dcterms:W3CDTF">2026-03-17T11:53:00Z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y fmtid="{D5CDD505-2E9C-101B-9397-08002B2CF9AE}" pid="4" name="docLang">
    <vt:lpwstr>en</vt:lpwstr>
  </property>
</Properties>
</file>